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C" w:rsidRPr="003F2A6C" w:rsidRDefault="00E0485C" w:rsidP="00E0485C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F2A6C">
        <w:rPr>
          <w:lang w:val="be-BY"/>
        </w:rPr>
        <w:t>Развітанне</w:t>
      </w:r>
      <w:r w:rsidRPr="003F2A6C">
        <w:rPr>
          <w:lang w:val="be-BY"/>
        </w:rPr>
        <w:br/>
      </w:r>
      <w:r w:rsidRPr="003F2A6C">
        <w:rPr>
          <w:b w:val="0"/>
          <w:i/>
          <w:sz w:val="20"/>
          <w:szCs w:val="20"/>
          <w:lang w:val="be-BY" w:eastAsia="ru-RU"/>
        </w:rPr>
        <w:t xml:space="preserve">Анатоль </w:t>
      </w:r>
      <w:r w:rsidRPr="003F2A6C">
        <w:rPr>
          <w:rFonts w:eastAsia="Times New Roman"/>
          <w:b w:val="0"/>
          <w:i/>
          <w:sz w:val="20"/>
          <w:szCs w:val="20"/>
          <w:lang w:val="be-BY" w:eastAsia="ru-RU"/>
        </w:rPr>
        <w:t>Грачанікаў</w:t>
      </w:r>
    </w:p>
    <w:p w:rsidR="00E0485C" w:rsidRPr="003F2A6C" w:rsidRDefault="00E0485C" w:rsidP="00E0485C">
      <w:pPr>
        <w:spacing w:after="0" w:line="240" w:lineRule="auto"/>
        <w:rPr>
          <w:lang w:val="be-BY"/>
        </w:rPr>
      </w:pPr>
    </w:p>
    <w:p w:rsidR="00E0485C" w:rsidRPr="003F2A6C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Бывай, бывай, дзіцячы сад!</w:t>
      </w:r>
    </w:p>
    <w:p w:rsidR="00E0485C" w:rsidRPr="003F2A6C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Ужо нас кліча школа.</w:t>
      </w:r>
    </w:p>
    <w:p w:rsidR="00E0485C" w:rsidRPr="003F2A6C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3 нас сёння кожны вельмі рад</w:t>
      </w:r>
    </w:p>
    <w:p w:rsidR="00E0485C" w:rsidRPr="003F2A6C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3F2A6C">
        <w:rPr>
          <w:szCs w:val="28"/>
          <w:lang w:val="be-BY"/>
        </w:rPr>
        <w:t xml:space="preserve"> трошкі — невясёлы.</w:t>
      </w:r>
    </w:p>
    <w:p w:rsidR="00E0485C" w:rsidRPr="003F2A6C" w:rsidRDefault="00E0485C" w:rsidP="00E0485C">
      <w:pPr>
        <w:spacing w:after="0" w:line="240" w:lineRule="auto"/>
        <w:ind w:left="2832"/>
        <w:rPr>
          <w:szCs w:val="28"/>
          <w:lang w:val="be-BY"/>
        </w:rPr>
      </w:pPr>
    </w:p>
    <w:p w:rsidR="00E0485C" w:rsidRPr="003F2A6C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Бо развітацца нам пара.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BF5EB7">
        <w:rPr>
          <w:szCs w:val="28"/>
          <w:lang w:val="be-BY"/>
        </w:rPr>
        <w:t>Час хутка пралятае.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BF5EB7">
        <w:rPr>
          <w:szCs w:val="28"/>
          <w:lang w:val="be-BY"/>
        </w:rPr>
        <w:t>Няхай другая дзетвара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BF5EB7">
        <w:rPr>
          <w:szCs w:val="28"/>
          <w:lang w:val="be-BY"/>
        </w:rPr>
        <w:t>Без нас тут падрастае.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BF5EB7">
        <w:rPr>
          <w:szCs w:val="28"/>
          <w:lang w:val="be-BY"/>
        </w:rPr>
        <w:t>А вам — пашана і любоў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BF5EB7">
        <w:rPr>
          <w:szCs w:val="28"/>
          <w:lang w:val="be-BY"/>
        </w:rPr>
        <w:t xml:space="preserve"> дзякуй вам таксама,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BF5EB7">
        <w:rPr>
          <w:szCs w:val="28"/>
          <w:lang w:val="be-BY"/>
        </w:rPr>
        <w:t>Усім, хто гэтулькі гадоў</w:t>
      </w:r>
    </w:p>
    <w:p w:rsidR="00E0485C" w:rsidRPr="00BF5EB7" w:rsidRDefault="00E0485C" w:rsidP="00E0485C">
      <w:pPr>
        <w:spacing w:after="0" w:line="240" w:lineRule="auto"/>
        <w:ind w:left="2832"/>
        <w:rPr>
          <w:szCs w:val="28"/>
          <w:lang w:val="be-BY"/>
        </w:rPr>
      </w:pPr>
      <w:r w:rsidRPr="00BF5EB7">
        <w:rPr>
          <w:szCs w:val="28"/>
          <w:lang w:val="be-BY"/>
        </w:rPr>
        <w:t>Расцілі нас, як мамы!</w:t>
      </w:r>
      <w:bookmarkStart w:id="0" w:name="_GoBack"/>
      <w:bookmarkEnd w:id="0"/>
    </w:p>
    <w:sectPr w:rsidR="00E0485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40" w:rsidRDefault="00CB5640" w:rsidP="00BB305B">
      <w:pPr>
        <w:spacing w:after="0" w:line="240" w:lineRule="auto"/>
      </w:pPr>
      <w:r>
        <w:separator/>
      </w:r>
    </w:p>
  </w:endnote>
  <w:endnote w:type="continuationSeparator" w:id="0">
    <w:p w:rsidR="00CB5640" w:rsidRDefault="00CB56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5E15C1" wp14:editId="3C755B3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485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485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38249D" wp14:editId="6DE1959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485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485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35AE89" wp14:editId="6075730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48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48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40" w:rsidRDefault="00CB5640" w:rsidP="00BB305B">
      <w:pPr>
        <w:spacing w:after="0" w:line="240" w:lineRule="auto"/>
      </w:pPr>
      <w:r>
        <w:separator/>
      </w:r>
    </w:p>
  </w:footnote>
  <w:footnote w:type="continuationSeparator" w:id="0">
    <w:p w:rsidR="00CB5640" w:rsidRDefault="00CB56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5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B5640"/>
    <w:rsid w:val="00E0485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485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485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0485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0485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942B-A8D8-45D1-B374-C8CF7BDD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Развітанне</dc:title>
  <dc:creator>Грачанікаў А.</dc:creator>
  <cp:lastModifiedBy>Олеся</cp:lastModifiedBy>
  <cp:revision>1</cp:revision>
  <dcterms:created xsi:type="dcterms:W3CDTF">2016-03-05T06:07:00Z</dcterms:created>
  <dcterms:modified xsi:type="dcterms:W3CDTF">2016-03-05T06:09:00Z</dcterms:modified>
  <cp:category>Произведения поэтов белорусских</cp:category>
</cp:coreProperties>
</file>