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DA7" w:rsidRPr="00585D94" w:rsidRDefault="00DE150A" w:rsidP="00FD3DA7">
      <w:pPr>
        <w:pStyle w:val="11"/>
        <w:outlineLvl w:val="1"/>
        <w:rPr>
          <w:b w:val="0"/>
          <w:i/>
          <w:sz w:val="20"/>
          <w:szCs w:val="20"/>
          <w:lang w:val="be-BY"/>
        </w:rPr>
      </w:pPr>
      <w:r w:rsidRPr="00DE150A">
        <w:rPr>
          <w:lang w:val="be-BY"/>
        </w:rPr>
        <w:t>Пралескі</w:t>
      </w:r>
      <w:r w:rsidR="00FD3DA7" w:rsidRPr="0078766E">
        <w:rPr>
          <w:rFonts w:eastAsia="Times New Roman"/>
          <w:lang w:val="be-BY" w:eastAsia="ru-RU"/>
        </w:rPr>
        <w:br/>
      </w:r>
      <w:r w:rsidR="00FD3DA7" w:rsidRPr="00585D94">
        <w:rPr>
          <w:b w:val="0"/>
          <w:i/>
          <w:sz w:val="20"/>
          <w:szCs w:val="20"/>
          <w:lang w:val="be-BY"/>
        </w:rPr>
        <w:t>Віктар Гардзей</w:t>
      </w:r>
    </w:p>
    <w:p w:rsidR="00FD3DA7" w:rsidRPr="00585D94" w:rsidRDefault="00FD3DA7" w:rsidP="00FD3DA7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DE150A" w:rsidRDefault="00DE150A" w:rsidP="00DE150A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DE150A">
        <w:rPr>
          <w:rFonts w:eastAsia="Times New Roman" w:cs="Times New Roman"/>
          <w:szCs w:val="28"/>
          <w:lang w:val="be-BY"/>
        </w:rPr>
        <w:t>На выспы і на ўзлескі,</w:t>
      </w:r>
    </w:p>
    <w:p w:rsidR="00DE150A" w:rsidRDefault="00DE150A" w:rsidP="00DE150A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DE150A">
        <w:rPr>
          <w:rFonts w:eastAsia="Times New Roman" w:cs="Times New Roman"/>
          <w:szCs w:val="28"/>
          <w:lang w:val="be-BY"/>
        </w:rPr>
        <w:t>На сонечны прыгрэў</w:t>
      </w:r>
    </w:p>
    <w:p w:rsidR="00DE150A" w:rsidRDefault="00DE150A" w:rsidP="00DE150A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DE150A">
        <w:rPr>
          <w:rFonts w:eastAsia="Times New Roman" w:cs="Times New Roman"/>
          <w:szCs w:val="28"/>
          <w:lang w:val="be-BY"/>
        </w:rPr>
        <w:t>Разбегліся пралескі</w:t>
      </w:r>
    </w:p>
    <w:p w:rsidR="00DE150A" w:rsidRPr="00DE150A" w:rsidRDefault="00DE150A" w:rsidP="00DE150A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DE150A">
        <w:rPr>
          <w:rFonts w:eastAsia="Times New Roman" w:cs="Times New Roman"/>
          <w:szCs w:val="28"/>
          <w:lang w:val="be-BY"/>
        </w:rPr>
        <w:t>3-пад азалелых дрэў.</w:t>
      </w:r>
    </w:p>
    <w:p w:rsidR="00DE150A" w:rsidRDefault="00DE150A" w:rsidP="00DE150A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DE150A" w:rsidRDefault="00DE150A" w:rsidP="00DE150A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DE150A">
        <w:rPr>
          <w:rFonts w:eastAsia="Times New Roman" w:cs="Times New Roman"/>
          <w:szCs w:val="28"/>
          <w:lang w:val="be-BY"/>
        </w:rPr>
        <w:t>Набраклі сокам клёны.</w:t>
      </w:r>
    </w:p>
    <w:p w:rsidR="00DE150A" w:rsidRDefault="00DE150A" w:rsidP="00DE150A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DE150A">
        <w:rPr>
          <w:rFonts w:eastAsia="Times New Roman" w:cs="Times New Roman"/>
          <w:szCs w:val="28"/>
          <w:lang w:val="be-BY"/>
        </w:rPr>
        <w:t>Пах кружыць галаву.</w:t>
      </w:r>
    </w:p>
    <w:p w:rsidR="00DE150A" w:rsidRDefault="00DE150A" w:rsidP="00DE150A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DE150A">
        <w:rPr>
          <w:rFonts w:eastAsia="Times New Roman" w:cs="Times New Roman"/>
          <w:szCs w:val="28"/>
          <w:lang w:val="be-BY"/>
        </w:rPr>
        <w:t>Спусціўся дождж зялёны</w:t>
      </w:r>
    </w:p>
    <w:p w:rsidR="00DE150A" w:rsidRPr="00DE150A" w:rsidRDefault="00DE150A" w:rsidP="00DE150A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DE150A">
        <w:rPr>
          <w:rFonts w:eastAsia="Times New Roman" w:cs="Times New Roman"/>
          <w:szCs w:val="28"/>
          <w:lang w:val="be-BY"/>
        </w:rPr>
        <w:t>На лес і на траву.</w:t>
      </w:r>
    </w:p>
    <w:p w:rsidR="00DE150A" w:rsidRDefault="00DE150A" w:rsidP="00DE150A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bookmarkStart w:id="0" w:name="_GoBack"/>
      <w:bookmarkEnd w:id="0"/>
    </w:p>
    <w:p w:rsidR="00DE150A" w:rsidRDefault="00DE150A" w:rsidP="00DE150A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DE150A">
        <w:rPr>
          <w:rFonts w:eastAsia="Times New Roman" w:cs="Times New Roman"/>
          <w:szCs w:val="28"/>
          <w:lang w:val="be-BY"/>
        </w:rPr>
        <w:t>Тут ранкам урачыстым</w:t>
      </w:r>
    </w:p>
    <w:p w:rsidR="00DE150A" w:rsidRDefault="00DE150A" w:rsidP="00DE150A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DE150A">
        <w:rPr>
          <w:rFonts w:eastAsia="Times New Roman" w:cs="Times New Roman"/>
          <w:szCs w:val="28"/>
          <w:lang w:val="be-BY"/>
        </w:rPr>
        <w:t>Затрубіць лось у рог.</w:t>
      </w:r>
    </w:p>
    <w:p w:rsidR="00DE150A" w:rsidRDefault="00DE150A" w:rsidP="00DE150A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proofErr w:type="spellStart"/>
      <w:r w:rsidRPr="00DE150A">
        <w:rPr>
          <w:rFonts w:eastAsia="Times New Roman" w:cs="Times New Roman"/>
          <w:szCs w:val="28"/>
          <w:lang w:val="be-BY"/>
        </w:rPr>
        <w:t>Блакітна</w:t>
      </w:r>
      <w:proofErr w:type="spellEnd"/>
      <w:r w:rsidRPr="00DE150A">
        <w:rPr>
          <w:rFonts w:eastAsia="Times New Roman" w:cs="Times New Roman"/>
          <w:szCs w:val="28"/>
          <w:lang w:val="be-BY"/>
        </w:rPr>
        <w:t xml:space="preserve"> ў небе чыстым.</w:t>
      </w:r>
    </w:p>
    <w:p w:rsidR="00DE150A" w:rsidRPr="00DE150A" w:rsidRDefault="00DE150A" w:rsidP="00DE150A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DE150A">
        <w:rPr>
          <w:rFonts w:eastAsia="Times New Roman" w:cs="Times New Roman"/>
          <w:szCs w:val="28"/>
          <w:lang w:val="be-BY"/>
        </w:rPr>
        <w:t>Блакітны мокры лог.</w:t>
      </w:r>
    </w:p>
    <w:p w:rsidR="00DE150A" w:rsidRDefault="00DE150A" w:rsidP="00DE150A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DE150A" w:rsidRDefault="00DE150A" w:rsidP="00DE150A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DE150A">
        <w:rPr>
          <w:rFonts w:eastAsia="Times New Roman" w:cs="Times New Roman"/>
          <w:szCs w:val="28"/>
          <w:lang w:val="be-BY"/>
        </w:rPr>
        <w:t>Пралескамі з ахвотай</w:t>
      </w:r>
    </w:p>
    <w:p w:rsidR="00DE150A" w:rsidRDefault="00DE150A" w:rsidP="00DE150A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DE150A">
        <w:rPr>
          <w:rFonts w:eastAsia="Times New Roman" w:cs="Times New Roman"/>
          <w:szCs w:val="28"/>
          <w:lang w:val="be-BY"/>
        </w:rPr>
        <w:t>Любуюцца вясной</w:t>
      </w:r>
    </w:p>
    <w:p w:rsidR="00DE150A" w:rsidRDefault="00DE150A" w:rsidP="00DE150A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DE150A">
        <w:rPr>
          <w:rFonts w:eastAsia="Times New Roman" w:cs="Times New Roman"/>
          <w:szCs w:val="28"/>
          <w:lang w:val="be-BY"/>
        </w:rPr>
        <w:t>Іх вабнаю пяшчотай,</w:t>
      </w:r>
    </w:p>
    <w:p w:rsidR="00DE150A" w:rsidRPr="00DE150A" w:rsidRDefault="00DE150A" w:rsidP="00DE150A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DE150A">
        <w:rPr>
          <w:rFonts w:eastAsia="Times New Roman" w:cs="Times New Roman"/>
          <w:szCs w:val="28"/>
          <w:lang w:val="be-BY"/>
        </w:rPr>
        <w:t>Іх дзіўнаю красой.</w:t>
      </w:r>
    </w:p>
    <w:p w:rsidR="00DE150A" w:rsidRDefault="00DE150A" w:rsidP="00DE150A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DE150A" w:rsidRDefault="00DE150A" w:rsidP="00DE150A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DE150A">
        <w:rPr>
          <w:rFonts w:eastAsia="Times New Roman" w:cs="Times New Roman"/>
          <w:szCs w:val="28"/>
          <w:lang w:val="be-BY"/>
        </w:rPr>
        <w:t>I там, і тут усплёскі</w:t>
      </w:r>
    </w:p>
    <w:p w:rsidR="00DE150A" w:rsidRDefault="00DE150A" w:rsidP="00DE150A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DE150A">
        <w:rPr>
          <w:rFonts w:eastAsia="Times New Roman" w:cs="Times New Roman"/>
          <w:szCs w:val="28"/>
          <w:lang w:val="be-BY"/>
        </w:rPr>
        <w:t>Блакітнага святла,</w:t>
      </w:r>
    </w:p>
    <w:p w:rsidR="00DE150A" w:rsidRDefault="00DE150A" w:rsidP="00DE150A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DE150A">
        <w:rPr>
          <w:rFonts w:eastAsia="Times New Roman" w:cs="Times New Roman"/>
          <w:szCs w:val="28"/>
          <w:lang w:val="be-BY"/>
        </w:rPr>
        <w:t>I ўжо на ўзлесак з вёскі</w:t>
      </w:r>
    </w:p>
    <w:p w:rsidR="00FC11EA" w:rsidRPr="00585D94" w:rsidRDefault="00DE150A" w:rsidP="00DE150A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DE150A">
        <w:rPr>
          <w:rFonts w:eastAsia="Times New Roman" w:cs="Times New Roman"/>
          <w:szCs w:val="28"/>
          <w:lang w:val="be-BY"/>
        </w:rPr>
        <w:t>Кіруецца пчала.</w:t>
      </w:r>
    </w:p>
    <w:sectPr w:rsidR="00FC11EA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FD2" w:rsidRDefault="00772FD2" w:rsidP="00BB305B">
      <w:pPr>
        <w:spacing w:after="0" w:line="240" w:lineRule="auto"/>
      </w:pPr>
      <w:r>
        <w:separator/>
      </w:r>
    </w:p>
  </w:endnote>
  <w:endnote w:type="continuationSeparator" w:id="0">
    <w:p w:rsidR="00772FD2" w:rsidRDefault="00772FD2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1F3DF10" wp14:editId="23C13A43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D3DA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D3DA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E4E0D3" wp14:editId="5591D93D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D3DA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D3DA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47EA27" wp14:editId="7CEEB0B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E150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E150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FD2" w:rsidRDefault="00772FD2" w:rsidP="00BB305B">
      <w:pPr>
        <w:spacing w:after="0" w:line="240" w:lineRule="auto"/>
      </w:pPr>
      <w:r>
        <w:separator/>
      </w:r>
    </w:p>
  </w:footnote>
  <w:footnote w:type="continuationSeparator" w:id="0">
    <w:p w:rsidR="00772FD2" w:rsidRDefault="00772FD2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DA7"/>
    <w:rsid w:val="00026630"/>
    <w:rsid w:val="001B3739"/>
    <w:rsid w:val="001B7733"/>
    <w:rsid w:val="00226794"/>
    <w:rsid w:val="00266C75"/>
    <w:rsid w:val="00275AF8"/>
    <w:rsid w:val="00310E12"/>
    <w:rsid w:val="0039181F"/>
    <w:rsid w:val="003A5B5F"/>
    <w:rsid w:val="0040592E"/>
    <w:rsid w:val="005028F6"/>
    <w:rsid w:val="00536688"/>
    <w:rsid w:val="005A657C"/>
    <w:rsid w:val="005B3CE5"/>
    <w:rsid w:val="005E3F33"/>
    <w:rsid w:val="005F3A80"/>
    <w:rsid w:val="006C1F9A"/>
    <w:rsid w:val="00772FD2"/>
    <w:rsid w:val="007826D8"/>
    <w:rsid w:val="0078766E"/>
    <w:rsid w:val="007F47C6"/>
    <w:rsid w:val="00854F6C"/>
    <w:rsid w:val="0093322C"/>
    <w:rsid w:val="0096164A"/>
    <w:rsid w:val="009F1EDA"/>
    <w:rsid w:val="00B07F42"/>
    <w:rsid w:val="00BB305B"/>
    <w:rsid w:val="00BF3769"/>
    <w:rsid w:val="00C80B62"/>
    <w:rsid w:val="00C9220F"/>
    <w:rsid w:val="00DD5FAA"/>
    <w:rsid w:val="00DE150A"/>
    <w:rsid w:val="00E45D15"/>
    <w:rsid w:val="00E75545"/>
    <w:rsid w:val="00EE50E6"/>
    <w:rsid w:val="00F36D55"/>
    <w:rsid w:val="00F85324"/>
    <w:rsid w:val="00F94A3C"/>
    <w:rsid w:val="00FB1466"/>
    <w:rsid w:val="00FC11EA"/>
    <w:rsid w:val="00FC191F"/>
    <w:rsid w:val="00FD0B89"/>
    <w:rsid w:val="00FD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D3DA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D3DA7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D3DA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D3DA7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531F0-2B9A-4589-A770-CF78C4C41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9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Пралескі</dc:title>
  <dc:creator>Гардзей В.</dc:creator>
  <cp:lastModifiedBy>Олеся</cp:lastModifiedBy>
  <cp:revision>9</cp:revision>
  <dcterms:created xsi:type="dcterms:W3CDTF">2016-03-05T13:47:00Z</dcterms:created>
  <dcterms:modified xsi:type="dcterms:W3CDTF">2018-05-02T06:09:00Z</dcterms:modified>
  <cp:category>Произведения поэтов белорусских</cp:category>
  <dc:language>бел.</dc:language>
</cp:coreProperties>
</file>