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5942A3" w:rsidP="00FD3DA7">
      <w:pPr>
        <w:pStyle w:val="11"/>
        <w:outlineLvl w:val="1"/>
        <w:rPr>
          <w:lang w:val="be-BY"/>
        </w:rPr>
      </w:pPr>
      <w:r w:rsidRPr="005942A3">
        <w:rPr>
          <w:lang w:val="be-BY"/>
        </w:rPr>
        <w:t>Даўгавухі зайчык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Блізкі подых завірухі.</w:t>
      </w:r>
    </w:p>
    <w:p w:rsidR="005942A3" w:rsidRP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Плача зайчык даўгавухі:</w:t>
      </w: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— Памарожу, мусіць, лапкі.</w:t>
      </w:r>
    </w:p>
    <w:p w:rsidR="005942A3" w:rsidRP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Хто мне ў краме купіць тапкі?</w:t>
      </w: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Тата з мамай каля стога</w:t>
      </w:r>
    </w:p>
    <w:p w:rsidR="005942A3" w:rsidRP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Супакойваюць малога:</w:t>
      </w: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— Купім заўтра табе боты —</w:t>
      </w:r>
    </w:p>
    <w:p w:rsidR="005942A3" w:rsidRP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Будзеш бегаць праз сумёты.</w:t>
      </w: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Ды не плач — вазьмі хусцінку,</w:t>
      </w:r>
    </w:p>
    <w:p w:rsidR="005942A3" w:rsidRP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Вытры слёзкі, мілы сынку.</w:t>
      </w:r>
    </w:p>
    <w:p w:rsid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5942A3" w:rsidRPr="005942A3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5942A3">
        <w:rPr>
          <w:rFonts w:eastAsia="Times New Roman" w:cs="Times New Roman"/>
          <w:szCs w:val="28"/>
          <w:lang w:val="be-BY"/>
        </w:rPr>
        <w:t>Усміхнуўся зайчык маме:</w:t>
      </w:r>
    </w:p>
    <w:p w:rsidR="00DF19A1" w:rsidRPr="00585D94" w:rsidRDefault="005942A3" w:rsidP="005942A3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5942A3">
        <w:rPr>
          <w:rFonts w:eastAsia="Times New Roman" w:cs="Times New Roman"/>
          <w:szCs w:val="28"/>
          <w:lang w:val="be-BY"/>
        </w:rPr>
        <w:t>— Слёзкі выцер я вушамі.</w:t>
      </w:r>
    </w:p>
    <w:sectPr w:rsidR="00DF19A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33" w:rsidRDefault="004C3C33" w:rsidP="00BB305B">
      <w:pPr>
        <w:spacing w:after="0" w:line="240" w:lineRule="auto"/>
      </w:pPr>
      <w:r>
        <w:separator/>
      </w:r>
    </w:p>
  </w:endnote>
  <w:endnote w:type="continuationSeparator" w:id="0">
    <w:p w:rsidR="004C3C33" w:rsidRDefault="004C3C3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42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42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33" w:rsidRDefault="004C3C33" w:rsidP="00BB305B">
      <w:pPr>
        <w:spacing w:after="0" w:line="240" w:lineRule="auto"/>
      </w:pPr>
      <w:r>
        <w:separator/>
      </w:r>
    </w:p>
  </w:footnote>
  <w:footnote w:type="continuationSeparator" w:id="0">
    <w:p w:rsidR="004C3C33" w:rsidRDefault="004C3C3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57E57"/>
    <w:rsid w:val="00266C75"/>
    <w:rsid w:val="0026736C"/>
    <w:rsid w:val="00275AF8"/>
    <w:rsid w:val="00283008"/>
    <w:rsid w:val="00310E12"/>
    <w:rsid w:val="00320B0A"/>
    <w:rsid w:val="0039181F"/>
    <w:rsid w:val="003A571F"/>
    <w:rsid w:val="003A5B5F"/>
    <w:rsid w:val="003D64AC"/>
    <w:rsid w:val="003E6321"/>
    <w:rsid w:val="004056E7"/>
    <w:rsid w:val="0040592E"/>
    <w:rsid w:val="00483290"/>
    <w:rsid w:val="004B6D4E"/>
    <w:rsid w:val="004C3C33"/>
    <w:rsid w:val="005028F6"/>
    <w:rsid w:val="00532037"/>
    <w:rsid w:val="00536688"/>
    <w:rsid w:val="0057591D"/>
    <w:rsid w:val="005942A3"/>
    <w:rsid w:val="005A657C"/>
    <w:rsid w:val="005B3CE5"/>
    <w:rsid w:val="005C141D"/>
    <w:rsid w:val="005E3F33"/>
    <w:rsid w:val="005F3A80"/>
    <w:rsid w:val="006220AB"/>
    <w:rsid w:val="0066385D"/>
    <w:rsid w:val="006B0883"/>
    <w:rsid w:val="006C1F9A"/>
    <w:rsid w:val="00702E2A"/>
    <w:rsid w:val="00704A7A"/>
    <w:rsid w:val="00713D21"/>
    <w:rsid w:val="007222D7"/>
    <w:rsid w:val="007438B9"/>
    <w:rsid w:val="00770E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77EAB"/>
    <w:rsid w:val="00C80B62"/>
    <w:rsid w:val="00C9220F"/>
    <w:rsid w:val="00D04172"/>
    <w:rsid w:val="00D05944"/>
    <w:rsid w:val="00D5677F"/>
    <w:rsid w:val="00DC7716"/>
    <w:rsid w:val="00DD5FAA"/>
    <w:rsid w:val="00DF19A1"/>
    <w:rsid w:val="00E16A47"/>
    <w:rsid w:val="00E40A62"/>
    <w:rsid w:val="00E45D15"/>
    <w:rsid w:val="00E75545"/>
    <w:rsid w:val="00EE50E6"/>
    <w:rsid w:val="00F00CAC"/>
    <w:rsid w:val="00F05707"/>
    <w:rsid w:val="00F36D55"/>
    <w:rsid w:val="00F63140"/>
    <w:rsid w:val="00F82F12"/>
    <w:rsid w:val="00F85324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BE90-9474-4FE7-AC4A-7C4A726B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Даўгавухі зайчык</dc:title>
  <dc:creator>Гардзей В.</dc:creator>
  <cp:lastModifiedBy>Олеся</cp:lastModifiedBy>
  <cp:revision>47</cp:revision>
  <dcterms:created xsi:type="dcterms:W3CDTF">2016-03-05T13:47:00Z</dcterms:created>
  <dcterms:modified xsi:type="dcterms:W3CDTF">2018-05-02T09:52:00Z</dcterms:modified>
  <cp:category>Произведения поэтов белорусских</cp:category>
  <dc:language>бел.</dc:language>
</cp:coreProperties>
</file>