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5C1AE5" w:rsidRDefault="005C1AE5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Размова сняжынак</w:t>
      </w:r>
      <w:r w:rsidR="007B2263" w:rsidRPr="003F2A6C">
        <w:rPr>
          <w:lang w:val="be-BY"/>
        </w:rPr>
        <w:br/>
      </w:r>
      <w:r w:rsidR="0072644D" w:rsidRPr="005C1AE5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 xml:space="preserve">Мы — вясёлыя </w:t>
      </w:r>
      <w:r w:rsidR="00B1164E">
        <w:rPr>
          <w:lang w:val="be-BY"/>
        </w:rPr>
        <w:t>сняжын</w:t>
      </w:r>
      <w:bookmarkStart w:id="0" w:name="_GoBack"/>
      <w:bookmarkEnd w:id="0"/>
      <w:r w:rsidRPr="005C1AE5">
        <w:rPr>
          <w:lang w:val="be-BY"/>
        </w:rPr>
        <w:t>кі,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І сябруем мы з зімой,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Мы — сняжынкі­балерынкі,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Мы танцуем танец свой.</w:t>
      </w:r>
    </w:p>
    <w:p w:rsidR="005C1AE5" w:rsidRDefault="005C1AE5" w:rsidP="005C1AE5">
      <w:pPr>
        <w:spacing w:after="0" w:line="240" w:lineRule="auto"/>
        <w:ind w:left="2832"/>
        <w:rPr>
          <w:lang w:val="be-BY"/>
        </w:rPr>
      </w:pP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Ах, як хочацца нам болей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Пакружыцца над зямлёй!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Апускаемся паволі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І гамонім між сабой:</w:t>
      </w:r>
    </w:p>
    <w:p w:rsidR="005C1AE5" w:rsidRDefault="005C1AE5" w:rsidP="005C1AE5">
      <w:pPr>
        <w:spacing w:after="0" w:line="240" w:lineRule="auto"/>
        <w:ind w:left="2832"/>
        <w:rPr>
          <w:lang w:val="be-BY"/>
        </w:rPr>
      </w:pP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— Я саджуся на галінку.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— Я — на плот.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— А я — на дах.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— Апушчуся на сцяжынку.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— Сяду я на правадах.</w:t>
      </w:r>
    </w:p>
    <w:p w:rsidR="005C1AE5" w:rsidRDefault="005C1AE5" w:rsidP="005C1AE5">
      <w:pPr>
        <w:spacing w:after="0" w:line="240" w:lineRule="auto"/>
        <w:ind w:left="2832"/>
        <w:rPr>
          <w:lang w:val="be-BY"/>
        </w:rPr>
      </w:pP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Мы — вясёлыя пушынкі,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Мы танцуем угары,</w:t>
      </w:r>
    </w:p>
    <w:p w:rsidR="005C1AE5" w:rsidRPr="005C1AE5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Мы — сняжынкі­балерынкі.</w:t>
      </w:r>
    </w:p>
    <w:p w:rsidR="007B2263" w:rsidRPr="00703B6E" w:rsidRDefault="005C1AE5" w:rsidP="005C1AE5">
      <w:pPr>
        <w:spacing w:after="0" w:line="240" w:lineRule="auto"/>
        <w:ind w:left="2832"/>
        <w:rPr>
          <w:lang w:val="be-BY"/>
        </w:rPr>
      </w:pPr>
      <w:r w:rsidRPr="005C1AE5">
        <w:rPr>
          <w:lang w:val="be-BY"/>
        </w:rPr>
        <w:t>Танец наш — для вас, сябры!</w:t>
      </w:r>
    </w:p>
    <w:sectPr w:rsidR="007B226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F8" w:rsidRDefault="009E64F8" w:rsidP="00BB305B">
      <w:pPr>
        <w:spacing w:after="0" w:line="240" w:lineRule="auto"/>
      </w:pPr>
      <w:r>
        <w:separator/>
      </w:r>
    </w:p>
  </w:endnote>
  <w:endnote w:type="continuationSeparator" w:id="0">
    <w:p w:rsidR="009E64F8" w:rsidRDefault="009E64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16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16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F8" w:rsidRDefault="009E64F8" w:rsidP="00BB305B">
      <w:pPr>
        <w:spacing w:after="0" w:line="240" w:lineRule="auto"/>
      </w:pPr>
      <w:r>
        <w:separator/>
      </w:r>
    </w:p>
  </w:footnote>
  <w:footnote w:type="continuationSeparator" w:id="0">
    <w:p w:rsidR="009E64F8" w:rsidRDefault="009E64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0F3F5D"/>
    <w:rsid w:val="001B3739"/>
    <w:rsid w:val="001B7733"/>
    <w:rsid w:val="00226794"/>
    <w:rsid w:val="00310E12"/>
    <w:rsid w:val="0039181F"/>
    <w:rsid w:val="0040592E"/>
    <w:rsid w:val="005028F6"/>
    <w:rsid w:val="00536688"/>
    <w:rsid w:val="00587333"/>
    <w:rsid w:val="005A657C"/>
    <w:rsid w:val="005B3CE5"/>
    <w:rsid w:val="005C1AE5"/>
    <w:rsid w:val="006C1F9A"/>
    <w:rsid w:val="0072644D"/>
    <w:rsid w:val="007B2263"/>
    <w:rsid w:val="007F47C6"/>
    <w:rsid w:val="00854F6C"/>
    <w:rsid w:val="0093322C"/>
    <w:rsid w:val="0096164A"/>
    <w:rsid w:val="009E64F8"/>
    <w:rsid w:val="00B07F42"/>
    <w:rsid w:val="00B1164E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B16-F8DA-43CE-8A9D-102DAF52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Размова сняжынак</dc:title>
  <dc:creator>Галіноўская Н.</dc:creator>
  <cp:lastModifiedBy>Олеся</cp:lastModifiedBy>
  <cp:revision>8</cp:revision>
  <dcterms:created xsi:type="dcterms:W3CDTF">2016-03-05T04:29:00Z</dcterms:created>
  <dcterms:modified xsi:type="dcterms:W3CDTF">2017-11-23T08:47:00Z</dcterms:modified>
  <cp:category>Произведения поэтов белорусских</cp:category>
  <dc:language>бел.</dc:language>
</cp:coreProperties>
</file>