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36252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Памочніца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Быў Сяргей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Гультаяваты,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Дакаралі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Мама, тата,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Ушчувалі абібока </w:t>
      </w:r>
      <w:r>
        <w:rPr>
          <w:lang w:val="be-BY"/>
        </w:rPr>
        <w:t>—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Не вучыў амаль урокаў.</w:t>
      </w:r>
    </w:p>
    <w:p w:rsidR="004C1B48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Двоек стала болей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3 часам,</w:t>
      </w:r>
    </w:p>
    <w:p w:rsidR="00536252" w:rsidRP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Трэба ж </w:t>
      </w:r>
      <w:r>
        <w:rPr>
          <w:lang w:val="be-BY"/>
        </w:rPr>
        <w:t>—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Горшы вучань класа.</w:t>
      </w:r>
    </w:p>
    <w:p w:rsidR="00536252" w:rsidRPr="00536252" w:rsidRDefault="00536252" w:rsidP="00536252">
      <w:pPr>
        <w:spacing w:after="0" w:line="240" w:lineRule="auto"/>
        <w:ind w:left="3540"/>
        <w:rPr>
          <w:lang w:val="be-BY"/>
        </w:rPr>
      </w:pP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У сяброў яго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Турбота </w:t>
      </w:r>
      <w:r>
        <w:rPr>
          <w:lang w:val="be-BY"/>
        </w:rPr>
        <w:t>—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Адстае Сяргей</w:t>
      </w:r>
    </w:p>
    <w:p w:rsidR="00536252" w:rsidRP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Паўгода.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I сябры загаварылі: </w:t>
      </w:r>
      <w:r>
        <w:rPr>
          <w:lang w:val="be-BY"/>
        </w:rPr>
        <w:t>—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Так не можа больш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Цягнуцца, </w:t>
      </w:r>
      <w:r>
        <w:rPr>
          <w:lang w:val="be-BY"/>
        </w:rPr>
        <w:t>—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Аднадушна ўсе рашылі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Да памочніцы</w:t>
      </w:r>
    </w:p>
    <w:p w:rsidR="00536252" w:rsidRP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Звярнуцца.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Здагадайцеся,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Хто гэта? </w:t>
      </w:r>
      <w:r w:rsidR="00094DE6">
        <w:rPr>
          <w:lang w:val="be-BY"/>
        </w:rPr>
        <w:t>—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Школьная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Насценгазета.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Прапісала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 xml:space="preserve">Абібока </w:t>
      </w:r>
      <w:r w:rsidR="00094DE6">
        <w:rPr>
          <w:lang w:val="be-BY"/>
        </w:rPr>
        <w:t>—</w:t>
      </w:r>
      <w:bookmarkStart w:id="0" w:name="_GoBack"/>
      <w:bookmarkEnd w:id="0"/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Стаў хлапчук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Вучыць урокі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I не мае болей</w:t>
      </w:r>
    </w:p>
    <w:p w:rsidR="00536252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Двоек.</w:t>
      </w:r>
    </w:p>
    <w:p w:rsidR="00536252" w:rsidRPr="00703B6E" w:rsidRDefault="00536252" w:rsidP="00536252">
      <w:pPr>
        <w:spacing w:after="0" w:line="240" w:lineRule="auto"/>
        <w:ind w:left="3540"/>
        <w:rPr>
          <w:lang w:val="be-BY"/>
        </w:rPr>
      </w:pPr>
      <w:r w:rsidRPr="00536252">
        <w:rPr>
          <w:lang w:val="be-BY"/>
        </w:rPr>
        <w:t>Во як!</w:t>
      </w:r>
    </w:p>
    <w:sectPr w:rsidR="00536252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1D" w:rsidRDefault="0078541D" w:rsidP="00BB305B">
      <w:pPr>
        <w:spacing w:after="0" w:line="240" w:lineRule="auto"/>
      </w:pPr>
      <w:r>
        <w:separator/>
      </w:r>
    </w:p>
  </w:endnote>
  <w:endnote w:type="continuationSeparator" w:id="0">
    <w:p w:rsidR="0078541D" w:rsidRDefault="007854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4D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4D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1D" w:rsidRDefault="0078541D" w:rsidP="00BB305B">
      <w:pPr>
        <w:spacing w:after="0" w:line="240" w:lineRule="auto"/>
      </w:pPr>
      <w:r>
        <w:separator/>
      </w:r>
    </w:p>
  </w:footnote>
  <w:footnote w:type="continuationSeparator" w:id="0">
    <w:p w:rsidR="0078541D" w:rsidRDefault="007854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94DE6"/>
    <w:rsid w:val="000A4D0C"/>
    <w:rsid w:val="001B3739"/>
    <w:rsid w:val="001B7733"/>
    <w:rsid w:val="00226794"/>
    <w:rsid w:val="00310E12"/>
    <w:rsid w:val="0039181F"/>
    <w:rsid w:val="0040592E"/>
    <w:rsid w:val="004C1B48"/>
    <w:rsid w:val="005028F6"/>
    <w:rsid w:val="00536252"/>
    <w:rsid w:val="00536688"/>
    <w:rsid w:val="005A657C"/>
    <w:rsid w:val="005B3CE5"/>
    <w:rsid w:val="006C1F9A"/>
    <w:rsid w:val="0078541D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230E5"/>
    <w:rsid w:val="00BB305B"/>
    <w:rsid w:val="00BF3769"/>
    <w:rsid w:val="00C035FA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9306-AE6D-4930-A253-7701B12F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Памочніца</dc:title>
  <dc:creator>Дзеружынскі А.</dc:creator>
  <cp:lastModifiedBy>Олеся</cp:lastModifiedBy>
  <cp:revision>11</cp:revision>
  <dcterms:created xsi:type="dcterms:W3CDTF">2016-03-05T04:29:00Z</dcterms:created>
  <dcterms:modified xsi:type="dcterms:W3CDTF">2017-11-25T04:46:00Z</dcterms:modified>
  <cp:category>Произведения поэтов белорусских</cp:category>
  <dc:language>бел.</dc:language>
</cp:coreProperties>
</file>