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B2" w:rsidRPr="00F33FC8" w:rsidRDefault="00F507B2" w:rsidP="00F507B2">
      <w:pPr>
        <w:pStyle w:val="11"/>
        <w:outlineLvl w:val="1"/>
        <w:rPr>
          <w:b w:val="0"/>
          <w:i/>
          <w:sz w:val="20"/>
          <w:szCs w:val="20"/>
        </w:rPr>
      </w:pPr>
      <w:r w:rsidRPr="00F33FC8">
        <w:t>Как синичка к солнцу летала</w:t>
      </w:r>
      <w:r w:rsidRPr="00F33FC8">
        <w:br/>
      </w:r>
      <w:r>
        <w:rPr>
          <w:b w:val="0"/>
          <w:i/>
          <w:sz w:val="20"/>
          <w:szCs w:val="20"/>
        </w:rPr>
        <w:t>Владимир Дубовка</w:t>
      </w:r>
      <w:r w:rsidRPr="00F33FC8">
        <w:rPr>
          <w:b w:val="0"/>
          <w:i/>
          <w:sz w:val="20"/>
          <w:szCs w:val="20"/>
        </w:rPr>
        <w:br/>
        <w:t xml:space="preserve">Авторизованный перевод с </w:t>
      </w:r>
      <w:proofErr w:type="gramStart"/>
      <w:r w:rsidRPr="00F33FC8">
        <w:rPr>
          <w:b w:val="0"/>
          <w:i/>
          <w:sz w:val="20"/>
          <w:szCs w:val="20"/>
        </w:rPr>
        <w:t>белорусского</w:t>
      </w:r>
      <w:proofErr w:type="gramEnd"/>
      <w:r w:rsidRPr="00F33FC8">
        <w:rPr>
          <w:b w:val="0"/>
          <w:i/>
          <w:sz w:val="20"/>
          <w:szCs w:val="20"/>
        </w:rPr>
        <w:t xml:space="preserve"> Н. Поляковой</w:t>
      </w:r>
    </w:p>
    <w:p w:rsidR="00F507B2" w:rsidRPr="00F33FC8" w:rsidRDefault="00F507B2" w:rsidP="00F507B2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1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Огня когда-то у людей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на свете не было нигде.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А свет им ясный и тепло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лишь солнце доброе несло.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Зимою мучился народ: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кругом сугробы, стужа, лёд.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Силён мороз был и могуч,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не грело солнце из-за туч.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В ту пору люди на земле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мечтали только о тепле: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— От солнца взять бы в вышине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хоть искру нашей стороне!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Мы разожгли б огонь тогда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и стали б греться в холода.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Но кто достигнет вышины?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Ведь людям крылья не даны!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Всё обсудив, решил народ: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— Огонь нам птица принесёт!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А с птицами в тот древний век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жил очень дружно человек.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 xml:space="preserve">К ним и пошли </w:t>
      </w:r>
      <w:proofErr w:type="spellStart"/>
      <w:r w:rsidRPr="00F33FC8">
        <w:rPr>
          <w:rFonts w:ascii="Verdana" w:hAnsi="Verdana"/>
          <w:sz w:val="28"/>
          <w:szCs w:val="28"/>
        </w:rPr>
        <w:t>семьёю</w:t>
      </w:r>
      <w:proofErr w:type="spellEnd"/>
      <w:r w:rsidRPr="00F33FC8">
        <w:rPr>
          <w:rFonts w:ascii="Verdana" w:hAnsi="Verdana"/>
          <w:sz w:val="28"/>
          <w:szCs w:val="28"/>
        </w:rPr>
        <w:t xml:space="preserve"> всей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просить помочь в беде своей.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Но отвечали птицы им: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— До солнца мы не долетим!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lastRenderedPageBreak/>
        <w:t>Из всех крылатых тех подруг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взялась лететь синичка вдруг.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Вороны шум подняли, крик: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— Ты прикусила бы язык!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Пока добудешь солнца жар,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погибнешь ты!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Кар-р!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Кар-р!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Подруги ей дают совет,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а зла в совете этом нет: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— Во все минувшие века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кто залетал за облака?!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Тебе ли первой улететь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на гибель верную и смерть?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Не осчастливишь ты людей,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осиротишь своих детей!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Синичка им в ответ одно: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— Большой мне силы не дано,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н</w:t>
      </w:r>
      <w:r w:rsidRPr="00F33FC8">
        <w:rPr>
          <w:rFonts w:ascii="Verdana" w:hAnsi="Verdana"/>
          <w:sz w:val="28"/>
          <w:szCs w:val="28"/>
        </w:rPr>
        <w:t>о люди гибнут без огня,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не обойтись им без меня!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Сказала так и в тот же час</w:t>
      </w:r>
    </w:p>
    <w:p w:rsidR="00F507B2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в просторы синие взвилась...</w:t>
      </w:r>
    </w:p>
    <w:p w:rsidR="00F507B2" w:rsidRPr="00F33FC8" w:rsidRDefault="00F507B2" w:rsidP="00F507B2">
      <w:pPr>
        <w:spacing w:after="0" w:line="240" w:lineRule="auto"/>
        <w:ind w:left="2124"/>
        <w:jc w:val="center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2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Труднее этого пути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нигде на свете не найти.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Но вот пришёл счастливый час: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синичка к солнцу добралась!</w:t>
      </w:r>
      <w:r w:rsidRPr="00F33FC8">
        <w:rPr>
          <w:rFonts w:ascii="Verdana" w:hAnsi="Verdana"/>
          <w:sz w:val="28"/>
          <w:szCs w:val="28"/>
        </w:rPr>
        <w:br w:type="page"/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lastRenderedPageBreak/>
        <w:t xml:space="preserve">Великой радости </w:t>
      </w:r>
      <w:proofErr w:type="gramStart"/>
      <w:r w:rsidRPr="00F33FC8">
        <w:rPr>
          <w:rFonts w:ascii="Verdana" w:hAnsi="Verdana"/>
          <w:sz w:val="28"/>
          <w:szCs w:val="28"/>
        </w:rPr>
        <w:t>полна</w:t>
      </w:r>
      <w:proofErr w:type="gramEnd"/>
      <w:r w:rsidRPr="00F33FC8">
        <w:rPr>
          <w:rFonts w:ascii="Verdana" w:hAnsi="Verdana"/>
          <w:sz w:val="28"/>
          <w:szCs w:val="28"/>
        </w:rPr>
        <w:t>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запела весело она.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А солнышко в лучах горит.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Синичке солнце говорит: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— Откуда ты? За сотни лет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таких чудес не видел свет!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Твой изумительный полёт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все сказки мира обойдёт!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Синичка солнышку в ответ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передала земной привет,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да и про то передала,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как людям тяжко без тепла.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— Горюют люди без огня.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Просили все они меня,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чтоб искру хоть одну для них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достала из огней твоих...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Сказало солнце: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— Чем могу, тебе, синичка, помогу!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Но долетишь ли ты с огнём?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Сгореть сама ведь можешь в нём!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 xml:space="preserve">— Я полечу </w:t>
      </w:r>
      <w:proofErr w:type="gramStart"/>
      <w:r w:rsidRPr="00F33FC8">
        <w:rPr>
          <w:rFonts w:ascii="Verdana" w:hAnsi="Verdana"/>
          <w:sz w:val="28"/>
          <w:szCs w:val="28"/>
        </w:rPr>
        <w:t>тихонько</w:t>
      </w:r>
      <w:proofErr w:type="gramEnd"/>
      <w:r w:rsidRPr="00F33FC8">
        <w:rPr>
          <w:rFonts w:ascii="Verdana" w:hAnsi="Verdana"/>
          <w:sz w:val="28"/>
          <w:szCs w:val="28"/>
        </w:rPr>
        <w:t xml:space="preserve"> с ним,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твоим подарком дорогим!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— Синичка, милая моя!</w:t>
      </w:r>
    </w:p>
    <w:p w:rsidR="00F507B2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Неси огонь в свои края!</w:t>
      </w:r>
    </w:p>
    <w:p w:rsidR="00F507B2" w:rsidRPr="00802E5E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802E5E">
        <w:rPr>
          <w:rFonts w:ascii="Verdana" w:hAnsi="Verdana"/>
          <w:sz w:val="28"/>
          <w:szCs w:val="28"/>
        </w:rPr>
        <w:t>Лучинка рядышком лежит,</w:t>
      </w:r>
    </w:p>
    <w:p w:rsidR="00F507B2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802E5E">
        <w:rPr>
          <w:rFonts w:ascii="Verdana" w:hAnsi="Verdana"/>
          <w:sz w:val="28"/>
          <w:szCs w:val="28"/>
        </w:rPr>
        <w:t>огонь, ты видишь, где горит.</w:t>
      </w:r>
    </w:p>
    <w:p w:rsidR="00F507B2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802E5E">
        <w:rPr>
          <w:rFonts w:ascii="Verdana" w:hAnsi="Verdana"/>
          <w:sz w:val="28"/>
          <w:szCs w:val="28"/>
        </w:rPr>
        <w:t>Прижги лучинку и лети.</w:t>
      </w:r>
    </w:p>
    <w:p w:rsidR="00F507B2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802E5E">
        <w:rPr>
          <w:rFonts w:ascii="Verdana" w:hAnsi="Verdana"/>
          <w:sz w:val="28"/>
          <w:szCs w:val="28"/>
        </w:rPr>
        <w:t>Тебе —</w:t>
      </w:r>
      <w:r>
        <w:rPr>
          <w:rFonts w:ascii="Verdana" w:hAnsi="Verdana"/>
          <w:sz w:val="28"/>
          <w:szCs w:val="28"/>
        </w:rPr>
        <w:t xml:space="preserve"> </w:t>
      </w:r>
      <w:r w:rsidRPr="00802E5E">
        <w:rPr>
          <w:rFonts w:ascii="Verdana" w:hAnsi="Verdana"/>
          <w:sz w:val="28"/>
          <w:szCs w:val="28"/>
        </w:rPr>
        <w:t>счастливого пути!</w:t>
      </w:r>
    </w:p>
    <w:p w:rsidR="00F507B2" w:rsidRDefault="00F507B2" w:rsidP="00F507B2">
      <w:pPr>
        <w:spacing w:after="0" w:line="240" w:lineRule="auto"/>
        <w:ind w:left="2124"/>
        <w:jc w:val="center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bookmarkStart w:id="0" w:name="_GoBack"/>
      <w:bookmarkEnd w:id="0"/>
      <w:r w:rsidRPr="00F33FC8">
        <w:rPr>
          <w:rFonts w:ascii="Verdana" w:hAnsi="Verdana"/>
          <w:sz w:val="28"/>
          <w:szCs w:val="28"/>
        </w:rPr>
        <w:lastRenderedPageBreak/>
        <w:t>Лучинку клювиком зажав,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её в огне она зажгла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и полетела поскорей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в обратный путь к земле своей.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proofErr w:type="gramStart"/>
      <w:r w:rsidRPr="00F33FC8">
        <w:rPr>
          <w:rFonts w:ascii="Verdana" w:hAnsi="Verdana"/>
          <w:sz w:val="28"/>
          <w:szCs w:val="28"/>
        </w:rPr>
        <w:t>З</w:t>
      </w:r>
      <w:proofErr w:type="gramEnd"/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Летела ночь, летела день,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но вот родной дубравы тень.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Летит над Припятью-рекой,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Полесье видит под собой.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В дубравах птичий хор поёт: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— Синичка искорку несёт!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И радостно кричит народ:</w:t>
      </w:r>
    </w:p>
    <w:p w:rsidR="00F507B2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— Синичка нам огонь несёт!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Услышав крики, песни те,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быстрее начала лететь.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От искры, тлевшей угольком,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лучинка вспыхнула огнём.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Объял синичку сизый дым,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пылают пёрышки под ним,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 xml:space="preserve">но, и огнём </w:t>
      </w:r>
      <w:proofErr w:type="gramStart"/>
      <w:r w:rsidRPr="00F33FC8">
        <w:rPr>
          <w:rFonts w:ascii="Verdana" w:hAnsi="Verdana"/>
          <w:sz w:val="28"/>
          <w:szCs w:val="28"/>
        </w:rPr>
        <w:t>обожжена</w:t>
      </w:r>
      <w:proofErr w:type="gramEnd"/>
      <w:r w:rsidRPr="00F33FC8">
        <w:rPr>
          <w:rFonts w:ascii="Verdana" w:hAnsi="Verdana"/>
          <w:sz w:val="28"/>
          <w:szCs w:val="28"/>
        </w:rPr>
        <w:t>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его не бросила она,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а весь огонь, что принесла,</w:t>
      </w:r>
    </w:p>
    <w:p w:rsidR="00F507B2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синичка людям отдала.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От искры солнечной одной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костры пылают над рекой.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Народ ликует и поёт,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благодарит её народ,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lastRenderedPageBreak/>
        <w:t>а у синички грустный вид —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она без пёрышек сидит...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Её подруженьки кругом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печально думают о том,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какую помощь бедной дать —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без пёрышек ей не летать!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Одна сказала птичка им: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— Мы ей по пёрышку дадим!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Не понесём больших утрат,</w:t>
      </w:r>
    </w:p>
    <w:p w:rsidR="00F507B2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а новый будет ей наряд!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Хотя и кажется порой —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что может дать одно перо,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но много птиц живёт в бору,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пришлось от каждой по перу.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Так появился вновь на ней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наряд из пёрышек друзей!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Но цвет у каждой птицы свой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зимой бывает и весной.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У этой — красный, а у той —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зелёный, жёлтый, голубой.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Когда-то синий цвет синиц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их отличал от многих птиц.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За этот цвет давным-давно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синичкам прозвище дано.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Но по привычке там и тут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 xml:space="preserve">синиц и </w:t>
      </w:r>
      <w:proofErr w:type="gramStart"/>
      <w:r w:rsidRPr="00F33FC8">
        <w:rPr>
          <w:rFonts w:ascii="Verdana" w:hAnsi="Verdana"/>
          <w:sz w:val="28"/>
          <w:szCs w:val="28"/>
        </w:rPr>
        <w:t>нынче</w:t>
      </w:r>
      <w:proofErr w:type="gramEnd"/>
      <w:r w:rsidRPr="00F33FC8">
        <w:rPr>
          <w:rFonts w:ascii="Verdana" w:hAnsi="Verdana"/>
          <w:sz w:val="28"/>
          <w:szCs w:val="28"/>
        </w:rPr>
        <w:t xml:space="preserve"> так зовут,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хоть синий цвет им не сродни,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хоть стали пёстрыми они...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lastRenderedPageBreak/>
        <w:t>Лишь филин не дал ей пера,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кричал он с самого утра: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— Огня у вас я не прошу!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И тут поднялся страшный шум.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Услышав грубый разговор,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шумел-гудел зелёный бор.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Напали все на пугача,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кто клювом клюнет сгоряча,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кто лапкой стукнет, кто крылом.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Ему досталось поделом!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И филин спрятался в дупло,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оттуда каркает он зло.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Не вылез до ночи назад,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ведь сам во всём был виноват!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Вот с той поры его нигде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ты не увидишь в ясный день.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Когда лишь птицы спят, тогда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он вылетает из гнезда.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С тех незапамятных времён</w:t>
      </w:r>
    </w:p>
    <w:p w:rsidR="00F507B2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во всех лесах такой закон!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А вот синичке там почёт!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Когда тепло — в лесу живёт,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а в холода — поближе к нам,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к нагретым печками домам.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Не страшен больше ей мороз!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Огонь от солнца кто принёс?!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Повсюду люди рады ей</w:t>
      </w:r>
    </w:p>
    <w:p w:rsidR="00F507B2" w:rsidRPr="00F33FC8" w:rsidRDefault="00F507B2" w:rsidP="00F507B2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F33FC8">
        <w:rPr>
          <w:rFonts w:ascii="Verdana" w:hAnsi="Verdana"/>
          <w:sz w:val="28"/>
          <w:szCs w:val="28"/>
        </w:rPr>
        <w:t>от той поры до наших дней.</w:t>
      </w:r>
    </w:p>
    <w:sectPr w:rsidR="00F507B2" w:rsidRPr="00F33FC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7A2" w:rsidRDefault="002467A2" w:rsidP="00BB305B">
      <w:pPr>
        <w:spacing w:after="0" w:line="240" w:lineRule="auto"/>
      </w:pPr>
      <w:r>
        <w:separator/>
      </w:r>
    </w:p>
  </w:endnote>
  <w:endnote w:type="continuationSeparator" w:id="0">
    <w:p w:rsidR="002467A2" w:rsidRDefault="002467A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57217F" wp14:editId="68ACEA5D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507B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507B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C9B43B" wp14:editId="7E14062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507B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507B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C813C3" wp14:editId="50AAC22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507B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507B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7A2" w:rsidRDefault="002467A2" w:rsidP="00BB305B">
      <w:pPr>
        <w:spacing w:after="0" w:line="240" w:lineRule="auto"/>
      </w:pPr>
      <w:r>
        <w:separator/>
      </w:r>
    </w:p>
  </w:footnote>
  <w:footnote w:type="continuationSeparator" w:id="0">
    <w:p w:rsidR="002467A2" w:rsidRDefault="002467A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26630"/>
    <w:rsid w:val="00086479"/>
    <w:rsid w:val="001B3739"/>
    <w:rsid w:val="001B7733"/>
    <w:rsid w:val="00226794"/>
    <w:rsid w:val="002467A2"/>
    <w:rsid w:val="00266271"/>
    <w:rsid w:val="00310E12"/>
    <w:rsid w:val="0039181F"/>
    <w:rsid w:val="0040592E"/>
    <w:rsid w:val="004823CE"/>
    <w:rsid w:val="005028F6"/>
    <w:rsid w:val="0053222B"/>
    <w:rsid w:val="00534AE0"/>
    <w:rsid w:val="00536688"/>
    <w:rsid w:val="005A657C"/>
    <w:rsid w:val="005B3CE5"/>
    <w:rsid w:val="005E3F33"/>
    <w:rsid w:val="005F3A80"/>
    <w:rsid w:val="006C1F9A"/>
    <w:rsid w:val="006D285B"/>
    <w:rsid w:val="007F47C6"/>
    <w:rsid w:val="00854F6C"/>
    <w:rsid w:val="00892359"/>
    <w:rsid w:val="0093322C"/>
    <w:rsid w:val="0096164A"/>
    <w:rsid w:val="0096293B"/>
    <w:rsid w:val="00A13CC5"/>
    <w:rsid w:val="00A462F4"/>
    <w:rsid w:val="00AC1714"/>
    <w:rsid w:val="00B07F42"/>
    <w:rsid w:val="00BB305B"/>
    <w:rsid w:val="00BF3769"/>
    <w:rsid w:val="00C80B62"/>
    <w:rsid w:val="00C9220F"/>
    <w:rsid w:val="00DD5FAA"/>
    <w:rsid w:val="00E75545"/>
    <w:rsid w:val="00EE50E6"/>
    <w:rsid w:val="00EF2B02"/>
    <w:rsid w:val="00F36D55"/>
    <w:rsid w:val="00F507B2"/>
    <w:rsid w:val="00FB1466"/>
    <w:rsid w:val="00FC191F"/>
    <w:rsid w:val="00FD0B89"/>
    <w:rsid w:val="00FD3DA7"/>
    <w:rsid w:val="00FF456C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71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6293B"/>
    <w:pPr>
      <w:spacing w:after="0" w:line="240" w:lineRule="auto"/>
      <w:jc w:val="center"/>
    </w:pPr>
    <w:rPr>
      <w:rFonts w:ascii="Verdana" w:hAnsi="Verdana"/>
      <w:b/>
      <w:sz w:val="44"/>
      <w:szCs w:val="44"/>
    </w:rPr>
  </w:style>
  <w:style w:type="character" w:customStyle="1" w:styleId="a8">
    <w:name w:val="Заголовок Знак"/>
    <w:basedOn w:val="a0"/>
    <w:link w:val="a7"/>
    <w:rsid w:val="0096293B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71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6293B"/>
    <w:pPr>
      <w:spacing w:after="0" w:line="240" w:lineRule="auto"/>
      <w:jc w:val="center"/>
    </w:pPr>
    <w:rPr>
      <w:rFonts w:ascii="Verdana" w:hAnsi="Verdana"/>
      <w:b/>
      <w:sz w:val="44"/>
      <w:szCs w:val="44"/>
    </w:rPr>
  </w:style>
  <w:style w:type="character" w:customStyle="1" w:styleId="a8">
    <w:name w:val="Заголовок Знак"/>
    <w:basedOn w:val="a0"/>
    <w:link w:val="a7"/>
    <w:rsid w:val="0096293B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6A2D3-44E8-48F6-B2AD-2AAF447B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28</TotalTime>
  <Pages>6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Часнок</vt:lpstr>
    </vt:vector>
  </TitlesOfParts>
  <Manager>Олеся</Manager>
  <Company>ChitaemDetyam.com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синичка к солнцу летала</dc:title>
  <dc:creator>Дубоўка У.</dc:creator>
  <cp:keywords>Полякова Н.</cp:keywords>
  <cp:lastModifiedBy>Олеся</cp:lastModifiedBy>
  <cp:revision>14</cp:revision>
  <dcterms:created xsi:type="dcterms:W3CDTF">2016-05-17T08:44:00Z</dcterms:created>
  <dcterms:modified xsi:type="dcterms:W3CDTF">2016-10-04T07:26:00Z</dcterms:modified>
  <cp:category>Произведения поэтов белорусских</cp:category>
  <dc:language>рус.</dc:language>
</cp:coreProperties>
</file>