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FE" w:rsidRPr="00717DEB" w:rsidRDefault="008D79FE" w:rsidP="008D79FE">
      <w:pPr>
        <w:pStyle w:val="a7"/>
        <w:outlineLvl w:val="1"/>
        <w:rPr>
          <w:b w:val="0"/>
          <w:i/>
          <w:sz w:val="20"/>
          <w:szCs w:val="20"/>
        </w:rPr>
      </w:pPr>
      <w:r w:rsidRPr="008845A9">
        <w:t>Шляпа гроссмейстера</w:t>
      </w:r>
      <w:r w:rsidRPr="00E14310">
        <w:br/>
      </w:r>
      <w:r w:rsidRPr="00717DEB">
        <w:rPr>
          <w:b w:val="0"/>
          <w:i/>
          <w:sz w:val="20"/>
          <w:szCs w:val="20"/>
        </w:rPr>
        <w:t>Виктор Драгунский</w:t>
      </w:r>
      <w:r w:rsidR="000851F0">
        <w:rPr>
          <w:b w:val="0"/>
          <w:i/>
          <w:sz w:val="20"/>
          <w:szCs w:val="20"/>
        </w:rPr>
        <w:br/>
      </w:r>
      <w:r w:rsidR="000851F0" w:rsidRPr="000851F0">
        <w:rPr>
          <w:b w:val="0"/>
          <w:i/>
          <w:sz w:val="20"/>
          <w:szCs w:val="20"/>
        </w:rPr>
        <w:t>(глава из книги «Денискины рассказы»)</w:t>
      </w:r>
    </w:p>
    <w:p w:rsidR="008D79FE" w:rsidRDefault="008D79FE" w:rsidP="008D79FE">
      <w:pPr>
        <w:spacing w:after="0" w:line="240" w:lineRule="auto"/>
        <w:jc w:val="both"/>
        <w:rPr>
          <w:rFonts w:cs="Times New Roman"/>
          <w:szCs w:val="28"/>
        </w:rPr>
      </w:pPr>
    </w:p>
    <w:p w:rsidR="008D79FE" w:rsidRPr="00717DEB" w:rsidRDefault="008D79FE" w:rsidP="008D79FE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717DEB">
        <w:rPr>
          <w:rFonts w:cs="Times New Roman"/>
          <w:szCs w:val="28"/>
        </w:rPr>
        <w:t xml:space="preserve">В то утро я быстро справился с уроками, потому что они были нетрудные. Во-первых, я нарисовал домик </w:t>
      </w:r>
      <w:r w:rsidR="00B45166">
        <w:rPr>
          <w:rFonts w:cs="Times New Roman"/>
          <w:szCs w:val="28"/>
        </w:rPr>
        <w:t>б</w:t>
      </w:r>
      <w:r w:rsidRPr="00717DEB">
        <w:rPr>
          <w:rFonts w:cs="Times New Roman"/>
          <w:szCs w:val="28"/>
        </w:rPr>
        <w:t>абы</w:t>
      </w:r>
      <w:r w:rsidR="00B45166">
        <w:rPr>
          <w:rFonts w:cs="Times New Roman"/>
          <w:szCs w:val="28"/>
        </w:rPr>
        <w:t>-я</w:t>
      </w:r>
      <w:r w:rsidRPr="00717DEB">
        <w:rPr>
          <w:rFonts w:cs="Times New Roman"/>
          <w:szCs w:val="28"/>
        </w:rPr>
        <w:t>ги, как она сидит у окошка и читает газету. А во-вторых, я сочинил предложение:</w:t>
      </w:r>
      <w:r>
        <w:rPr>
          <w:rFonts w:cs="Times New Roman"/>
          <w:szCs w:val="28"/>
        </w:rPr>
        <w:t xml:space="preserve"> «</w:t>
      </w:r>
      <w:r w:rsidRPr="00717DEB">
        <w:rPr>
          <w:rFonts w:cs="Times New Roman"/>
          <w:szCs w:val="28"/>
        </w:rPr>
        <w:t>Мы построили шалаш</w:t>
      </w:r>
      <w:r>
        <w:rPr>
          <w:rFonts w:cs="Times New Roman"/>
          <w:szCs w:val="28"/>
        </w:rPr>
        <w:t>».</w:t>
      </w:r>
      <w:r w:rsidRPr="00717DEB">
        <w:rPr>
          <w:rFonts w:cs="Times New Roman"/>
          <w:szCs w:val="28"/>
        </w:rPr>
        <w:t xml:space="preserve"> А больше ничего не было задано. И я надел пальто, взял </w:t>
      </w:r>
      <w:proofErr w:type="spellStart"/>
      <w:r w:rsidRPr="00717DEB">
        <w:rPr>
          <w:rFonts w:cs="Times New Roman"/>
          <w:szCs w:val="28"/>
        </w:rPr>
        <w:t>горбушечку</w:t>
      </w:r>
      <w:proofErr w:type="spellEnd"/>
      <w:r w:rsidRPr="00717DEB">
        <w:rPr>
          <w:rFonts w:cs="Times New Roman"/>
          <w:szCs w:val="28"/>
        </w:rPr>
        <w:t xml:space="preserve"> свежего хлеба и </w:t>
      </w:r>
      <w:r w:rsidR="00B45166" w:rsidRPr="00717DEB">
        <w:rPr>
          <w:rFonts w:cs="Times New Roman"/>
          <w:szCs w:val="28"/>
        </w:rPr>
        <w:t>пошёл</w:t>
      </w:r>
      <w:r w:rsidRPr="00717DEB">
        <w:rPr>
          <w:rFonts w:cs="Times New Roman"/>
          <w:szCs w:val="28"/>
        </w:rPr>
        <w:t xml:space="preserve"> гулять. На нашем бульваре в середине есть пруд, а в пруду плавают лебеди, гуси и утки.</w:t>
      </w:r>
    </w:p>
    <w:p w:rsidR="008D79FE" w:rsidRPr="00717DEB" w:rsidRDefault="008D79FE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7DEB">
        <w:rPr>
          <w:rFonts w:cs="Times New Roman"/>
          <w:szCs w:val="28"/>
        </w:rPr>
        <w:t>В этот день был очень сильный ветер. И все листья на деревьях выворачивались наизнанку, и пруд был весь взлохмаченный, какой-то шершавый от ветра.</w:t>
      </w:r>
    </w:p>
    <w:p w:rsidR="008D79FE" w:rsidRPr="00717DEB" w:rsidRDefault="008D79FE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7DEB">
        <w:rPr>
          <w:rFonts w:cs="Times New Roman"/>
          <w:szCs w:val="28"/>
        </w:rPr>
        <w:t xml:space="preserve">И как только я </w:t>
      </w:r>
      <w:r w:rsidR="00B45166" w:rsidRPr="00717DEB">
        <w:rPr>
          <w:rFonts w:cs="Times New Roman"/>
          <w:szCs w:val="28"/>
        </w:rPr>
        <w:t>пришёл</w:t>
      </w:r>
      <w:r w:rsidRPr="00717DEB">
        <w:rPr>
          <w:rFonts w:cs="Times New Roman"/>
          <w:szCs w:val="28"/>
        </w:rPr>
        <w:t xml:space="preserve"> на бульвар, я увидел, что сегодня почти никого нет, только двое каких-то незнакомых ребят бегают по дорожке, а на скамейке сидит </w:t>
      </w:r>
      <w:proofErr w:type="gramStart"/>
      <w:r w:rsidRPr="00717DEB">
        <w:rPr>
          <w:rFonts w:cs="Times New Roman"/>
          <w:szCs w:val="28"/>
        </w:rPr>
        <w:t>дяденька</w:t>
      </w:r>
      <w:proofErr w:type="gramEnd"/>
      <w:r w:rsidRPr="00717DEB">
        <w:rPr>
          <w:rFonts w:cs="Times New Roman"/>
          <w:szCs w:val="28"/>
        </w:rPr>
        <w:t xml:space="preserve"> и сам с собой играет в шахматы. Он сидит на скамейке боком, а позади него лежит его шляпа.</w:t>
      </w:r>
    </w:p>
    <w:p w:rsidR="008D79FE" w:rsidRPr="00717DEB" w:rsidRDefault="008D79FE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7DEB">
        <w:rPr>
          <w:rFonts w:cs="Times New Roman"/>
          <w:szCs w:val="28"/>
        </w:rPr>
        <w:t xml:space="preserve">И в это время ветер вдруг задул особенно сильно, и эта самая </w:t>
      </w:r>
      <w:proofErr w:type="spellStart"/>
      <w:r w:rsidRPr="00717DEB">
        <w:rPr>
          <w:rFonts w:cs="Times New Roman"/>
          <w:szCs w:val="28"/>
        </w:rPr>
        <w:t>дяденькина</w:t>
      </w:r>
      <w:proofErr w:type="spellEnd"/>
      <w:r w:rsidRPr="00717DEB">
        <w:rPr>
          <w:rFonts w:cs="Times New Roman"/>
          <w:szCs w:val="28"/>
        </w:rPr>
        <w:t xml:space="preserve"> шляпа взвилась в воздух. А шахматист ничего не заметил, сидит себе, уткнулся в свои шахматы. Он, наверно, очень </w:t>
      </w:r>
      <w:r w:rsidR="00B45166" w:rsidRPr="00717DEB">
        <w:rPr>
          <w:rFonts w:cs="Times New Roman"/>
          <w:szCs w:val="28"/>
        </w:rPr>
        <w:t>увлёкся</w:t>
      </w:r>
      <w:r w:rsidRPr="00717DEB">
        <w:rPr>
          <w:rFonts w:cs="Times New Roman"/>
          <w:szCs w:val="28"/>
        </w:rPr>
        <w:t xml:space="preserve"> и забыл про вс</w:t>
      </w:r>
      <w:r w:rsidR="00B45166">
        <w:rPr>
          <w:rFonts w:cs="Times New Roman"/>
          <w:szCs w:val="28"/>
        </w:rPr>
        <w:t>ё</w:t>
      </w:r>
      <w:r w:rsidRPr="00717DEB">
        <w:rPr>
          <w:rFonts w:cs="Times New Roman"/>
          <w:szCs w:val="28"/>
        </w:rPr>
        <w:t xml:space="preserve"> на свете. Я тоже, когда играю с папой в шахматы, ничего вокруг себя не вижу, потому что очень хочется выиграть. И вот эта шляпа взлетела, и плавно так начала опускаться, и опустилась как раз перед теми незнакомыми ребятами, что играли на дорожке. Они оба разом протянули к ней руки. Но не тут-то было, потому что ветер! Шляпа вдруг как живая подпрыгнула вверх, перелетела через этих ребят и красиво спланировала прямо в пруд! Но упала она не в воду, а нахлобучилась одному лебедю прямо на голову. Утки очень испугались, и гуси тоже. Они бросились врассыпную от шляпы кто куда. А вот лебеди, наоборот, очень заинтересовались, что это за штука такая получилась, и все подплыли к этому лебедю в шляпе. А он изо всех сил мотал головой, чтобы сбросить шляпу, но она никак не слетала, и все лебеди глядели на эти чудеса и, наверно, очень удивлялись.</w:t>
      </w:r>
    </w:p>
    <w:p w:rsidR="008D79FE" w:rsidRPr="00717DEB" w:rsidRDefault="008D79FE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7DEB">
        <w:rPr>
          <w:rFonts w:cs="Times New Roman"/>
          <w:szCs w:val="28"/>
        </w:rPr>
        <w:t>Тогда эти незнакомые ребята на берегу стали приманивать лебедей к себе. Они свистели:</w:t>
      </w:r>
    </w:p>
    <w:p w:rsidR="008D79FE" w:rsidRPr="00717DEB" w:rsidRDefault="00B45166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proofErr w:type="spellStart"/>
      <w:r w:rsidR="008D79FE" w:rsidRPr="00717DEB">
        <w:rPr>
          <w:rFonts w:cs="Times New Roman"/>
          <w:szCs w:val="28"/>
        </w:rPr>
        <w:t>Фью-фью-фью</w:t>
      </w:r>
      <w:proofErr w:type="spellEnd"/>
      <w:r w:rsidR="008D79FE" w:rsidRPr="00717DEB">
        <w:rPr>
          <w:rFonts w:cs="Times New Roman"/>
          <w:szCs w:val="28"/>
        </w:rPr>
        <w:t>!</w:t>
      </w:r>
    </w:p>
    <w:p w:rsidR="008D79FE" w:rsidRPr="00717DEB" w:rsidRDefault="008D79FE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7DEB">
        <w:rPr>
          <w:rFonts w:cs="Times New Roman"/>
          <w:szCs w:val="28"/>
        </w:rPr>
        <w:t xml:space="preserve">Как будто лебедь </w:t>
      </w:r>
      <w:r w:rsidR="00B45166">
        <w:rPr>
          <w:rFonts w:cs="Times New Roman"/>
          <w:szCs w:val="28"/>
        </w:rPr>
        <w:t xml:space="preserve">— </w:t>
      </w:r>
      <w:r w:rsidRPr="00717DEB">
        <w:rPr>
          <w:rFonts w:cs="Times New Roman"/>
          <w:szCs w:val="28"/>
        </w:rPr>
        <w:t>это собака!</w:t>
      </w:r>
    </w:p>
    <w:p w:rsidR="008D79FE" w:rsidRPr="00717DEB" w:rsidRDefault="008D79FE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7DEB">
        <w:rPr>
          <w:rFonts w:cs="Times New Roman"/>
          <w:szCs w:val="28"/>
        </w:rPr>
        <w:t>Я сказал:</w:t>
      </w:r>
    </w:p>
    <w:p w:rsidR="008D79FE" w:rsidRPr="00717DEB" w:rsidRDefault="00B45166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— </w:t>
      </w:r>
      <w:r w:rsidR="008D79FE" w:rsidRPr="00717DEB">
        <w:rPr>
          <w:rFonts w:cs="Times New Roman"/>
          <w:szCs w:val="28"/>
        </w:rPr>
        <w:t xml:space="preserve">Сейчас я их приманю хлебом, а вы притащите сюда какую-нибудь палку </w:t>
      </w:r>
      <w:proofErr w:type="gramStart"/>
      <w:r w:rsidR="008D79FE" w:rsidRPr="00717DEB">
        <w:rPr>
          <w:rFonts w:cs="Times New Roman"/>
          <w:szCs w:val="28"/>
        </w:rPr>
        <w:t>подлиннее</w:t>
      </w:r>
      <w:proofErr w:type="gramEnd"/>
      <w:r w:rsidR="008D79FE" w:rsidRPr="00717DEB">
        <w:rPr>
          <w:rFonts w:cs="Times New Roman"/>
          <w:szCs w:val="28"/>
        </w:rPr>
        <w:t>. Надо вс</w:t>
      </w:r>
      <w:r>
        <w:rPr>
          <w:rFonts w:cs="Times New Roman"/>
          <w:szCs w:val="28"/>
        </w:rPr>
        <w:t>ё</w:t>
      </w:r>
      <w:r w:rsidR="008D79FE" w:rsidRPr="00717DEB">
        <w:rPr>
          <w:rFonts w:cs="Times New Roman"/>
          <w:szCs w:val="28"/>
        </w:rPr>
        <w:t>-таки отдать шляпу тому шахматисту. Может быть, он гроссмейстер…</w:t>
      </w:r>
    </w:p>
    <w:p w:rsidR="008D79FE" w:rsidRPr="00717DEB" w:rsidRDefault="008D79FE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7DEB">
        <w:rPr>
          <w:rFonts w:cs="Times New Roman"/>
          <w:szCs w:val="28"/>
        </w:rPr>
        <w:t xml:space="preserve">И я вытащил свой хлеб из кармана и стал его крошить и бросать в воду, и, сколько было лебедей, и гусей, и уток, все поплыли ко мне. И у самого берега началась настоящая давка и </w:t>
      </w:r>
      <w:proofErr w:type="gramStart"/>
      <w:r w:rsidRPr="00717DEB">
        <w:rPr>
          <w:rFonts w:cs="Times New Roman"/>
          <w:szCs w:val="28"/>
        </w:rPr>
        <w:t>толкотня</w:t>
      </w:r>
      <w:proofErr w:type="gramEnd"/>
      <w:r w:rsidRPr="00717DEB">
        <w:rPr>
          <w:rFonts w:cs="Times New Roman"/>
          <w:szCs w:val="28"/>
        </w:rPr>
        <w:t>. Просто птичий базар! И лебедь в шляпе тоже толкался и наклонял голову за хлебом, и шляпа с него, наконец, соскочила!</w:t>
      </w:r>
    </w:p>
    <w:p w:rsidR="008D79FE" w:rsidRPr="00717DEB" w:rsidRDefault="008D79FE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7DEB">
        <w:rPr>
          <w:rFonts w:cs="Times New Roman"/>
          <w:szCs w:val="28"/>
        </w:rPr>
        <w:t xml:space="preserve">Она стала плавать довольно близко. Тут подоспели незнакомые ребята. Они где-то </w:t>
      </w:r>
      <w:proofErr w:type="gramStart"/>
      <w:r w:rsidRPr="00717DEB">
        <w:rPr>
          <w:rFonts w:cs="Times New Roman"/>
          <w:szCs w:val="28"/>
        </w:rPr>
        <w:t>раздобыли</w:t>
      </w:r>
      <w:proofErr w:type="gramEnd"/>
      <w:r w:rsidRPr="00717DEB">
        <w:rPr>
          <w:rFonts w:cs="Times New Roman"/>
          <w:szCs w:val="28"/>
        </w:rPr>
        <w:t xml:space="preserve"> здоровенный шест, а на конце шеста был гвоздь. И ребята сразу стали удить эту шляпу. Но </w:t>
      </w:r>
      <w:proofErr w:type="gramStart"/>
      <w:r w:rsidRPr="00717DEB">
        <w:rPr>
          <w:rFonts w:cs="Times New Roman"/>
          <w:szCs w:val="28"/>
        </w:rPr>
        <w:t>немножко</w:t>
      </w:r>
      <w:proofErr w:type="gramEnd"/>
      <w:r w:rsidRPr="00717DEB">
        <w:rPr>
          <w:rFonts w:cs="Times New Roman"/>
          <w:szCs w:val="28"/>
        </w:rPr>
        <w:t xml:space="preserve"> не доставали. Тогда они взялись за руки, и у них получилась цепочка, и тот, который был с шестом, стал </w:t>
      </w:r>
      <w:proofErr w:type="gramStart"/>
      <w:r w:rsidRPr="00717DEB">
        <w:rPr>
          <w:rFonts w:cs="Times New Roman"/>
          <w:szCs w:val="28"/>
        </w:rPr>
        <w:t>подлавливать</w:t>
      </w:r>
      <w:proofErr w:type="gramEnd"/>
      <w:r w:rsidRPr="00717DEB">
        <w:rPr>
          <w:rFonts w:cs="Times New Roman"/>
          <w:szCs w:val="28"/>
        </w:rPr>
        <w:t xml:space="preserve"> шляпу.</w:t>
      </w:r>
    </w:p>
    <w:p w:rsidR="008D79FE" w:rsidRPr="00717DEB" w:rsidRDefault="008D79FE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7DEB">
        <w:rPr>
          <w:rFonts w:cs="Times New Roman"/>
          <w:szCs w:val="28"/>
        </w:rPr>
        <w:t>Я ему говорю:</w:t>
      </w:r>
    </w:p>
    <w:p w:rsidR="008D79FE" w:rsidRPr="00717DEB" w:rsidRDefault="00B45166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8D79FE" w:rsidRPr="00717DEB">
        <w:rPr>
          <w:rFonts w:cs="Times New Roman"/>
          <w:szCs w:val="28"/>
        </w:rPr>
        <w:t>Ты старайся е</w:t>
      </w:r>
      <w:r>
        <w:rPr>
          <w:rFonts w:cs="Times New Roman"/>
          <w:szCs w:val="28"/>
        </w:rPr>
        <w:t>ё</w:t>
      </w:r>
      <w:r w:rsidR="008D79FE" w:rsidRPr="00717DEB">
        <w:rPr>
          <w:rFonts w:cs="Times New Roman"/>
          <w:szCs w:val="28"/>
        </w:rPr>
        <w:t xml:space="preserve"> </w:t>
      </w:r>
      <w:r w:rsidRPr="00717DEB">
        <w:rPr>
          <w:rFonts w:cs="Times New Roman"/>
          <w:szCs w:val="28"/>
        </w:rPr>
        <w:t>гвоздём</w:t>
      </w:r>
      <w:r w:rsidR="008D79FE" w:rsidRPr="00717DEB">
        <w:rPr>
          <w:rFonts w:cs="Times New Roman"/>
          <w:szCs w:val="28"/>
        </w:rPr>
        <w:t xml:space="preserve"> в самую </w:t>
      </w:r>
      <w:proofErr w:type="gramStart"/>
      <w:r w:rsidRPr="00717DEB">
        <w:rPr>
          <w:rFonts w:cs="Times New Roman"/>
          <w:szCs w:val="28"/>
        </w:rPr>
        <w:t>серёдку</w:t>
      </w:r>
      <w:proofErr w:type="gramEnd"/>
      <w:r w:rsidR="008D79FE" w:rsidRPr="00717DEB">
        <w:rPr>
          <w:rFonts w:cs="Times New Roman"/>
          <w:szCs w:val="28"/>
        </w:rPr>
        <w:t xml:space="preserve"> проткнуть! И подсекай, как ерша, знаешь?</w:t>
      </w:r>
    </w:p>
    <w:p w:rsidR="008D79FE" w:rsidRPr="00717DEB" w:rsidRDefault="008D79FE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7DEB">
        <w:rPr>
          <w:rFonts w:cs="Times New Roman"/>
          <w:szCs w:val="28"/>
        </w:rPr>
        <w:t>А он говорит:</w:t>
      </w:r>
    </w:p>
    <w:p w:rsidR="008D79FE" w:rsidRPr="00717DEB" w:rsidRDefault="00B45166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8D79FE" w:rsidRPr="00717DEB">
        <w:rPr>
          <w:rFonts w:cs="Times New Roman"/>
          <w:szCs w:val="28"/>
        </w:rPr>
        <w:t>Я, пожалуй, сейчас бухнусь в пруд, потому что меня слабо держат.</w:t>
      </w:r>
    </w:p>
    <w:p w:rsidR="008D79FE" w:rsidRPr="00717DEB" w:rsidRDefault="008D79FE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7DEB">
        <w:rPr>
          <w:rFonts w:cs="Times New Roman"/>
          <w:szCs w:val="28"/>
        </w:rPr>
        <w:t>А я говорю:</w:t>
      </w:r>
    </w:p>
    <w:p w:rsidR="008D79FE" w:rsidRPr="00717DEB" w:rsidRDefault="00B45166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8D79FE" w:rsidRPr="00717DEB">
        <w:rPr>
          <w:rFonts w:cs="Times New Roman"/>
          <w:szCs w:val="28"/>
        </w:rPr>
        <w:t>Давай-ка я!</w:t>
      </w:r>
    </w:p>
    <w:p w:rsidR="008D79FE" w:rsidRPr="00717DEB" w:rsidRDefault="00B45166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8D79FE" w:rsidRPr="00717DEB">
        <w:rPr>
          <w:rFonts w:cs="Times New Roman"/>
          <w:szCs w:val="28"/>
        </w:rPr>
        <w:t>Валяй! А то я обязательно бухнусь!</w:t>
      </w:r>
    </w:p>
    <w:p w:rsidR="008D79FE" w:rsidRPr="00717DEB" w:rsidRDefault="00B45166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8D79FE" w:rsidRPr="00717DEB">
        <w:rPr>
          <w:rFonts w:cs="Times New Roman"/>
          <w:szCs w:val="28"/>
        </w:rPr>
        <w:t>Держите меня оба за хлястик!</w:t>
      </w:r>
    </w:p>
    <w:p w:rsidR="008D79FE" w:rsidRPr="00717DEB" w:rsidRDefault="008D79FE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7DEB">
        <w:rPr>
          <w:rFonts w:cs="Times New Roman"/>
          <w:szCs w:val="28"/>
        </w:rPr>
        <w:t xml:space="preserve">Они стали меня держать. А я взял шест двумя руками, весь вытянулся </w:t>
      </w:r>
      <w:r w:rsidR="00B45166" w:rsidRPr="00717DEB">
        <w:rPr>
          <w:rFonts w:cs="Times New Roman"/>
          <w:szCs w:val="28"/>
        </w:rPr>
        <w:t>вперёд</w:t>
      </w:r>
      <w:r w:rsidRPr="00717DEB">
        <w:rPr>
          <w:rFonts w:cs="Times New Roman"/>
          <w:szCs w:val="28"/>
        </w:rPr>
        <w:t xml:space="preserve">, да как размахнулся, да как </w:t>
      </w:r>
      <w:proofErr w:type="gramStart"/>
      <w:r w:rsidR="00B45166" w:rsidRPr="00717DEB">
        <w:rPr>
          <w:rFonts w:cs="Times New Roman"/>
          <w:szCs w:val="28"/>
        </w:rPr>
        <w:t>шлёпнусь</w:t>
      </w:r>
      <w:proofErr w:type="gramEnd"/>
      <w:r w:rsidRPr="00717DEB">
        <w:rPr>
          <w:rFonts w:cs="Times New Roman"/>
          <w:szCs w:val="28"/>
        </w:rPr>
        <w:t xml:space="preserve"> прямо лицом </w:t>
      </w:r>
      <w:r w:rsidR="00B45166" w:rsidRPr="00717DEB">
        <w:rPr>
          <w:rFonts w:cs="Times New Roman"/>
          <w:szCs w:val="28"/>
        </w:rPr>
        <w:t>вперёд</w:t>
      </w:r>
      <w:r w:rsidRPr="00717DEB">
        <w:rPr>
          <w:rFonts w:cs="Times New Roman"/>
          <w:szCs w:val="28"/>
        </w:rPr>
        <w:t xml:space="preserve">! Хорошо </w:t>
      </w:r>
      <w:r w:rsidR="00B45166" w:rsidRPr="00717DEB">
        <w:rPr>
          <w:rFonts w:cs="Times New Roman"/>
          <w:szCs w:val="28"/>
        </w:rPr>
        <w:t>ещё</w:t>
      </w:r>
      <w:r w:rsidRPr="00717DEB">
        <w:rPr>
          <w:rFonts w:cs="Times New Roman"/>
          <w:szCs w:val="28"/>
        </w:rPr>
        <w:t>, не сильно ушибся, там была мягкая грязь, так что получилось не больно.</w:t>
      </w:r>
    </w:p>
    <w:p w:rsidR="008D79FE" w:rsidRDefault="008D79FE" w:rsidP="008D79FE">
      <w:pPr>
        <w:spacing w:after="0" w:line="240" w:lineRule="auto"/>
        <w:ind w:firstLine="709"/>
        <w:jc w:val="both"/>
      </w:pPr>
      <w:r w:rsidRPr="00717DEB">
        <w:rPr>
          <w:rFonts w:cs="Times New Roman"/>
          <w:szCs w:val="28"/>
        </w:rPr>
        <w:t>Я говорю:</w:t>
      </w:r>
    </w:p>
    <w:p w:rsidR="008D79FE" w:rsidRPr="00717DEB" w:rsidRDefault="00B45166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8D79FE" w:rsidRPr="00717DEB">
        <w:rPr>
          <w:rFonts w:cs="Times New Roman"/>
          <w:szCs w:val="28"/>
        </w:rPr>
        <w:t>Что же вы плохо держите? Не умеете держать, не беритесь!</w:t>
      </w:r>
    </w:p>
    <w:p w:rsidR="008D79FE" w:rsidRPr="00717DEB" w:rsidRDefault="008D79FE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7DEB">
        <w:rPr>
          <w:rFonts w:cs="Times New Roman"/>
          <w:szCs w:val="28"/>
        </w:rPr>
        <w:t>Они говорят:</w:t>
      </w:r>
    </w:p>
    <w:p w:rsidR="008D79FE" w:rsidRPr="00717DEB" w:rsidRDefault="00B45166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8D79FE" w:rsidRPr="00717DEB">
        <w:rPr>
          <w:rFonts w:cs="Times New Roman"/>
          <w:szCs w:val="28"/>
        </w:rPr>
        <w:t>Нет, мы хорошо держим! Это твой хлястик оторвался. Вместе с мясом.</w:t>
      </w:r>
    </w:p>
    <w:p w:rsidR="008D79FE" w:rsidRPr="00717DEB" w:rsidRDefault="008D79FE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7DEB">
        <w:rPr>
          <w:rFonts w:cs="Times New Roman"/>
          <w:szCs w:val="28"/>
        </w:rPr>
        <w:t>Я говорю:</w:t>
      </w:r>
    </w:p>
    <w:p w:rsidR="008D79FE" w:rsidRPr="00717DEB" w:rsidRDefault="00B45166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8D79FE" w:rsidRPr="00717DEB">
        <w:rPr>
          <w:rFonts w:cs="Times New Roman"/>
          <w:szCs w:val="28"/>
        </w:rPr>
        <w:t xml:space="preserve">Кладите мне его в карман, а сами держите просто </w:t>
      </w:r>
      <w:proofErr w:type="gramStart"/>
      <w:r w:rsidR="008D79FE" w:rsidRPr="00717DEB">
        <w:rPr>
          <w:rFonts w:cs="Times New Roman"/>
          <w:szCs w:val="28"/>
        </w:rPr>
        <w:t>за</w:t>
      </w:r>
      <w:proofErr w:type="gramEnd"/>
      <w:r w:rsidR="008D79FE" w:rsidRPr="00717DEB">
        <w:rPr>
          <w:rFonts w:cs="Times New Roman"/>
          <w:szCs w:val="28"/>
        </w:rPr>
        <w:t xml:space="preserve"> пальто, за хвост. </w:t>
      </w:r>
      <w:proofErr w:type="gramStart"/>
      <w:r w:rsidR="008D79FE" w:rsidRPr="00717DEB">
        <w:rPr>
          <w:rFonts w:cs="Times New Roman"/>
          <w:szCs w:val="28"/>
        </w:rPr>
        <w:t>Пальто</w:t>
      </w:r>
      <w:proofErr w:type="gramEnd"/>
      <w:r w:rsidR="008D79FE" w:rsidRPr="00717DEB">
        <w:rPr>
          <w:rFonts w:cs="Times New Roman"/>
          <w:szCs w:val="28"/>
        </w:rPr>
        <w:t xml:space="preserve"> небось не </w:t>
      </w:r>
      <w:r w:rsidRPr="00717DEB">
        <w:rPr>
          <w:rFonts w:cs="Times New Roman"/>
          <w:szCs w:val="28"/>
        </w:rPr>
        <w:t>порвётся</w:t>
      </w:r>
      <w:r w:rsidR="008D79FE" w:rsidRPr="00717DEB">
        <w:rPr>
          <w:rFonts w:cs="Times New Roman"/>
          <w:szCs w:val="28"/>
        </w:rPr>
        <w:t>! Ну!</w:t>
      </w:r>
    </w:p>
    <w:p w:rsidR="008D79FE" w:rsidRDefault="008D79FE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7DEB">
        <w:rPr>
          <w:rFonts w:cs="Times New Roman"/>
          <w:szCs w:val="28"/>
        </w:rPr>
        <w:t>И опять потянулся шестом к шляпе. Я подождал немного, чтобы ветерок подогнал е</w:t>
      </w:r>
      <w:r w:rsidR="00B45166">
        <w:rPr>
          <w:rFonts w:cs="Times New Roman"/>
          <w:szCs w:val="28"/>
        </w:rPr>
        <w:t>ё</w:t>
      </w:r>
      <w:r w:rsidRPr="00717DEB">
        <w:rPr>
          <w:rFonts w:cs="Times New Roman"/>
          <w:szCs w:val="28"/>
        </w:rPr>
        <w:t xml:space="preserve"> поближе. И вс</w:t>
      </w:r>
      <w:r w:rsidR="00B45166">
        <w:rPr>
          <w:rFonts w:cs="Times New Roman"/>
          <w:szCs w:val="28"/>
        </w:rPr>
        <w:t>ё</w:t>
      </w:r>
      <w:r w:rsidRPr="00717DEB">
        <w:rPr>
          <w:rFonts w:cs="Times New Roman"/>
          <w:szCs w:val="28"/>
        </w:rPr>
        <w:t xml:space="preserve"> время потихоньку пригребал е</w:t>
      </w:r>
      <w:r w:rsidR="00B45166">
        <w:rPr>
          <w:rFonts w:cs="Times New Roman"/>
          <w:szCs w:val="28"/>
        </w:rPr>
        <w:t>ё</w:t>
      </w:r>
      <w:r w:rsidRPr="00717DEB">
        <w:rPr>
          <w:rFonts w:cs="Times New Roman"/>
          <w:szCs w:val="28"/>
        </w:rPr>
        <w:t xml:space="preserve"> к себе. Мне очень хотелось отдать е</w:t>
      </w:r>
      <w:r w:rsidR="00B45166">
        <w:rPr>
          <w:rFonts w:cs="Times New Roman"/>
          <w:szCs w:val="28"/>
        </w:rPr>
        <w:t>ё</w:t>
      </w:r>
      <w:r w:rsidRPr="00717DEB">
        <w:rPr>
          <w:rFonts w:cs="Times New Roman"/>
          <w:szCs w:val="28"/>
        </w:rPr>
        <w:t xml:space="preserve"> шахматисту. А вдруг он и </w:t>
      </w:r>
      <w:proofErr w:type="gramStart"/>
      <w:r w:rsidRPr="00717DEB">
        <w:rPr>
          <w:rFonts w:cs="Times New Roman"/>
          <w:szCs w:val="28"/>
        </w:rPr>
        <w:t>вправду</w:t>
      </w:r>
      <w:proofErr w:type="gramEnd"/>
      <w:r w:rsidRPr="00717DEB">
        <w:rPr>
          <w:rFonts w:cs="Times New Roman"/>
          <w:szCs w:val="28"/>
        </w:rPr>
        <w:t xml:space="preserve"> гроссмейстер? А может быть, это даже сам </w:t>
      </w:r>
      <w:r w:rsidRPr="00717DEB">
        <w:rPr>
          <w:rFonts w:cs="Times New Roman"/>
          <w:szCs w:val="28"/>
        </w:rPr>
        <w:lastRenderedPageBreak/>
        <w:t>Ботвинник! Просто так вышел погулять, и все. Ведь бывают же такие истории в жизни! Я отдам ему шляпу, а он скажет:</w:t>
      </w:r>
      <w:r>
        <w:rPr>
          <w:rFonts w:cs="Times New Roman"/>
          <w:szCs w:val="28"/>
        </w:rPr>
        <w:t xml:space="preserve"> «</w:t>
      </w:r>
      <w:r w:rsidRPr="00717DEB">
        <w:rPr>
          <w:rFonts w:cs="Times New Roman"/>
          <w:szCs w:val="28"/>
        </w:rPr>
        <w:t>Спасибо, Денис!</w:t>
      </w:r>
      <w:r>
        <w:rPr>
          <w:rFonts w:cs="Times New Roman"/>
          <w:szCs w:val="28"/>
        </w:rPr>
        <w:t>»</w:t>
      </w:r>
    </w:p>
    <w:p w:rsidR="008D79FE" w:rsidRPr="00717DEB" w:rsidRDefault="008D79FE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7DEB">
        <w:rPr>
          <w:rFonts w:cs="Times New Roman"/>
          <w:szCs w:val="28"/>
        </w:rPr>
        <w:t>И я потом снимусь с ним на карточку и буду е</w:t>
      </w:r>
      <w:r w:rsidR="00B45166">
        <w:rPr>
          <w:rFonts w:cs="Times New Roman"/>
          <w:szCs w:val="28"/>
        </w:rPr>
        <w:t>ё</w:t>
      </w:r>
      <w:r w:rsidRPr="00717DEB">
        <w:rPr>
          <w:rFonts w:cs="Times New Roman"/>
          <w:szCs w:val="28"/>
        </w:rPr>
        <w:t xml:space="preserve"> всем показывать…</w:t>
      </w:r>
    </w:p>
    <w:p w:rsidR="008D79FE" w:rsidRPr="00717DEB" w:rsidRDefault="008D79FE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7DEB">
        <w:rPr>
          <w:rFonts w:cs="Times New Roman"/>
          <w:szCs w:val="28"/>
        </w:rPr>
        <w:t>А может быть, он со мною даже согласится сыграть одну партию? А вдруг я выиграю? Бывают же такие случаи!</w:t>
      </w:r>
    </w:p>
    <w:p w:rsidR="008D79FE" w:rsidRPr="00717DEB" w:rsidRDefault="008D79FE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7DEB">
        <w:rPr>
          <w:rFonts w:cs="Times New Roman"/>
          <w:szCs w:val="28"/>
        </w:rPr>
        <w:t>И тут шляпа подплыла чуть поближе, я замахнулся и вонзил ей гвоздь в самую макушку. Незнакомые ребята закричали:</w:t>
      </w:r>
    </w:p>
    <w:p w:rsidR="008D79FE" w:rsidRPr="00717DEB" w:rsidRDefault="00B45166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8D79FE" w:rsidRPr="00717DEB">
        <w:rPr>
          <w:rFonts w:cs="Times New Roman"/>
          <w:szCs w:val="28"/>
        </w:rPr>
        <w:t>Есть!</w:t>
      </w:r>
    </w:p>
    <w:p w:rsidR="008D79FE" w:rsidRPr="00717DEB" w:rsidRDefault="008D79FE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7DEB">
        <w:rPr>
          <w:rFonts w:cs="Times New Roman"/>
          <w:szCs w:val="28"/>
        </w:rPr>
        <w:t xml:space="preserve">А я снял шляпу с гвоздя. Она была очень мокрая и </w:t>
      </w:r>
      <w:r w:rsidR="00B45166" w:rsidRPr="00717DEB">
        <w:rPr>
          <w:rFonts w:cs="Times New Roman"/>
          <w:szCs w:val="28"/>
        </w:rPr>
        <w:t>тяжёлая</w:t>
      </w:r>
      <w:r w:rsidRPr="00717DEB">
        <w:rPr>
          <w:rFonts w:cs="Times New Roman"/>
          <w:szCs w:val="28"/>
        </w:rPr>
        <w:t>. Я сказал:</w:t>
      </w:r>
    </w:p>
    <w:p w:rsidR="008D79FE" w:rsidRPr="00717DEB" w:rsidRDefault="00B45166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8D79FE" w:rsidRPr="00717DEB">
        <w:rPr>
          <w:rFonts w:cs="Times New Roman"/>
          <w:szCs w:val="28"/>
        </w:rPr>
        <w:t>Надо е</w:t>
      </w:r>
      <w:r>
        <w:rPr>
          <w:rFonts w:cs="Times New Roman"/>
          <w:szCs w:val="28"/>
        </w:rPr>
        <w:t>ё</w:t>
      </w:r>
      <w:r w:rsidR="008D79FE" w:rsidRPr="00717DEB">
        <w:rPr>
          <w:rFonts w:cs="Times New Roman"/>
          <w:szCs w:val="28"/>
        </w:rPr>
        <w:t xml:space="preserve"> выжать!</w:t>
      </w:r>
    </w:p>
    <w:p w:rsidR="008D79FE" w:rsidRPr="00717DEB" w:rsidRDefault="008D79FE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7DEB">
        <w:rPr>
          <w:rFonts w:cs="Times New Roman"/>
          <w:szCs w:val="28"/>
        </w:rPr>
        <w:t>И один парнишка взял шляпу за свободный конец и стал е</w:t>
      </w:r>
      <w:r w:rsidR="00B45166">
        <w:rPr>
          <w:rFonts w:cs="Times New Roman"/>
          <w:szCs w:val="28"/>
        </w:rPr>
        <w:t>ё</w:t>
      </w:r>
      <w:r w:rsidRPr="00717DEB">
        <w:rPr>
          <w:rFonts w:cs="Times New Roman"/>
          <w:szCs w:val="28"/>
        </w:rPr>
        <w:t xml:space="preserve"> вертеть направо. А я вертел, наоборот, налево. И из шляпы потекла вода.</w:t>
      </w:r>
    </w:p>
    <w:p w:rsidR="008D79FE" w:rsidRPr="00717DEB" w:rsidRDefault="008D79FE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7DEB">
        <w:rPr>
          <w:rFonts w:cs="Times New Roman"/>
          <w:szCs w:val="28"/>
        </w:rPr>
        <w:t xml:space="preserve">Мы </w:t>
      </w:r>
      <w:proofErr w:type="gramStart"/>
      <w:r w:rsidRPr="00717DEB">
        <w:rPr>
          <w:rFonts w:cs="Times New Roman"/>
          <w:szCs w:val="28"/>
        </w:rPr>
        <w:t>здорово</w:t>
      </w:r>
      <w:proofErr w:type="gramEnd"/>
      <w:r w:rsidRPr="00717DEB">
        <w:rPr>
          <w:rFonts w:cs="Times New Roman"/>
          <w:szCs w:val="28"/>
        </w:rPr>
        <w:t xml:space="preserve"> е</w:t>
      </w:r>
      <w:r w:rsidR="00B45166">
        <w:rPr>
          <w:rFonts w:cs="Times New Roman"/>
          <w:szCs w:val="28"/>
        </w:rPr>
        <w:t>ё</w:t>
      </w:r>
      <w:r w:rsidRPr="00717DEB">
        <w:rPr>
          <w:rFonts w:cs="Times New Roman"/>
          <w:szCs w:val="28"/>
        </w:rPr>
        <w:t xml:space="preserve"> выжали, она даже лопнула </w:t>
      </w:r>
      <w:r w:rsidR="00B45166" w:rsidRPr="00717DEB">
        <w:rPr>
          <w:rFonts w:cs="Times New Roman"/>
          <w:szCs w:val="28"/>
        </w:rPr>
        <w:t>поперёк</w:t>
      </w:r>
      <w:r w:rsidRPr="00717DEB">
        <w:rPr>
          <w:rFonts w:cs="Times New Roman"/>
          <w:szCs w:val="28"/>
        </w:rPr>
        <w:t>. А мальчишка, который ничего не делал, сказал:</w:t>
      </w:r>
    </w:p>
    <w:p w:rsidR="008D79FE" w:rsidRPr="00717DEB" w:rsidRDefault="00B45166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8D79FE" w:rsidRPr="00717DEB">
        <w:rPr>
          <w:rFonts w:cs="Times New Roman"/>
          <w:szCs w:val="28"/>
        </w:rPr>
        <w:t>Ну, вс</w:t>
      </w:r>
      <w:r>
        <w:rPr>
          <w:rFonts w:cs="Times New Roman"/>
          <w:szCs w:val="28"/>
        </w:rPr>
        <w:t>ё</w:t>
      </w:r>
      <w:r w:rsidR="008D79FE" w:rsidRPr="00717DEB">
        <w:rPr>
          <w:rFonts w:cs="Times New Roman"/>
          <w:szCs w:val="28"/>
        </w:rPr>
        <w:t xml:space="preserve"> в порядке. Давайте е</w:t>
      </w:r>
      <w:r>
        <w:rPr>
          <w:rFonts w:cs="Times New Roman"/>
          <w:szCs w:val="28"/>
        </w:rPr>
        <w:t>ё</w:t>
      </w:r>
      <w:r w:rsidR="008D79FE" w:rsidRPr="00717DEB">
        <w:rPr>
          <w:rFonts w:cs="Times New Roman"/>
          <w:szCs w:val="28"/>
        </w:rPr>
        <w:t xml:space="preserve"> сюда. Я отдам е</w:t>
      </w:r>
      <w:r>
        <w:rPr>
          <w:rFonts w:cs="Times New Roman"/>
          <w:szCs w:val="28"/>
        </w:rPr>
        <w:t>ё</w:t>
      </w:r>
      <w:r w:rsidR="008D79FE" w:rsidRPr="00717DEB">
        <w:rPr>
          <w:rFonts w:cs="Times New Roman"/>
          <w:szCs w:val="28"/>
        </w:rPr>
        <w:t xml:space="preserve"> </w:t>
      </w:r>
      <w:proofErr w:type="gramStart"/>
      <w:r w:rsidR="008D79FE" w:rsidRPr="00717DEB">
        <w:rPr>
          <w:rFonts w:cs="Times New Roman"/>
          <w:szCs w:val="28"/>
        </w:rPr>
        <w:t>дяденьке</w:t>
      </w:r>
      <w:proofErr w:type="gramEnd"/>
      <w:r w:rsidR="008D79FE" w:rsidRPr="00717DEB">
        <w:rPr>
          <w:rFonts w:cs="Times New Roman"/>
          <w:szCs w:val="28"/>
        </w:rPr>
        <w:t>.</w:t>
      </w:r>
    </w:p>
    <w:p w:rsidR="008D79FE" w:rsidRPr="00717DEB" w:rsidRDefault="008D79FE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7DEB">
        <w:rPr>
          <w:rFonts w:cs="Times New Roman"/>
          <w:szCs w:val="28"/>
        </w:rPr>
        <w:t>Я говорю:</w:t>
      </w:r>
    </w:p>
    <w:p w:rsidR="008D79FE" w:rsidRPr="00717DEB" w:rsidRDefault="00B45166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717DEB">
        <w:rPr>
          <w:rFonts w:cs="Times New Roman"/>
          <w:szCs w:val="28"/>
        </w:rPr>
        <w:t>Ещё</w:t>
      </w:r>
      <w:r w:rsidR="008D79FE" w:rsidRPr="00717DEB">
        <w:rPr>
          <w:rFonts w:cs="Times New Roman"/>
          <w:szCs w:val="28"/>
        </w:rPr>
        <w:t xml:space="preserve"> чего. Я сам отдам.</w:t>
      </w:r>
    </w:p>
    <w:p w:rsidR="008D79FE" w:rsidRPr="00717DEB" w:rsidRDefault="008D79FE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7DEB">
        <w:rPr>
          <w:rFonts w:cs="Times New Roman"/>
          <w:szCs w:val="28"/>
        </w:rPr>
        <w:t>Тогда он стал тянуть шляпу к себе. А второй к себе. А я к себе. И у нас случайно получилась потасовка. И они вырвали подкладку из шляпы. И всю шляпу отняли у меня.</w:t>
      </w:r>
    </w:p>
    <w:p w:rsidR="008D79FE" w:rsidRPr="00717DEB" w:rsidRDefault="008D79FE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7DEB">
        <w:rPr>
          <w:rFonts w:cs="Times New Roman"/>
          <w:szCs w:val="28"/>
        </w:rPr>
        <w:t>Я говорю:</w:t>
      </w:r>
    </w:p>
    <w:p w:rsidR="008D79FE" w:rsidRPr="00717DEB" w:rsidRDefault="00B45166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8D79FE" w:rsidRPr="00717DEB">
        <w:rPr>
          <w:rFonts w:cs="Times New Roman"/>
          <w:szCs w:val="28"/>
        </w:rPr>
        <w:t>Я хлебом приманивал лебедей, мне и отдавать!</w:t>
      </w:r>
    </w:p>
    <w:p w:rsidR="008D79FE" w:rsidRPr="00717DEB" w:rsidRDefault="008D79FE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7DEB">
        <w:rPr>
          <w:rFonts w:cs="Times New Roman"/>
          <w:szCs w:val="28"/>
        </w:rPr>
        <w:t>Они говорят:</w:t>
      </w:r>
    </w:p>
    <w:p w:rsidR="008D79FE" w:rsidRPr="00717DEB" w:rsidRDefault="00B45166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8D79FE" w:rsidRPr="00717DEB">
        <w:rPr>
          <w:rFonts w:cs="Times New Roman"/>
          <w:szCs w:val="28"/>
        </w:rPr>
        <w:t xml:space="preserve">А кто шест достал с </w:t>
      </w:r>
      <w:r w:rsidRPr="00717DEB">
        <w:rPr>
          <w:rFonts w:cs="Times New Roman"/>
          <w:szCs w:val="28"/>
        </w:rPr>
        <w:t>гвоздём</w:t>
      </w:r>
      <w:r w:rsidR="008D79FE" w:rsidRPr="00717DEB">
        <w:rPr>
          <w:rFonts w:cs="Times New Roman"/>
          <w:szCs w:val="28"/>
        </w:rPr>
        <w:t>?</w:t>
      </w:r>
    </w:p>
    <w:p w:rsidR="008D79FE" w:rsidRPr="00717DEB" w:rsidRDefault="008D79FE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7DEB">
        <w:rPr>
          <w:rFonts w:cs="Times New Roman"/>
          <w:szCs w:val="28"/>
        </w:rPr>
        <w:t>Я говорю:</w:t>
      </w:r>
    </w:p>
    <w:p w:rsidR="008D79FE" w:rsidRPr="00717DEB" w:rsidRDefault="00B45166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8D79FE" w:rsidRPr="00717DEB">
        <w:rPr>
          <w:rFonts w:cs="Times New Roman"/>
          <w:szCs w:val="28"/>
        </w:rPr>
        <w:t>А чей хлястик оторвался?</w:t>
      </w:r>
    </w:p>
    <w:p w:rsidR="008D79FE" w:rsidRPr="00717DEB" w:rsidRDefault="008D79FE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7DEB">
        <w:rPr>
          <w:rFonts w:cs="Times New Roman"/>
          <w:szCs w:val="28"/>
        </w:rPr>
        <w:t>Тогда один из них говорит:</w:t>
      </w:r>
    </w:p>
    <w:p w:rsidR="008D79FE" w:rsidRPr="00717DEB" w:rsidRDefault="00B45166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proofErr w:type="gramStart"/>
      <w:r w:rsidR="008D79FE" w:rsidRPr="00717DEB">
        <w:rPr>
          <w:rFonts w:cs="Times New Roman"/>
          <w:szCs w:val="28"/>
        </w:rPr>
        <w:t>Ладно</w:t>
      </w:r>
      <w:proofErr w:type="gramEnd"/>
      <w:r w:rsidR="008D79FE" w:rsidRPr="00717DEB">
        <w:rPr>
          <w:rFonts w:cs="Times New Roman"/>
          <w:szCs w:val="28"/>
        </w:rPr>
        <w:t xml:space="preserve">, уступи ему, </w:t>
      </w:r>
      <w:proofErr w:type="spellStart"/>
      <w:r w:rsidR="008D79FE" w:rsidRPr="00717DEB">
        <w:rPr>
          <w:rFonts w:cs="Times New Roman"/>
          <w:szCs w:val="28"/>
        </w:rPr>
        <w:t>Маркуша</w:t>
      </w:r>
      <w:proofErr w:type="spellEnd"/>
      <w:r w:rsidR="008D79FE" w:rsidRPr="00717DEB">
        <w:rPr>
          <w:rFonts w:cs="Times New Roman"/>
          <w:szCs w:val="28"/>
        </w:rPr>
        <w:t xml:space="preserve">! Его все равно </w:t>
      </w:r>
      <w:r w:rsidRPr="00717DEB">
        <w:rPr>
          <w:rFonts w:cs="Times New Roman"/>
          <w:szCs w:val="28"/>
        </w:rPr>
        <w:t>ещё</w:t>
      </w:r>
      <w:r w:rsidR="008D79FE" w:rsidRPr="00717DEB">
        <w:rPr>
          <w:rFonts w:cs="Times New Roman"/>
          <w:szCs w:val="28"/>
        </w:rPr>
        <w:t xml:space="preserve"> дома выдерут за хлястик!</w:t>
      </w:r>
    </w:p>
    <w:p w:rsidR="008D79FE" w:rsidRPr="00717DEB" w:rsidRDefault="008D79FE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717DEB">
        <w:rPr>
          <w:rFonts w:cs="Times New Roman"/>
          <w:szCs w:val="28"/>
        </w:rPr>
        <w:t>Маркуша</w:t>
      </w:r>
      <w:proofErr w:type="spellEnd"/>
      <w:r w:rsidRPr="00717DEB">
        <w:rPr>
          <w:rFonts w:cs="Times New Roman"/>
          <w:szCs w:val="28"/>
        </w:rPr>
        <w:t xml:space="preserve"> сказал:</w:t>
      </w:r>
    </w:p>
    <w:p w:rsidR="008D79FE" w:rsidRPr="00717DEB" w:rsidRDefault="00B45166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8D79FE" w:rsidRPr="00717DEB">
        <w:rPr>
          <w:rFonts w:cs="Times New Roman"/>
          <w:szCs w:val="28"/>
        </w:rPr>
        <w:t xml:space="preserve">На, бери свою несчастную шляпу, </w:t>
      </w:r>
      <w:r>
        <w:rPr>
          <w:rFonts w:cs="Times New Roman"/>
          <w:szCs w:val="28"/>
        </w:rPr>
        <w:t xml:space="preserve">— </w:t>
      </w:r>
      <w:r w:rsidR="008D79FE" w:rsidRPr="00717DEB">
        <w:rPr>
          <w:rFonts w:cs="Times New Roman"/>
          <w:szCs w:val="28"/>
        </w:rPr>
        <w:t xml:space="preserve">и </w:t>
      </w:r>
      <w:proofErr w:type="gramStart"/>
      <w:r w:rsidR="008D79FE" w:rsidRPr="00717DEB">
        <w:rPr>
          <w:rFonts w:cs="Times New Roman"/>
          <w:szCs w:val="28"/>
        </w:rPr>
        <w:t>наподдал</w:t>
      </w:r>
      <w:proofErr w:type="gramEnd"/>
      <w:r w:rsidR="008D79FE" w:rsidRPr="00717DEB">
        <w:rPr>
          <w:rFonts w:cs="Times New Roman"/>
          <w:szCs w:val="28"/>
        </w:rPr>
        <w:t xml:space="preserve"> ногой, как мяч.</w:t>
      </w:r>
    </w:p>
    <w:p w:rsidR="008D79FE" w:rsidRPr="00717DEB" w:rsidRDefault="008D79FE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7DEB">
        <w:rPr>
          <w:rFonts w:cs="Times New Roman"/>
          <w:szCs w:val="28"/>
        </w:rPr>
        <w:t>А я схватил е</w:t>
      </w:r>
      <w:r w:rsidR="00B45166">
        <w:rPr>
          <w:rFonts w:cs="Times New Roman"/>
          <w:szCs w:val="28"/>
        </w:rPr>
        <w:t>ё</w:t>
      </w:r>
      <w:r w:rsidRPr="00717DEB">
        <w:rPr>
          <w:rFonts w:cs="Times New Roman"/>
          <w:szCs w:val="28"/>
        </w:rPr>
        <w:t xml:space="preserve"> и быстро побежал в конец аллеи, где сидел шахматист. Я подбежал к нему и сказал:</w:t>
      </w:r>
    </w:p>
    <w:p w:rsidR="008D79FE" w:rsidRPr="00717DEB" w:rsidRDefault="00B45166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proofErr w:type="gramStart"/>
      <w:r w:rsidR="008D79FE" w:rsidRPr="00717DEB">
        <w:rPr>
          <w:rFonts w:cs="Times New Roman"/>
          <w:szCs w:val="28"/>
        </w:rPr>
        <w:t>Дяденька</w:t>
      </w:r>
      <w:proofErr w:type="gramEnd"/>
      <w:r w:rsidR="008D79FE" w:rsidRPr="00717DEB">
        <w:rPr>
          <w:rFonts w:cs="Times New Roman"/>
          <w:szCs w:val="28"/>
        </w:rPr>
        <w:t>, вот вам ваша шляпа!</w:t>
      </w:r>
    </w:p>
    <w:p w:rsidR="008D79FE" w:rsidRPr="00717DEB" w:rsidRDefault="00B45166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8D79FE" w:rsidRPr="00717DEB">
        <w:rPr>
          <w:rFonts w:cs="Times New Roman"/>
          <w:szCs w:val="28"/>
        </w:rPr>
        <w:t xml:space="preserve">Где? </w:t>
      </w:r>
      <w:r>
        <w:rPr>
          <w:rFonts w:cs="Times New Roman"/>
          <w:szCs w:val="28"/>
        </w:rPr>
        <w:t xml:space="preserve">— </w:t>
      </w:r>
      <w:r w:rsidR="008D79FE" w:rsidRPr="00717DEB">
        <w:rPr>
          <w:rFonts w:cs="Times New Roman"/>
          <w:szCs w:val="28"/>
        </w:rPr>
        <w:t>спросил он.</w:t>
      </w:r>
    </w:p>
    <w:p w:rsidR="008D79FE" w:rsidRPr="00717DEB" w:rsidRDefault="00B45166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— </w:t>
      </w:r>
      <w:r w:rsidR="008D79FE" w:rsidRPr="00717DEB">
        <w:rPr>
          <w:rFonts w:cs="Times New Roman"/>
          <w:szCs w:val="28"/>
        </w:rPr>
        <w:t xml:space="preserve">Вот, </w:t>
      </w:r>
      <w:r>
        <w:rPr>
          <w:rFonts w:cs="Times New Roman"/>
          <w:szCs w:val="28"/>
        </w:rPr>
        <w:t xml:space="preserve">— </w:t>
      </w:r>
      <w:r w:rsidR="008D79FE" w:rsidRPr="00717DEB">
        <w:rPr>
          <w:rFonts w:cs="Times New Roman"/>
          <w:szCs w:val="28"/>
        </w:rPr>
        <w:t>сказал я и протянул ему шляпу.</w:t>
      </w:r>
    </w:p>
    <w:p w:rsidR="008D79FE" w:rsidRPr="00717DEB" w:rsidRDefault="00B45166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8D79FE" w:rsidRPr="00717DEB">
        <w:rPr>
          <w:rFonts w:cs="Times New Roman"/>
          <w:szCs w:val="28"/>
        </w:rPr>
        <w:t xml:space="preserve">Ты ошибаешься, мальчик! Моя шляпа здесь. </w:t>
      </w:r>
      <w:r>
        <w:rPr>
          <w:rFonts w:cs="Times New Roman"/>
          <w:szCs w:val="28"/>
        </w:rPr>
        <w:t xml:space="preserve">— </w:t>
      </w:r>
      <w:r w:rsidR="008D79FE" w:rsidRPr="00717DEB">
        <w:rPr>
          <w:rFonts w:cs="Times New Roman"/>
          <w:szCs w:val="28"/>
        </w:rPr>
        <w:t>И он оглянулся назад.</w:t>
      </w:r>
    </w:p>
    <w:p w:rsidR="008D79FE" w:rsidRPr="00717DEB" w:rsidRDefault="008D79FE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7DEB">
        <w:rPr>
          <w:rFonts w:cs="Times New Roman"/>
          <w:szCs w:val="28"/>
        </w:rPr>
        <w:t>А там, конечно, ничего не было.</w:t>
      </w:r>
    </w:p>
    <w:p w:rsidR="008D79FE" w:rsidRPr="00717DEB" w:rsidRDefault="008D79FE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7DEB">
        <w:rPr>
          <w:rFonts w:cs="Times New Roman"/>
          <w:szCs w:val="28"/>
        </w:rPr>
        <w:t>Тогда он закричал:</w:t>
      </w:r>
    </w:p>
    <w:p w:rsidR="008D79FE" w:rsidRPr="00717DEB" w:rsidRDefault="00B45166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8D79FE" w:rsidRPr="00717DEB">
        <w:rPr>
          <w:rFonts w:cs="Times New Roman"/>
          <w:szCs w:val="28"/>
        </w:rPr>
        <w:t>В ч</w:t>
      </w:r>
      <w:r>
        <w:rPr>
          <w:rFonts w:cs="Times New Roman"/>
          <w:szCs w:val="28"/>
        </w:rPr>
        <w:t>ё</w:t>
      </w:r>
      <w:r w:rsidR="008D79FE" w:rsidRPr="00717DEB">
        <w:rPr>
          <w:rFonts w:cs="Times New Roman"/>
          <w:szCs w:val="28"/>
        </w:rPr>
        <w:t>м дело? Где моя шляпа, я вас спрашиваю?</w:t>
      </w:r>
    </w:p>
    <w:p w:rsidR="008D79FE" w:rsidRPr="00717DEB" w:rsidRDefault="008D79FE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7DEB">
        <w:rPr>
          <w:rFonts w:cs="Times New Roman"/>
          <w:szCs w:val="28"/>
        </w:rPr>
        <w:t xml:space="preserve">Я </w:t>
      </w:r>
      <w:proofErr w:type="gramStart"/>
      <w:r w:rsidRPr="00717DEB">
        <w:rPr>
          <w:rFonts w:cs="Times New Roman"/>
          <w:szCs w:val="28"/>
        </w:rPr>
        <w:t>немножко</w:t>
      </w:r>
      <w:proofErr w:type="gramEnd"/>
      <w:r w:rsidRPr="00717DEB">
        <w:rPr>
          <w:rFonts w:cs="Times New Roman"/>
          <w:szCs w:val="28"/>
        </w:rPr>
        <w:t xml:space="preserve"> </w:t>
      </w:r>
      <w:r w:rsidR="00B45166" w:rsidRPr="00717DEB">
        <w:rPr>
          <w:rFonts w:cs="Times New Roman"/>
          <w:szCs w:val="28"/>
        </w:rPr>
        <w:t>отошёл</w:t>
      </w:r>
      <w:r w:rsidRPr="00717DEB">
        <w:rPr>
          <w:rFonts w:cs="Times New Roman"/>
          <w:szCs w:val="28"/>
        </w:rPr>
        <w:t xml:space="preserve"> от него и опять сказал:</w:t>
      </w:r>
    </w:p>
    <w:p w:rsidR="008D79FE" w:rsidRPr="00717DEB" w:rsidRDefault="00B45166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8D79FE" w:rsidRPr="00717DEB">
        <w:rPr>
          <w:rFonts w:cs="Times New Roman"/>
          <w:szCs w:val="28"/>
        </w:rPr>
        <w:t>Вот она. Вот. Разве вы не видите?</w:t>
      </w:r>
    </w:p>
    <w:p w:rsidR="008D79FE" w:rsidRPr="00717DEB" w:rsidRDefault="008D79FE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7DEB">
        <w:rPr>
          <w:rFonts w:cs="Times New Roman"/>
          <w:szCs w:val="28"/>
        </w:rPr>
        <w:t>А он прямо задохнулся:</w:t>
      </w:r>
    </w:p>
    <w:p w:rsidR="008D79FE" w:rsidRPr="00717DEB" w:rsidRDefault="00B45166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8D79FE" w:rsidRPr="00717DEB">
        <w:rPr>
          <w:rFonts w:cs="Times New Roman"/>
          <w:szCs w:val="28"/>
        </w:rPr>
        <w:t xml:space="preserve">Что ты мне </w:t>
      </w:r>
      <w:r w:rsidRPr="00717DEB">
        <w:rPr>
          <w:rFonts w:cs="Times New Roman"/>
          <w:szCs w:val="28"/>
        </w:rPr>
        <w:t>суёшь</w:t>
      </w:r>
      <w:r w:rsidR="008D79FE" w:rsidRPr="00717DEB">
        <w:rPr>
          <w:rFonts w:cs="Times New Roman"/>
          <w:szCs w:val="28"/>
        </w:rPr>
        <w:t xml:space="preserve"> этот кошмарный блин? У меня была </w:t>
      </w:r>
      <w:proofErr w:type="gramStart"/>
      <w:r w:rsidR="008D79FE" w:rsidRPr="00717DEB">
        <w:rPr>
          <w:rFonts w:cs="Times New Roman"/>
          <w:szCs w:val="28"/>
        </w:rPr>
        <w:t>новенькая</w:t>
      </w:r>
      <w:proofErr w:type="gramEnd"/>
      <w:r w:rsidR="008D79FE" w:rsidRPr="00717DEB">
        <w:rPr>
          <w:rFonts w:cs="Times New Roman"/>
          <w:szCs w:val="28"/>
        </w:rPr>
        <w:t xml:space="preserve"> шляпа, где она?! Отвечай сейчас же!</w:t>
      </w:r>
    </w:p>
    <w:p w:rsidR="008D79FE" w:rsidRPr="00717DEB" w:rsidRDefault="008D79FE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7DEB">
        <w:rPr>
          <w:rFonts w:cs="Times New Roman"/>
          <w:szCs w:val="28"/>
        </w:rPr>
        <w:t>Я ему говорю:</w:t>
      </w:r>
    </w:p>
    <w:p w:rsidR="008D79FE" w:rsidRPr="00717DEB" w:rsidRDefault="00B45166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8D79FE" w:rsidRPr="00717DEB">
        <w:rPr>
          <w:rFonts w:cs="Times New Roman"/>
          <w:szCs w:val="28"/>
        </w:rPr>
        <w:t xml:space="preserve">Вашу шляпу </w:t>
      </w:r>
      <w:r w:rsidRPr="00717DEB">
        <w:rPr>
          <w:rFonts w:cs="Times New Roman"/>
          <w:szCs w:val="28"/>
        </w:rPr>
        <w:t>унёс</w:t>
      </w:r>
      <w:r w:rsidR="008D79FE" w:rsidRPr="00717DEB">
        <w:rPr>
          <w:rFonts w:cs="Times New Roman"/>
          <w:szCs w:val="28"/>
        </w:rPr>
        <w:t xml:space="preserve"> ветер, и она попала в пруд. Но я е</w:t>
      </w:r>
      <w:r>
        <w:rPr>
          <w:rFonts w:cs="Times New Roman"/>
          <w:szCs w:val="28"/>
        </w:rPr>
        <w:t>ё</w:t>
      </w:r>
      <w:r w:rsidR="008D79FE" w:rsidRPr="00717DEB">
        <w:rPr>
          <w:rFonts w:cs="Times New Roman"/>
          <w:szCs w:val="28"/>
        </w:rPr>
        <w:t xml:space="preserve"> уцепил </w:t>
      </w:r>
      <w:r w:rsidRPr="00717DEB">
        <w:rPr>
          <w:rFonts w:cs="Times New Roman"/>
          <w:szCs w:val="28"/>
        </w:rPr>
        <w:t>гвоздём</w:t>
      </w:r>
      <w:r w:rsidR="008D79FE" w:rsidRPr="00717DEB">
        <w:rPr>
          <w:rFonts w:cs="Times New Roman"/>
          <w:szCs w:val="28"/>
        </w:rPr>
        <w:t xml:space="preserve">. А потом мы выжали из </w:t>
      </w:r>
      <w:r w:rsidRPr="00717DEB">
        <w:rPr>
          <w:rFonts w:cs="Times New Roman"/>
          <w:szCs w:val="28"/>
        </w:rPr>
        <w:t>неё</w:t>
      </w:r>
      <w:r w:rsidR="008D79FE" w:rsidRPr="00717DEB">
        <w:rPr>
          <w:rFonts w:cs="Times New Roman"/>
          <w:szCs w:val="28"/>
        </w:rPr>
        <w:t xml:space="preserve"> воду. Вот она. Берите</w:t>
      </w:r>
      <w:proofErr w:type="gramStart"/>
      <w:r w:rsidR="008D79FE" w:rsidRPr="00717DEB">
        <w:rPr>
          <w:rFonts w:cs="Times New Roman"/>
          <w:szCs w:val="28"/>
        </w:rPr>
        <w:t>… А</w:t>
      </w:r>
      <w:proofErr w:type="gramEnd"/>
      <w:r w:rsidR="008D79FE" w:rsidRPr="00717DEB">
        <w:rPr>
          <w:rFonts w:cs="Times New Roman"/>
          <w:szCs w:val="28"/>
        </w:rPr>
        <w:t xml:space="preserve"> это подкладка!</w:t>
      </w:r>
    </w:p>
    <w:p w:rsidR="008D79FE" w:rsidRPr="00717DEB" w:rsidRDefault="008D79FE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7DEB">
        <w:rPr>
          <w:rFonts w:cs="Times New Roman"/>
          <w:szCs w:val="28"/>
        </w:rPr>
        <w:t>Он сказал:</w:t>
      </w:r>
    </w:p>
    <w:p w:rsidR="008D79FE" w:rsidRPr="00717DEB" w:rsidRDefault="00B45166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8D79FE" w:rsidRPr="00717DEB">
        <w:rPr>
          <w:rFonts w:cs="Times New Roman"/>
          <w:szCs w:val="28"/>
        </w:rPr>
        <w:t>Сейчас я сведу тебя к твоим родителям!!!</w:t>
      </w:r>
    </w:p>
    <w:p w:rsidR="008D79FE" w:rsidRPr="00717DEB" w:rsidRDefault="00B45166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8D79FE" w:rsidRPr="00717DEB">
        <w:rPr>
          <w:rFonts w:cs="Times New Roman"/>
          <w:szCs w:val="28"/>
        </w:rPr>
        <w:t>Мама в институте. Папа на заводе. А вы, случайно, не Ботвинник?</w:t>
      </w:r>
    </w:p>
    <w:p w:rsidR="008D79FE" w:rsidRPr="00717DEB" w:rsidRDefault="008D79FE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7DEB">
        <w:rPr>
          <w:rFonts w:cs="Times New Roman"/>
          <w:szCs w:val="28"/>
        </w:rPr>
        <w:t>Он совсем рассердился:</w:t>
      </w:r>
    </w:p>
    <w:p w:rsidR="008D79FE" w:rsidRPr="00717DEB" w:rsidRDefault="00B45166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8D79FE" w:rsidRPr="00717DEB">
        <w:rPr>
          <w:rFonts w:cs="Times New Roman"/>
          <w:szCs w:val="28"/>
        </w:rPr>
        <w:t>Уйди, мальчик! Скройся с глаз! А то я тебе подсыплю!</w:t>
      </w:r>
    </w:p>
    <w:p w:rsidR="008D79FE" w:rsidRPr="00717DEB" w:rsidRDefault="008D79FE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7DEB">
        <w:rPr>
          <w:rFonts w:cs="Times New Roman"/>
          <w:szCs w:val="28"/>
        </w:rPr>
        <w:t xml:space="preserve">Я </w:t>
      </w:r>
      <w:r w:rsidR="00B45166" w:rsidRPr="00717DEB">
        <w:rPr>
          <w:rFonts w:cs="Times New Roman"/>
          <w:szCs w:val="28"/>
        </w:rPr>
        <w:t>ещё</w:t>
      </w:r>
      <w:r w:rsidRPr="00717DEB">
        <w:rPr>
          <w:rFonts w:cs="Times New Roman"/>
          <w:szCs w:val="28"/>
        </w:rPr>
        <w:t xml:space="preserve"> чуть-чуть </w:t>
      </w:r>
      <w:r w:rsidR="00B45166" w:rsidRPr="00717DEB">
        <w:rPr>
          <w:rFonts w:cs="Times New Roman"/>
          <w:szCs w:val="28"/>
        </w:rPr>
        <w:t>отошёл</w:t>
      </w:r>
      <w:bookmarkStart w:id="0" w:name="_GoBack"/>
      <w:bookmarkEnd w:id="0"/>
      <w:r w:rsidRPr="00717DEB">
        <w:rPr>
          <w:rFonts w:cs="Times New Roman"/>
          <w:szCs w:val="28"/>
        </w:rPr>
        <w:t xml:space="preserve"> и сказал:</w:t>
      </w:r>
    </w:p>
    <w:p w:rsidR="008D79FE" w:rsidRPr="00717DEB" w:rsidRDefault="00B45166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8D79FE" w:rsidRPr="00717DEB">
        <w:rPr>
          <w:rFonts w:cs="Times New Roman"/>
          <w:szCs w:val="28"/>
        </w:rPr>
        <w:t>А то давайте сыграем?</w:t>
      </w:r>
    </w:p>
    <w:p w:rsidR="008D79FE" w:rsidRPr="00717DEB" w:rsidRDefault="008D79FE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7DEB">
        <w:rPr>
          <w:rFonts w:cs="Times New Roman"/>
          <w:szCs w:val="28"/>
        </w:rPr>
        <w:t>Он в первый раз посмотрел на меня как следует.</w:t>
      </w:r>
    </w:p>
    <w:p w:rsidR="008D79FE" w:rsidRPr="00717DEB" w:rsidRDefault="00B45166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8D79FE" w:rsidRPr="00717DEB">
        <w:rPr>
          <w:rFonts w:cs="Times New Roman"/>
          <w:szCs w:val="28"/>
        </w:rPr>
        <w:t>А ты разве умеешь?</w:t>
      </w:r>
    </w:p>
    <w:p w:rsidR="008D79FE" w:rsidRPr="00717DEB" w:rsidRDefault="008D79FE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7DEB">
        <w:rPr>
          <w:rFonts w:cs="Times New Roman"/>
          <w:szCs w:val="28"/>
        </w:rPr>
        <w:t>Я сказал:</w:t>
      </w:r>
    </w:p>
    <w:p w:rsidR="008D79FE" w:rsidRPr="00717DEB" w:rsidRDefault="00B45166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8D79FE" w:rsidRPr="00717DEB">
        <w:rPr>
          <w:rFonts w:cs="Times New Roman"/>
          <w:szCs w:val="28"/>
        </w:rPr>
        <w:t>Ого!</w:t>
      </w:r>
    </w:p>
    <w:p w:rsidR="008D79FE" w:rsidRPr="00717DEB" w:rsidRDefault="008D79FE" w:rsidP="008D79F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7DEB">
        <w:rPr>
          <w:rFonts w:cs="Times New Roman"/>
          <w:szCs w:val="28"/>
        </w:rPr>
        <w:t>Тогда он вздохнул и сказал:</w:t>
      </w:r>
    </w:p>
    <w:p w:rsidR="00310E12" w:rsidRDefault="00B45166" w:rsidP="000851F0">
      <w:pPr>
        <w:spacing w:after="0" w:line="240" w:lineRule="auto"/>
        <w:ind w:firstLine="709"/>
        <w:jc w:val="both"/>
      </w:pPr>
      <w:r>
        <w:rPr>
          <w:rFonts w:cs="Times New Roman"/>
          <w:szCs w:val="28"/>
        </w:rPr>
        <w:t xml:space="preserve">— </w:t>
      </w:r>
      <w:r w:rsidR="008D79FE" w:rsidRPr="00717DEB">
        <w:rPr>
          <w:rFonts w:cs="Times New Roman"/>
          <w:szCs w:val="28"/>
        </w:rPr>
        <w:t>Ну, садись!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056" w:rsidRDefault="00F02056" w:rsidP="00BB305B">
      <w:pPr>
        <w:spacing w:after="0" w:line="240" w:lineRule="auto"/>
      </w:pPr>
      <w:r>
        <w:separator/>
      </w:r>
    </w:p>
  </w:endnote>
  <w:endnote w:type="continuationSeparator" w:id="0">
    <w:p w:rsidR="00F02056" w:rsidRDefault="00F0205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4516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4516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4516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4516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4516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4516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056" w:rsidRDefault="00F02056" w:rsidP="00BB305B">
      <w:pPr>
        <w:spacing w:after="0" w:line="240" w:lineRule="auto"/>
      </w:pPr>
      <w:r>
        <w:separator/>
      </w:r>
    </w:p>
  </w:footnote>
  <w:footnote w:type="continuationSeparator" w:id="0">
    <w:p w:rsidR="00F02056" w:rsidRDefault="00F0205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FE"/>
    <w:rsid w:val="00022E77"/>
    <w:rsid w:val="00044F41"/>
    <w:rsid w:val="0006154A"/>
    <w:rsid w:val="000851F0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D79FE"/>
    <w:rsid w:val="008F0F59"/>
    <w:rsid w:val="00917CA9"/>
    <w:rsid w:val="0093322C"/>
    <w:rsid w:val="00936289"/>
    <w:rsid w:val="0096164A"/>
    <w:rsid w:val="009727CE"/>
    <w:rsid w:val="00A867C2"/>
    <w:rsid w:val="00B07F42"/>
    <w:rsid w:val="00B45166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02056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D79F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D79FE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D79F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D79FE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3C424-0310-42B9-B172-502B44D3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6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Шляпа гроссмейстера</dc:title>
  <dc:creator>Драгунский В.</dc:creator>
  <cp:lastModifiedBy>Олеся</cp:lastModifiedBy>
  <cp:revision>3</cp:revision>
  <dcterms:created xsi:type="dcterms:W3CDTF">2016-07-25T02:41:00Z</dcterms:created>
  <dcterms:modified xsi:type="dcterms:W3CDTF">2016-09-06T13:44:00Z</dcterms:modified>
  <cp:category>Произведения писателей русских</cp:category>
  <dc:language>рус.</dc:language>
</cp:coreProperties>
</file>