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64B1" w:rsidRPr="00F4192D" w:rsidRDefault="006606A1" w:rsidP="004A64B1">
      <w:pPr>
        <w:pStyle w:val="11"/>
        <w:outlineLvl w:val="1"/>
        <w:rPr>
          <w:sz w:val="20"/>
          <w:szCs w:val="20"/>
          <w:lang w:val="be-BY"/>
        </w:rPr>
      </w:pPr>
      <w:r w:rsidRPr="006606A1">
        <w:rPr>
          <w:lang w:val="be-BY"/>
        </w:rPr>
        <w:t>Як Петрык мароз напалохаў</w:t>
      </w:r>
      <w:r w:rsidR="004A64B1" w:rsidRPr="00BB3C01">
        <w:rPr>
          <w:lang w:val="be-BY"/>
        </w:rPr>
        <w:br/>
      </w:r>
      <w:r w:rsidR="00DA02CD" w:rsidRPr="00F4192D">
        <w:rPr>
          <w:b w:val="0"/>
          <w:i/>
          <w:sz w:val="20"/>
          <w:szCs w:val="20"/>
          <w:lang w:val="be-BY"/>
        </w:rPr>
        <w:t>Міхась Даніленка</w:t>
      </w:r>
    </w:p>
    <w:p w:rsidR="004A64B1" w:rsidRPr="00BB3C01" w:rsidRDefault="004A64B1" w:rsidP="00DA02CD">
      <w:pPr>
        <w:spacing w:after="0" w:line="240" w:lineRule="auto"/>
        <w:ind w:firstLine="709"/>
        <w:rPr>
          <w:lang w:val="be-BY"/>
        </w:rPr>
      </w:pP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 w:rsidRPr="006606A1">
        <w:rPr>
          <w:lang w:val="be-BY"/>
        </w:rPr>
        <w:t>Размаляваў мароз шыбы ў хаце дзівосн</w:t>
      </w:r>
      <w:r>
        <w:rPr>
          <w:lang w:val="be-BY"/>
        </w:rPr>
        <w:t>ымі</w:t>
      </w:r>
      <w:r w:rsidRPr="006606A1">
        <w:rPr>
          <w:lang w:val="be-BY"/>
        </w:rPr>
        <w:t xml:space="preserve"> ўзорамі. Петрык прыгледзеўся і ўбачыў шы</w:t>
      </w:r>
      <w:r>
        <w:rPr>
          <w:lang w:val="be-BY"/>
        </w:rPr>
        <w:t>рок</w:t>
      </w:r>
      <w:r w:rsidRPr="006606A1">
        <w:rPr>
          <w:lang w:val="be-BY"/>
        </w:rPr>
        <w:t>ія лісты, срабрыстыя зоркі, калматыя лап</w:t>
      </w:r>
      <w:r>
        <w:rPr>
          <w:lang w:val="be-BY"/>
        </w:rPr>
        <w:t>кі</w:t>
      </w:r>
      <w:r w:rsidRPr="006606A1">
        <w:rPr>
          <w:lang w:val="be-BY"/>
        </w:rPr>
        <w:t xml:space="preserve"> як у той сасны, што расце за іхнім дваром.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6606A1">
        <w:rPr>
          <w:lang w:val="be-BY"/>
        </w:rPr>
        <w:t xml:space="preserve"> Можа, пойдзеш, сынок, пагуляеш? </w:t>
      </w:r>
      <w:r>
        <w:rPr>
          <w:lang w:val="be-BY"/>
        </w:rPr>
        <w:t>—</w:t>
      </w:r>
      <w:r w:rsidRPr="006606A1">
        <w:rPr>
          <w:lang w:val="be-BY"/>
        </w:rPr>
        <w:t xml:space="preserve"> с</w:t>
      </w:r>
      <w:r>
        <w:rPr>
          <w:lang w:val="be-BY"/>
        </w:rPr>
        <w:t>пы</w:t>
      </w:r>
      <w:r w:rsidRPr="006606A1">
        <w:rPr>
          <w:lang w:val="be-BY"/>
        </w:rPr>
        <w:t>тала маці ў Петрыка і дастала цёплы шалік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6606A1">
        <w:rPr>
          <w:lang w:val="be-BY"/>
        </w:rPr>
        <w:t xml:space="preserve"> Ой, холадна. Марозу баюся, </w:t>
      </w:r>
      <w:r>
        <w:rPr>
          <w:lang w:val="be-BY"/>
        </w:rPr>
        <w:t>—</w:t>
      </w:r>
      <w:r w:rsidRPr="006606A1">
        <w:rPr>
          <w:lang w:val="be-BY"/>
        </w:rPr>
        <w:t xml:space="preserve"> адказаў П</w:t>
      </w:r>
      <w:r>
        <w:rPr>
          <w:lang w:val="be-BY"/>
        </w:rPr>
        <w:t>ет</w:t>
      </w:r>
      <w:r w:rsidRPr="006606A1">
        <w:rPr>
          <w:lang w:val="be-BY"/>
        </w:rPr>
        <w:t>рык.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6606A1">
        <w:rPr>
          <w:lang w:val="be-BY"/>
        </w:rPr>
        <w:t xml:space="preserve"> А чаго яго баяцца? Напалохай яго, д</w:t>
      </w:r>
      <w:r>
        <w:rPr>
          <w:lang w:val="be-BY"/>
        </w:rPr>
        <w:t>ык</w:t>
      </w:r>
      <w:r w:rsidRPr="006606A1">
        <w:rPr>
          <w:lang w:val="be-BY"/>
        </w:rPr>
        <w:t xml:space="preserve"> мароз адразу ўцячэ з нашага двара.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 w:rsidRPr="006606A1">
        <w:rPr>
          <w:lang w:val="be-BY"/>
        </w:rPr>
        <w:t>Здзівіўся Петрык: як гэта можна мароз з д</w:t>
      </w:r>
      <w:r>
        <w:rPr>
          <w:lang w:val="be-BY"/>
        </w:rPr>
        <w:t>вар</w:t>
      </w:r>
      <w:r w:rsidRPr="006606A1">
        <w:rPr>
          <w:lang w:val="be-BY"/>
        </w:rPr>
        <w:t>а прагнаць?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 w:rsidRPr="006606A1">
        <w:rPr>
          <w:lang w:val="be-BY"/>
        </w:rPr>
        <w:t>Маці абвязала Петрыку шыю шарсцян</w:t>
      </w:r>
      <w:r>
        <w:rPr>
          <w:lang w:val="be-BY"/>
        </w:rPr>
        <w:t>ым</w:t>
      </w:r>
      <w:r w:rsidRPr="006606A1">
        <w:rPr>
          <w:lang w:val="be-BY"/>
        </w:rPr>
        <w:t xml:space="preserve"> прыгожым шалікам, надзела яму цёпл</w:t>
      </w:r>
      <w:r>
        <w:rPr>
          <w:lang w:val="be-BY"/>
        </w:rPr>
        <w:t>ыя</w:t>
      </w:r>
      <w:r w:rsidRPr="006606A1">
        <w:rPr>
          <w:lang w:val="be-BY"/>
        </w:rPr>
        <w:t xml:space="preserve"> рукавічкі.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</w:t>
      </w:r>
      <w:r w:rsidRPr="006606A1">
        <w:rPr>
          <w:lang w:val="be-BY"/>
        </w:rPr>
        <w:t xml:space="preserve"> А цяпер вазь</w:t>
      </w:r>
      <w:bookmarkStart w:id="0" w:name="_GoBack"/>
      <w:bookmarkEnd w:id="0"/>
      <w:r w:rsidRPr="006606A1">
        <w:rPr>
          <w:lang w:val="be-BY"/>
        </w:rPr>
        <w:t xml:space="preserve">мі сваю рыдлёвачку, </w:t>
      </w:r>
      <w:r>
        <w:rPr>
          <w:lang w:val="be-BY"/>
        </w:rPr>
        <w:t>—</w:t>
      </w:r>
      <w:r w:rsidRPr="006606A1">
        <w:rPr>
          <w:lang w:val="be-BY"/>
        </w:rPr>
        <w:t xml:space="preserve"> сказ</w:t>
      </w:r>
      <w:r>
        <w:rPr>
          <w:lang w:val="be-BY"/>
        </w:rPr>
        <w:t>ала</w:t>
      </w:r>
      <w:r w:rsidRPr="006606A1">
        <w:rPr>
          <w:lang w:val="be-BY"/>
        </w:rPr>
        <w:t xml:space="preserve"> яна. </w:t>
      </w:r>
      <w:r>
        <w:rPr>
          <w:lang w:val="be-BY"/>
        </w:rPr>
        <w:t>—</w:t>
      </w:r>
      <w:r w:rsidRPr="006606A1">
        <w:rPr>
          <w:lang w:val="be-BY"/>
        </w:rPr>
        <w:t xml:space="preserve"> Мароз хітры: у снег з</w:t>
      </w:r>
      <w:r>
        <w:rPr>
          <w:lang w:val="be-BY"/>
        </w:rPr>
        <w:t>ашыўся. А мы і адтуль выганім…</w:t>
      </w:r>
    </w:p>
    <w:p w:rsid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…</w:t>
      </w:r>
      <w:r w:rsidRPr="006606A1">
        <w:rPr>
          <w:lang w:val="be-BY"/>
        </w:rPr>
        <w:t>Маці ўзяла на двары шырокую фанерн</w:t>
      </w:r>
      <w:r>
        <w:rPr>
          <w:lang w:val="be-BY"/>
        </w:rPr>
        <w:t>ую</w:t>
      </w:r>
      <w:r w:rsidRPr="006606A1">
        <w:rPr>
          <w:lang w:val="be-BY"/>
        </w:rPr>
        <w:t xml:space="preserve"> лапату і спрытна пачала расчышчаць заме</w:t>
      </w:r>
      <w:r>
        <w:rPr>
          <w:lang w:val="be-BY"/>
        </w:rPr>
        <w:t>це</w:t>
      </w:r>
      <w:r w:rsidRPr="006606A1">
        <w:rPr>
          <w:lang w:val="be-BY"/>
        </w:rPr>
        <w:t>ную за ноч дарожку да хлява. Хітры Мур</w:t>
      </w:r>
      <w:r>
        <w:rPr>
          <w:lang w:val="be-BY"/>
        </w:rPr>
        <w:t>зік</w:t>
      </w:r>
      <w:r w:rsidRPr="006606A1">
        <w:rPr>
          <w:lang w:val="be-BY"/>
        </w:rPr>
        <w:t xml:space="preserve"> прыціх у будцы: баяўся вылазіць на мароз</w:t>
      </w:r>
      <w:r>
        <w:rPr>
          <w:lang w:val="be-BY"/>
        </w:rPr>
        <w:t>, —</w:t>
      </w:r>
      <w:r w:rsidRPr="006606A1">
        <w:rPr>
          <w:lang w:val="be-BY"/>
        </w:rPr>
        <w:t xml:space="preserve"> толькі чорны нос быў відаць. Мароз шчы</w:t>
      </w:r>
      <w:r>
        <w:rPr>
          <w:lang w:val="be-BY"/>
        </w:rPr>
        <w:t>паў</w:t>
      </w:r>
      <w:r w:rsidRPr="006606A1">
        <w:rPr>
          <w:lang w:val="be-BY"/>
        </w:rPr>
        <w:t xml:space="preserve"> Петрыка за шчокі, нос. Зліпаліся павекі. Ка</w:t>
      </w:r>
      <w:r>
        <w:rPr>
          <w:lang w:val="be-BY"/>
        </w:rPr>
        <w:t>лі</w:t>
      </w:r>
      <w:r w:rsidRPr="006606A1">
        <w:rPr>
          <w:lang w:val="be-BY"/>
        </w:rPr>
        <w:t xml:space="preserve"> ён гаварыў, з рота вылятала клубочкамі па</w:t>
      </w:r>
      <w:r>
        <w:rPr>
          <w:lang w:val="be-BY"/>
        </w:rPr>
        <w:t>ра.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 Я</w:t>
      </w:r>
      <w:r w:rsidRPr="006606A1">
        <w:rPr>
          <w:lang w:val="be-BY"/>
        </w:rPr>
        <w:t xml:space="preserve"> таксама буду сцежачку расчышчаць, </w:t>
      </w:r>
      <w:r>
        <w:rPr>
          <w:lang w:val="be-BY"/>
        </w:rPr>
        <w:t>— прап</w:t>
      </w:r>
      <w:r w:rsidRPr="006606A1">
        <w:rPr>
          <w:lang w:val="be-BY"/>
        </w:rPr>
        <w:t>а</w:t>
      </w:r>
      <w:r>
        <w:rPr>
          <w:lang w:val="be-BY"/>
        </w:rPr>
        <w:t>на</w:t>
      </w:r>
      <w:r w:rsidRPr="006606A1">
        <w:rPr>
          <w:lang w:val="be-BY"/>
        </w:rPr>
        <w:t>ваў Петрык.</w:t>
      </w:r>
    </w:p>
    <w:p w:rsidR="006606A1" w:rsidRDefault="006606A1" w:rsidP="006606A1">
      <w:pPr>
        <w:spacing w:after="0" w:line="240" w:lineRule="auto"/>
        <w:ind w:firstLine="709"/>
        <w:jc w:val="both"/>
        <w:rPr>
          <w:rFonts w:cs="Verdana"/>
          <w:lang w:val="be-BY"/>
        </w:rPr>
      </w:pPr>
      <w:r>
        <w:rPr>
          <w:lang w:val="be-BY"/>
        </w:rPr>
        <w:t>Хлоп</w:t>
      </w:r>
      <w:r w:rsidRPr="006606A1">
        <w:rPr>
          <w:lang w:val="be-BY"/>
        </w:rPr>
        <w:t>чык нагінаўся, падхопліваў рыдлёвач</w:t>
      </w:r>
      <w:r>
        <w:rPr>
          <w:lang w:val="be-BY"/>
        </w:rPr>
        <w:t>кай снег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і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адкідаў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яго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ўбок</w:t>
      </w:r>
      <w:r w:rsidRPr="006606A1">
        <w:rPr>
          <w:lang w:val="be-BY"/>
        </w:rPr>
        <w:t xml:space="preserve">. </w:t>
      </w:r>
      <w:r w:rsidRPr="006606A1">
        <w:rPr>
          <w:rFonts w:cs="Verdana"/>
          <w:lang w:val="be-BY"/>
        </w:rPr>
        <w:t>Яшчэ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крок</w:t>
      </w:r>
      <w:r w:rsidRPr="006606A1">
        <w:rPr>
          <w:lang w:val="be-BY"/>
        </w:rPr>
        <w:t xml:space="preserve">, </w:t>
      </w:r>
      <w:r w:rsidRPr="006606A1">
        <w:rPr>
          <w:rFonts w:cs="Verdana"/>
          <w:lang w:val="be-BY"/>
        </w:rPr>
        <w:t>яшчэ</w:t>
      </w:r>
      <w:r>
        <w:rPr>
          <w:rFonts w:cs="Verdana"/>
          <w:lang w:val="be-BY"/>
        </w:rPr>
        <w:t>…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rFonts w:cs="Verdana"/>
          <w:lang w:val="be-BY"/>
        </w:rPr>
        <w:t>А снег спра</w:t>
      </w:r>
      <w:r w:rsidRPr="006606A1">
        <w:rPr>
          <w:rFonts w:cs="Verdana"/>
          <w:lang w:val="be-BY"/>
        </w:rPr>
        <w:t>саваўся</w:t>
      </w:r>
      <w:r>
        <w:rPr>
          <w:lang w:val="be-BY"/>
        </w:rPr>
        <w:t xml:space="preserve"> —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нялёгка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яго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было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адкід</w:t>
      </w:r>
      <w:r>
        <w:rPr>
          <w:rFonts w:cs="Verdana"/>
          <w:lang w:val="be-BY"/>
        </w:rPr>
        <w:t>ваць.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Маці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ласкава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паглядала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на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Петрыка</w:t>
      </w:r>
      <w:r w:rsidRPr="006606A1">
        <w:rPr>
          <w:lang w:val="be-BY"/>
        </w:rPr>
        <w:t xml:space="preserve">, </w:t>
      </w:r>
      <w:r w:rsidRPr="006606A1">
        <w:rPr>
          <w:rFonts w:cs="Verdana"/>
          <w:lang w:val="be-BY"/>
        </w:rPr>
        <w:t>у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яко</w:t>
      </w:r>
      <w:r>
        <w:rPr>
          <w:rFonts w:cs="Verdana"/>
          <w:lang w:val="be-BY"/>
        </w:rPr>
        <w:t>га</w:t>
      </w:r>
      <w:r w:rsidRPr="006606A1">
        <w:rPr>
          <w:lang w:val="be-BY"/>
        </w:rPr>
        <w:t xml:space="preserve"> </w:t>
      </w:r>
      <w:r>
        <w:rPr>
          <w:lang w:val="be-BY"/>
        </w:rPr>
        <w:t>расчы</w:t>
      </w:r>
      <w:r w:rsidRPr="006606A1">
        <w:rPr>
          <w:rFonts w:cs="Verdana"/>
          <w:lang w:val="be-BY"/>
        </w:rPr>
        <w:t>рванеўся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твар</w:t>
      </w:r>
      <w:r w:rsidRPr="006606A1">
        <w:rPr>
          <w:lang w:val="be-BY"/>
        </w:rPr>
        <w:t xml:space="preserve">, </w:t>
      </w:r>
      <w:r w:rsidRPr="006606A1">
        <w:rPr>
          <w:rFonts w:cs="Verdana"/>
          <w:lang w:val="be-BY"/>
        </w:rPr>
        <w:t>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шапка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збілася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на</w:t>
      </w:r>
      <w:r w:rsidRPr="006606A1">
        <w:rPr>
          <w:lang w:val="be-BY"/>
        </w:rPr>
        <w:t xml:space="preserve"> </w:t>
      </w:r>
      <w:r w:rsidRPr="006606A1">
        <w:rPr>
          <w:rFonts w:cs="Verdana"/>
          <w:lang w:val="be-BY"/>
        </w:rPr>
        <w:t>па</w:t>
      </w:r>
      <w:r>
        <w:rPr>
          <w:rFonts w:cs="Verdana"/>
          <w:lang w:val="be-BY"/>
        </w:rPr>
        <w:t>тыліцу.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 xml:space="preserve">— </w:t>
      </w:r>
      <w:r w:rsidRPr="006606A1">
        <w:rPr>
          <w:lang w:val="be-BY"/>
        </w:rPr>
        <w:t>Д</w:t>
      </w:r>
      <w:r>
        <w:rPr>
          <w:lang w:val="be-BY"/>
        </w:rPr>
        <w:t>зе</w:t>
      </w:r>
      <w:r w:rsidRPr="006606A1">
        <w:rPr>
          <w:lang w:val="be-BY"/>
        </w:rPr>
        <w:t xml:space="preserve"> ж мароз той? </w:t>
      </w:r>
      <w:r>
        <w:rPr>
          <w:lang w:val="be-BY"/>
        </w:rPr>
        <w:t>—</w:t>
      </w:r>
      <w:r w:rsidRPr="006606A1">
        <w:rPr>
          <w:lang w:val="be-BY"/>
        </w:rPr>
        <w:t xml:space="preserve"> дзівіўся Петрык, калі </w:t>
      </w:r>
      <w:r>
        <w:rPr>
          <w:lang w:val="be-BY"/>
        </w:rPr>
        <w:t>роўная</w:t>
      </w:r>
      <w:r w:rsidRPr="006606A1">
        <w:rPr>
          <w:lang w:val="be-BY"/>
        </w:rPr>
        <w:t xml:space="preserve"> сцяжынка пралегла ад ганка аж да </w:t>
      </w:r>
      <w:r>
        <w:rPr>
          <w:lang w:val="be-BY"/>
        </w:rPr>
        <w:t>Мурзік</w:t>
      </w:r>
      <w:r w:rsidRPr="006606A1">
        <w:rPr>
          <w:lang w:val="be-BY"/>
        </w:rPr>
        <w:t>авай будкі.</w:t>
      </w:r>
    </w:p>
    <w:p w:rsidR="006606A1" w:rsidRPr="006606A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— А ён уцёк, баязлівец, —</w:t>
      </w:r>
      <w:r w:rsidRPr="006606A1">
        <w:rPr>
          <w:lang w:val="be-BY"/>
        </w:rPr>
        <w:t xml:space="preserve"> смяялася маці. </w:t>
      </w:r>
      <w:r>
        <w:rPr>
          <w:lang w:val="be-BY"/>
        </w:rPr>
        <w:t>Спало</w:t>
      </w:r>
      <w:r w:rsidRPr="006606A1">
        <w:rPr>
          <w:lang w:val="be-BY"/>
        </w:rPr>
        <w:t>хаўся нашых рыдлёвак і пабег за агароды</w:t>
      </w:r>
      <w:r>
        <w:rPr>
          <w:lang w:val="be-BY"/>
        </w:rPr>
        <w:t xml:space="preserve"> у лес.</w:t>
      </w:r>
    </w:p>
    <w:p w:rsidR="007017E7" w:rsidRPr="00BB3C01" w:rsidRDefault="006606A1" w:rsidP="006606A1">
      <w:pPr>
        <w:spacing w:after="0" w:line="240" w:lineRule="auto"/>
        <w:ind w:firstLine="709"/>
        <w:jc w:val="both"/>
        <w:rPr>
          <w:lang w:val="be-BY"/>
        </w:rPr>
      </w:pPr>
      <w:r>
        <w:rPr>
          <w:lang w:val="be-BY"/>
        </w:rPr>
        <w:t>І</w:t>
      </w:r>
      <w:r w:rsidRPr="006606A1">
        <w:rPr>
          <w:lang w:val="be-BY"/>
        </w:rPr>
        <w:t xml:space="preserve"> п</w:t>
      </w:r>
      <w:r>
        <w:rPr>
          <w:lang w:val="be-BY"/>
        </w:rPr>
        <w:t>ра</w:t>
      </w:r>
      <w:r w:rsidRPr="006606A1">
        <w:rPr>
          <w:lang w:val="be-BY"/>
        </w:rPr>
        <w:t xml:space="preserve">ўда, не адчуваў Петрык марозу. Ён зняў </w:t>
      </w:r>
      <w:r>
        <w:rPr>
          <w:lang w:val="be-BY"/>
        </w:rPr>
        <w:t>рукавіч</w:t>
      </w:r>
      <w:r w:rsidRPr="006606A1">
        <w:rPr>
          <w:lang w:val="be-BY"/>
        </w:rPr>
        <w:t>кі і нават развязаў шапку. Мурзік вы</w:t>
      </w:r>
      <w:r>
        <w:rPr>
          <w:lang w:val="be-BY"/>
        </w:rPr>
        <w:t>скачыў</w:t>
      </w:r>
      <w:r w:rsidRPr="006606A1">
        <w:rPr>
          <w:lang w:val="be-BY"/>
        </w:rPr>
        <w:t xml:space="preserve"> з будкі і, як ашалелы, з радасным брэ</w:t>
      </w:r>
      <w:r>
        <w:rPr>
          <w:lang w:val="be-BY"/>
        </w:rPr>
        <w:t xml:space="preserve">хам </w:t>
      </w:r>
      <w:r w:rsidRPr="006606A1">
        <w:rPr>
          <w:lang w:val="be-BY"/>
        </w:rPr>
        <w:t>бегаў па расчышчанай дарожцы.</w:t>
      </w:r>
    </w:p>
    <w:sectPr w:rsidR="007017E7" w:rsidRPr="00BB3C01" w:rsidSect="00310E1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2B02" w:rsidRDefault="001D2B02" w:rsidP="00BB305B">
      <w:pPr>
        <w:spacing w:after="0" w:line="240" w:lineRule="auto"/>
      </w:pPr>
      <w:r>
        <w:separator/>
      </w:r>
    </w:p>
  </w:endnote>
  <w:endnote w:type="continuationSeparator" w:id="0">
    <w:p w:rsidR="001D2B02" w:rsidRDefault="001D2B02" w:rsidP="00BB30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etina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60D83C45" wp14:editId="628CFE8D">
              <wp:simplePos x="0" y="0"/>
              <wp:positionH relativeFrom="leftMargin">
                <wp:posOffset>156754</wp:posOffset>
              </wp:positionH>
              <wp:positionV relativeFrom="bottomMargin">
                <wp:posOffset>136525</wp:posOffset>
              </wp:positionV>
              <wp:extent cx="561600" cy="327600"/>
              <wp:effectExtent l="0" t="0" r="0" b="0"/>
              <wp:wrapNone/>
              <wp:docPr id="2" name="Прямоугольник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1600" cy="3276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2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2" o:spid="_x0000_s1026" style="position:absolute;left:0;text-align:left;margin-left:12.35pt;margin-top:10.75pt;width:44.2pt;height:25.8pt;rotation:180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lef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9gFi3gIAALoFAAAOAAAAZHJzL2Uyb0RvYy54bWysVM2O0zAQviPxDpbv2STd9CfRpqvdpgWk&#10;BVZaeAA3cRqLxA6223RBSEhckXgEHoIL4mefIX0jxk7b7S4XBORgje3xN/PNfJmT03VVohWVigke&#10;Y//Iw4jyVGSML2L88sXMGWGkNOEZKQWnMb6mCp+OHz44aeqI9kQhyoxKBCBcRU0d40LrOnJdlRa0&#10;IupI1JTDZS5kRTRs5cLNJGkAvSrdnucN3EbIrJYipUrBadJd4rHFz3Oa6ud5rqhGZYwhN21Xade5&#10;Wd3xCYkWktQFS7dpkL/IoiKMQ9A9VEI0QUvJfoOqWCqFErk+SkXlijxnKbUcgI3v3WNzVZCaWi5Q&#10;HFXvy6T+H2z6bHUpEcti3MOIkwpa1H7evN98an+0N5sP7Zf2pv2++dj+bL+231DP1KupVQTPrupL&#10;aRir+kKkrxTiYlIQvqBnUoqmoCSDLH3j7955YDYKnqJ581RkEI4stbClW+eyQlJAi3xv5JkPo7xk&#10;9WODYyJBtdDatu563zq61iiFw/7AH5gHKVwd94bGNqFJZFDN41oq/YiKChkjxhKUYUHJ6kLpznXn&#10;Yty5mLGyhHMSQQhw2VpdU9+GXjgdTUeBE/QGUyfwksQ5m00CZzDzh/3kOJlMEv+dwfeDqGBZRrmB&#10;2wnMD/6sgVupd9LYS0yJkmUGzqSk5GI+KSVaERD4xOt7QbIlfuDm3k3D1gVY3aPk9wLvvBc6s8Fo&#10;6ASzoO+EQ2/keH54Hg68IAyS2V1KF4zTf6eEGtDeqD/s23YcZH2PXH8yOj4PfidHooppmCElq2K8&#10;1Y3tm9HglGfW1oSVnX1QC5P/bS1AK7tOW8UakXZi1+v5GlCMcuciuwbtWpWC2mDwgZYKId9g1MAQ&#10;ibF6vSSSYlQ+4aD/0A8CM3XsBgx5eDrfnRKeAkSMNUadOdHdhFrWki0KiNDpn4sz+FdyZuV6m832&#10;D4MBYclsh5mZQId763U7cse/AAAA//8DAFBLAwQUAAYACAAAACEAoaLYq94AAAAIAQAADwAAAGRy&#10;cy9kb3ducmV2LnhtbEyPQUvDQBCF74L/YRnBm92krVZiJkUEQdQ2WsXzNjsmwexszG7b+O+dnvT0&#10;GN7jzffy5eg6tachtJ4R0kkCirjytuUa4f3t/uIaVIiGrek8E8IPBVgWpye5yaw/8CvtN7FWUsIh&#10;MwhNjH2mdagaciZMfE8s3qcfnIlyDrW2gzlIuev0NEmutDMty4fG9HTXUPW12TkE//H9ZMu1W2ld&#10;rp+rh/ns5bFkxPOz8fYGVKQx/oXhiC/oUAjT1u/YBtUhTOcLSYqml6COfjpLQW0RFqK6yPX/AcUv&#10;AAAA//8DAFBLAQItABQABgAIAAAAIQC2gziS/gAAAOEBAAATAAAAAAAAAAAAAAAAAAAAAABbQ29u&#10;dGVudF9UeXBlc10ueG1sUEsBAi0AFAAGAAgAAAAhADj9If/WAAAAlAEAAAsAAAAAAAAAAAAAAAAA&#10;LwEAAF9yZWxzLy5yZWxzUEsBAi0AFAAGAAgAAAAhAAn2AWLeAgAAugUAAA4AAAAAAAAAAAAAAAAA&#10;LgIAAGRycy9lMm9Eb2MueG1sUEsBAi0AFAAGAAgAAAAhAKGi2KveAAAACAEAAA8AAAAAAAAAAAAA&#10;AAAAOAUAAGRycy9kb3ducmV2LnhtbFBLBQYAAAAABAAEAPMAAABDBgAAAAA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2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 w:rsidRPr="00310E12">
      <w:rPr>
        <w:noProof/>
        <w:color w:val="808080" w:themeColor="background1" w:themeShade="8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560E5F1B" wp14:editId="006380A1">
              <wp:simplePos x="0" y="0"/>
              <wp:positionH relativeFrom="rightMargin">
                <wp:align>left</wp:align>
              </wp:positionH>
              <wp:positionV relativeFrom="bottomMargin">
                <wp:posOffset>136525</wp:posOffset>
              </wp:positionV>
              <wp:extent cx="565200" cy="331200"/>
              <wp:effectExtent l="0" t="0" r="0" b="0"/>
              <wp:wrapNone/>
              <wp:docPr id="650" name="Прямоугольник 65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200" cy="33120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4A64B1">
                            <w:rPr>
                              <w:noProof/>
                              <w:color w:val="808080" w:themeColor="background1" w:themeShade="80"/>
                            </w:rPr>
                            <w:t>3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650" o:spid="_x0000_s1027" style="position:absolute;left:0;text-align:left;margin-left:0;margin-top:10.75pt;width:44.5pt;height:26.1pt;rotation:180;flip:x;z-index:251667456;visibility:visible;mso-wrap-style:square;mso-width-percent:0;mso-height-percent:0;mso-wrap-distance-left:9pt;mso-wrap-distance-top:0;mso-wrap-distance-right:9pt;mso-wrap-distance-bottom:0;mso-position-horizontal:left;mso-position-horizontal-relative:right-margin-area;mso-position-vertical:absolute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jBY5AIAAMUFAAAOAAAAZHJzL2Uyb0RvYy54bWysVM2O0zAQviPxDpbv2STdpD/RpqvdpgWk&#10;BVZaeAA3cRqLxA6223RBSEhckXgEHoIL4mefIX0jxk7b7S4XBORgjZ3xN/PNfJ6T03VVohWVigke&#10;Y//Iw4jyVGSML2L88sXMGWKkNOEZKQWnMb6mCp+OHz44aeqI9kQhyoxKBCBcRU0d40LrOnJdlRa0&#10;IupI1JTDz1zIimjYyoWbSdIAelW6Pc/ru42QWS1FSpWC06T7iccWP89pqp/nuaIalTGG3LRdpV3n&#10;ZnXHJyRaSFIXLN2mQf4ii4owDkH3UAnRBC0l+w2qYqkUSuT6KBWVK/KcpdRyADa+d4/NVUFqarlA&#10;cVS9L5P6f7Dps9WlRCyLcT+E+nBSQZPaz5v3m0/tj/Zm86H90t603zcf25/t1/YbMl5Qs6ZWEVy9&#10;qi+lYa3qC5G+UoiLSUH4gp5JKZqCkgwy9Y2/e+eC2Si4iubNU5FBQLLUwpZvncsKSQFt8r2hZz6M&#10;8pLVjw2OiQQVQ2vbvut9++haoxQOw34IksAohV/Hx76xTWgSGVRzuZZKP6KiQsaIsQR1WFCyulC6&#10;c925GHcuZqws4ZxEEAJctlbX2LcjbzQdToeBE/T6UyfwksQ5m00Cpz/zB2FynEwmif/O4PtBVLAs&#10;o9zA7UTmB3/WxK3cO3nsZaZEyTIDZ1JScjGflBKtCIh84oVekGyJH7i5d9OwdQFW9yj5vcA7742c&#10;WX84cIJZEDqjgTd0PH90Pup7wShIZncpXTBO/50SamLcG4aD0LbjIOt75MLJ8Pg8+J0ciSqmYY6U&#10;rIrxVje2b0aDU55ZWxNWdvZBLUz+t7UArew6bRVrRNqJXa/na/tMrJyNgOciuwYJW7GC6GAGgqQK&#10;Id9g1MA8ibF6vSSSYlQ+4fAMRn4QgJu2GzDk4el8d0p4ChAx1hh15kR3w2pZS7YoIEL3DLg4gyeT&#10;M6va22y2Dw1mheW0nWtmGB3urdft9B3/AgAA//8DAFBLAwQUAAYACAAAACEAm9A81dwAAAAFAQAA&#10;DwAAAGRycy9kb3ducmV2LnhtbEyPwU7DMBBE70j8g7VI3KjTFmgJ2VQICQlBaUpBnN14SSLidYjd&#10;Nvw9y4keRzOaeZMtBteqPfWh8YwwHiWgiEtvG64Q3t8eLuagQjRsTeuZEH4owCI/PclMav2BX2m/&#10;iZWSEg6pQahj7FKtQ1mTM2HkO2LxPn3vTBTZV9r25iDlrtWTJLnWzjQsC7Xp6L6m8muzcwj+4/vZ&#10;Fiv3onWxWpaPl9P1U8GI52fD3S2oSEP8D8MfvqBDLkxbv2MbVIsgRyLCZHwFStz5jegtwmw6A51n&#10;+pg+/wUAAP//AwBQSwECLQAUAAYACAAAACEAtoM4kv4AAADhAQAAEwAAAAAAAAAAAAAAAAAAAAAA&#10;W0NvbnRlbnRfVHlwZXNdLnhtbFBLAQItABQABgAIAAAAIQA4/SH/1gAAAJQBAAALAAAAAAAAAAAA&#10;AAAAAC8BAABfcmVscy8ucmVsc1BLAQItABQABgAIAAAAIQBoUjBY5AIAAMUFAAAOAAAAAAAAAAAA&#10;AAAAAC4CAABkcnMvZTJvRG9jLnhtbFBLAQItABQABgAIAAAAIQCb0DzV3AAAAAUBAAAPAAAAAAAA&#10;AAAAAAAAAD4FAABkcnMvZG93bnJldi54bWxQSwUGAAAAAAQABADzAAAARwYAAAAA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4A64B1">
                      <w:rPr>
                        <w:noProof/>
                        <w:color w:val="808080" w:themeColor="background1" w:themeShade="80"/>
                      </w:rPr>
                      <w:t>3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1B3739" w:rsidP="00310E12">
    <w:pPr>
      <w:pStyle w:val="a5"/>
      <w:jc w:val="center"/>
      <w:rPr>
        <w:color w:val="808080" w:themeColor="background1" w:themeShade="8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044A5099" wp14:editId="3202A23A">
              <wp:simplePos x="0" y="0"/>
              <wp:positionH relativeFrom="rightMargin">
                <wp:align>center</wp:align>
              </wp:positionH>
              <wp:positionV relativeFrom="bottomMargin">
                <wp:align>center</wp:align>
              </wp:positionV>
              <wp:extent cx="565785" cy="417104"/>
              <wp:effectExtent l="0" t="0" r="0" b="0"/>
              <wp:wrapNone/>
              <wp:docPr id="1" name="Прямоугольник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rot="10800000" flipH="1">
                        <a:off x="0" y="0"/>
                        <a:ext cx="565785" cy="417104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504D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28575">
                            <a:solidFill>
                              <a:srgbClr val="5C83B4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10E12" w:rsidRPr="00310E12" w:rsidRDefault="00310E12">
                          <w:pPr>
                            <w:pBdr>
                              <w:top w:val="single" w:sz="4" w:space="1" w:color="7F7F7F" w:themeColor="background1" w:themeShade="7F"/>
                            </w:pBdr>
                            <w:jc w:val="center"/>
                            <w:rPr>
                              <w:color w:val="808080" w:themeColor="background1" w:themeShade="80"/>
                            </w:rPr>
                          </w:pP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begin"/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instrText>PAGE   \* MERGEFORMAT</w:instrTex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separate"/>
                          </w:r>
                          <w:r w:rsidR="006606A1">
                            <w:rPr>
                              <w:noProof/>
                              <w:color w:val="808080" w:themeColor="background1" w:themeShade="80"/>
                            </w:rPr>
                            <w:t>1</w:t>
                          </w:r>
                          <w:r w:rsidRPr="00310E12">
                            <w:rPr>
                              <w:color w:val="808080" w:themeColor="background1" w:themeShade="8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0" rIns="9144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bottomMargin">
                <wp14:pctHeight>0</wp14:pctHeight>
              </wp14:sizeRelV>
            </wp:anchor>
          </w:drawing>
        </mc:Choice>
        <mc:Fallback>
          <w:pict>
            <v:rect id="Прямоугольник 1" o:spid="_x0000_s1028" style="position:absolute;left:0;text-align:left;margin-left:0;margin-top:0;width:44.55pt;height:32.85pt;rotation:180;flip:x;z-index:251663360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bottom-margin-area;mso-width-percent:0;mso-height-percent:0;mso-width-relative:page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DFm5QIAAMEFAAAOAAAAZHJzL2Uyb0RvYy54bWysVM2O0zAQviPxDpbv2STdpE2rTVe7TQtI&#10;C6y08ABu4jQWiR1sd9MFISFxReIReAguiJ99hvSNGDttt10uCMjB8jjjb+ab+Twnp6uqRNdUKiZ4&#10;jP0jDyPKU5ExvojxyxczJ8JIacIzUgpOY3xDFT4dP3xw0tQj2hOFKDMqEYBwNWrqGBda1yPXVWlB&#10;K6KORE05/MyFrIgGUy7cTJIG0KvS7Xle322EzGopUqoUnCbdTzy2+HlOU/08zxXVqIwx5KbtKu06&#10;N6s7PiGjhSR1wdJNGuQvsqgI4xB0B5UQTdBSst+gKpZKoUSuj1JRuSLPWUotB2Dje/fYXBWkppYL&#10;FEfVuzKp/webPru+lIhl0DuMOKmgRe3n9fv1p/ZHe7v+0H5pb9vv64/tz/Zr+w35pl5NrUZw7aq+&#10;lIaxqi9E+kohLiYF4Qt6JqVoCkoyyNL6uwcXjKHgKpo3T0UG4chSC1u6VS4rJAW0yPciz3wY5SWr&#10;HxscEwmqhVa2dTe71tGVRikchv1wEIUYpfAr8Ae+F5hUXTIyqOZyLZV+REWFzCbGEpRhQcn1hdKd&#10;69bFuHMxY2Vp1QEhwMUcmmC2qW+H3nAaTaPACXr9qRN4SeKczSaB05/5gzA5TiaTxH9n8P1gVLAs&#10;o9zAbQXmB3/WwI3UO2nsJKZEyTIDZ1JScjGflBJdExD4xAu9INkQ33NzD9OwdQEu9yj5vcA77w2d&#10;WT8aOMEsCJ3hwIsczx+eD/teMAyS2SGlC8bpv1NCTYx7UTgIbTv2sr5HLpxEx+fbrh64VUzDDClZ&#10;FeONbmzfjAanPLN7TVjZ7fdqYfK/qwVoZdtpq1gj0k7sejVf2SfS28p/LrIbkLAVK6gU5h9IqhDy&#10;DUYNzJIYq9dLIilG5RMOz2DoB4EZPtaAjdw/nW9PCU8BIsYao2470d2gWtaSLQqI0D0DLs7gyeTM&#10;qtY8py4bYGIMmBOW02ammUG0b1uvu8k7/gUAAP//AwBQSwMEFAAGAAgAAAAhAKM/WWncAAAAAwEA&#10;AA8AAABkcnMvZG93bnJldi54bWxMj0tPwzAQhO9I/Q/WInGjTnmUNmRTISQkxKOBUnF24yWJGq9D&#10;7Lbh37NwgctKoxnNfJstBteqPfWh8YwwGSegiEtvG64Q1m93pzNQIRq2pvVMCF8UYJGPjjKTWn/g&#10;V9qvYqWkhENqEOoYu1TrUNbkTBj7jli8D987E0X2lba9OUi5a/VZkky1Mw3LQm06uq2p3K52DsG/&#10;fz7aYumetS6WT+X9xfnLQ8GIJ8fDzTWoSEP8C8MPvqBDLkwbv2MbVIsgj8TfK95sPgG1QZheXoHO&#10;M/2fPf8GAAD//wMAUEsBAi0AFAAGAAgAAAAhALaDOJL+AAAA4QEAABMAAAAAAAAAAAAAAAAAAAAA&#10;AFtDb250ZW50X1R5cGVzXS54bWxQSwECLQAUAAYACAAAACEAOP0h/9YAAACUAQAACwAAAAAAAAAA&#10;AAAAAAAvAQAAX3JlbHMvLnJlbHNQSwECLQAUAAYACAAAACEAkswxZuUCAADBBQAADgAAAAAAAAAA&#10;AAAAAAAuAgAAZHJzL2Uyb0RvYy54bWxQSwECLQAUAAYACAAAACEAoz9ZadwAAAADAQAADwAAAAAA&#10;AAAAAAAAAAA/BQAAZHJzL2Rvd25yZXYueG1sUEsFBgAAAAAEAAQA8wAAAEgGAAAAAA==&#10;" filled="f" fillcolor="#c0504d" stroked="f" strokecolor="#5c83b4" strokeweight="2.25pt">
              <v:textbox inset=",0,,0">
                <w:txbxContent>
                  <w:p w:rsidR="00310E12" w:rsidRPr="00310E12" w:rsidRDefault="00310E12">
                    <w:pPr>
                      <w:pBdr>
                        <w:top w:val="single" w:sz="4" w:space="1" w:color="7F7F7F" w:themeColor="background1" w:themeShade="7F"/>
                      </w:pBdr>
                      <w:jc w:val="center"/>
                      <w:rPr>
                        <w:color w:val="808080" w:themeColor="background1" w:themeShade="80"/>
                      </w:rPr>
                    </w:pPr>
                    <w:r w:rsidRPr="00310E12">
                      <w:rPr>
                        <w:color w:val="808080" w:themeColor="background1" w:themeShade="80"/>
                      </w:rPr>
                      <w:fldChar w:fldCharType="begin"/>
                    </w:r>
                    <w:r w:rsidRPr="00310E12">
                      <w:rPr>
                        <w:color w:val="808080" w:themeColor="background1" w:themeShade="80"/>
                      </w:rPr>
                      <w:instrText>PAGE   \* MERGEFORMAT</w:instrTex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separate"/>
                    </w:r>
                    <w:r w:rsidR="006606A1">
                      <w:rPr>
                        <w:noProof/>
                        <w:color w:val="808080" w:themeColor="background1" w:themeShade="80"/>
                      </w:rPr>
                      <w:t>1</w:t>
                    </w:r>
                    <w:r w:rsidRPr="00310E12">
                      <w:rPr>
                        <w:color w:val="808080" w:themeColor="background1" w:themeShade="80"/>
                      </w:rPr>
                      <w:fldChar w:fldCharType="end"/>
                    </w:r>
                  </w:p>
                </w:txbxContent>
              </v:textbox>
              <w10:wrap anchorx="margin" anchory="margin"/>
            </v:rect>
          </w:pict>
        </mc:Fallback>
      </mc:AlternateContent>
    </w:r>
    <w:r w:rsidR="00310E12" w:rsidRPr="0040592E">
      <w:rPr>
        <w:b/>
        <w:color w:val="808080" w:themeColor="background1" w:themeShade="80"/>
        <w:lang w:val="en-US"/>
      </w:rPr>
      <w:t>ChitaemDetyam.com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2B02" w:rsidRDefault="001D2B02" w:rsidP="00BB305B">
      <w:pPr>
        <w:spacing w:after="0" w:line="240" w:lineRule="auto"/>
      </w:pPr>
      <w:r>
        <w:separator/>
      </w:r>
    </w:p>
  </w:footnote>
  <w:footnote w:type="continuationSeparator" w:id="0">
    <w:p w:rsidR="001D2B02" w:rsidRDefault="001D2B02" w:rsidP="00BB30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05B" w:rsidRPr="0040592E" w:rsidRDefault="00BB305B" w:rsidP="00BB305B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0E12" w:rsidRPr="0040592E" w:rsidRDefault="00310E12" w:rsidP="00310E12">
    <w:pPr>
      <w:pStyle w:val="a3"/>
      <w:jc w:val="center"/>
      <w:rPr>
        <w:color w:val="808080" w:themeColor="background1" w:themeShade="80"/>
      </w:rPr>
    </w:pPr>
    <w:r w:rsidRPr="0040592E">
      <w:rPr>
        <w:rFonts w:ascii="Betina" w:hAnsi="Betina"/>
        <w:b/>
        <w:noProof/>
        <w:color w:val="808080" w:themeColor="background1" w:themeShade="80"/>
        <w:sz w:val="36"/>
      </w:rPr>
      <w:t>Читаем Детям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isplayBackgroundShape/>
  <w:proofState w:spelling="clean" w:grammar="clean"/>
  <w:attachedTemplate r:id="rId1"/>
  <w:documentProtection w:edit="readOnly" w:enforcement="0"/>
  <w:defaultTabStop w:val="708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64B1"/>
    <w:rsid w:val="0015338B"/>
    <w:rsid w:val="001B3739"/>
    <w:rsid w:val="001B7733"/>
    <w:rsid w:val="001D2B02"/>
    <w:rsid w:val="00226794"/>
    <w:rsid w:val="00310E12"/>
    <w:rsid w:val="0039181F"/>
    <w:rsid w:val="0040592E"/>
    <w:rsid w:val="00485DC1"/>
    <w:rsid w:val="004A64B1"/>
    <w:rsid w:val="005028F6"/>
    <w:rsid w:val="00536688"/>
    <w:rsid w:val="005A657C"/>
    <w:rsid w:val="005B3CE5"/>
    <w:rsid w:val="005B69E0"/>
    <w:rsid w:val="005E3F33"/>
    <w:rsid w:val="005F3A80"/>
    <w:rsid w:val="006606A1"/>
    <w:rsid w:val="00665B24"/>
    <w:rsid w:val="006C1F9A"/>
    <w:rsid w:val="007017E7"/>
    <w:rsid w:val="007F06E6"/>
    <w:rsid w:val="007F47C6"/>
    <w:rsid w:val="00854F6C"/>
    <w:rsid w:val="008D585A"/>
    <w:rsid w:val="00931CD6"/>
    <w:rsid w:val="0093322C"/>
    <w:rsid w:val="0096164A"/>
    <w:rsid w:val="00B07F42"/>
    <w:rsid w:val="00B74003"/>
    <w:rsid w:val="00BB305B"/>
    <w:rsid w:val="00BB3C01"/>
    <w:rsid w:val="00BF3769"/>
    <w:rsid w:val="00C80B62"/>
    <w:rsid w:val="00C9220F"/>
    <w:rsid w:val="00DA02CD"/>
    <w:rsid w:val="00DA28BF"/>
    <w:rsid w:val="00DF2F0F"/>
    <w:rsid w:val="00E75545"/>
    <w:rsid w:val="00EE50E6"/>
    <w:rsid w:val="00F36D55"/>
    <w:rsid w:val="00F4192D"/>
    <w:rsid w:val="00FB1466"/>
    <w:rsid w:val="00FC1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B69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69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E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EastAsia" w:hAnsi="Verdana" w:cstheme="minorBidi"/>
        <w:sz w:val="28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B305B"/>
  </w:style>
  <w:style w:type="paragraph" w:styleId="a5">
    <w:name w:val="footer"/>
    <w:basedOn w:val="a"/>
    <w:link w:val="a6"/>
    <w:uiPriority w:val="99"/>
    <w:unhideWhenUsed/>
    <w:rsid w:val="00BB30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B305B"/>
  </w:style>
  <w:style w:type="paragraph" w:customStyle="1" w:styleId="1">
    <w:name w:val="Стиль1"/>
    <w:basedOn w:val="a"/>
    <w:link w:val="10"/>
    <w:qFormat/>
    <w:rsid w:val="001B7733"/>
    <w:pPr>
      <w:spacing w:after="0" w:line="240" w:lineRule="auto"/>
      <w:jc w:val="center"/>
    </w:pPr>
    <w:rPr>
      <w:rFonts w:eastAsiaTheme="minorHAnsi" w:cs="Tahoma"/>
      <w:b/>
      <w:sz w:val="44"/>
      <w:szCs w:val="44"/>
      <w:lang w:eastAsia="en-US"/>
    </w:rPr>
  </w:style>
  <w:style w:type="character" w:customStyle="1" w:styleId="10">
    <w:name w:val="Стиль1 Знак"/>
    <w:basedOn w:val="a0"/>
    <w:link w:val="1"/>
    <w:rsid w:val="001B7733"/>
    <w:rPr>
      <w:rFonts w:ascii="Verdana" w:eastAsiaTheme="minorHAnsi" w:hAnsi="Verdana" w:cs="Tahoma"/>
      <w:b/>
      <w:sz w:val="44"/>
      <w:szCs w:val="44"/>
      <w:lang w:eastAsia="en-US"/>
    </w:rPr>
  </w:style>
  <w:style w:type="paragraph" w:customStyle="1" w:styleId="11">
    <w:name w:val="Заголовок1"/>
    <w:basedOn w:val="a"/>
    <w:next w:val="a"/>
    <w:link w:val="12"/>
    <w:qFormat/>
    <w:rsid w:val="004A64B1"/>
    <w:pPr>
      <w:spacing w:after="0" w:line="240" w:lineRule="auto"/>
      <w:jc w:val="center"/>
    </w:pPr>
    <w:rPr>
      <w:rFonts w:eastAsiaTheme="majorEastAsia" w:cstheme="majorBidi"/>
      <w:b/>
      <w:bCs/>
      <w:sz w:val="44"/>
      <w:szCs w:val="44"/>
      <w:lang w:eastAsia="en-US"/>
    </w:rPr>
  </w:style>
  <w:style w:type="character" w:customStyle="1" w:styleId="12">
    <w:name w:val="Заголовок1 Знак"/>
    <w:basedOn w:val="a0"/>
    <w:link w:val="11"/>
    <w:rsid w:val="004A64B1"/>
    <w:rPr>
      <w:rFonts w:eastAsiaTheme="majorEastAsia" w:cstheme="majorBidi"/>
      <w:b/>
      <w:bCs/>
      <w:sz w:val="44"/>
      <w:szCs w:val="44"/>
      <w:lang w:eastAsia="en-US"/>
    </w:rPr>
  </w:style>
  <w:style w:type="paragraph" w:styleId="a7">
    <w:name w:val="footnote text"/>
    <w:basedOn w:val="a"/>
    <w:link w:val="a8"/>
    <w:uiPriority w:val="99"/>
    <w:semiHidden/>
    <w:unhideWhenUsed/>
    <w:rsid w:val="005B69E0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5B69E0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5B69E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4;&#1083;&#1077;&#1089;&#1103;\AppData\Roaming\Microsoft\&#1064;&#1072;&#1073;&#1083;&#1086;&#1085;&#1099;\ChitaemDetyam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3CD2E-B2EC-4282-941B-0D70F32FD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ChitaemDetyam.dotx</Template>
  <TotalTime>36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 лясах і палях</vt:lpstr>
    </vt:vector>
  </TitlesOfParts>
  <Manager>Олеся</Manager>
  <Company>ChitaemDetyam.com</Company>
  <LinksUpToDate>false</LinksUpToDate>
  <CharactersWithSpaces>1598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Як Петрык мароз напалохаў</dc:title>
  <dc:creator>Даніленка М.</dc:creator>
  <cp:lastModifiedBy>Олеся</cp:lastModifiedBy>
  <cp:revision>10</cp:revision>
  <dcterms:created xsi:type="dcterms:W3CDTF">2016-03-09T07:54:00Z</dcterms:created>
  <dcterms:modified xsi:type="dcterms:W3CDTF">2017-10-16T11:21:00Z</dcterms:modified>
  <cp:category>Произведения писателей белорусских</cp:category>
  <dc:language>бел.</dc:language>
</cp:coreProperties>
</file>