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723E9" w:rsidP="004A64B1">
      <w:pPr>
        <w:pStyle w:val="11"/>
        <w:outlineLvl w:val="1"/>
        <w:rPr>
          <w:sz w:val="20"/>
          <w:szCs w:val="20"/>
          <w:lang w:val="be-BY"/>
        </w:rPr>
      </w:pPr>
      <w:r w:rsidRPr="009723E9">
        <w:rPr>
          <w:lang w:val="be-BY"/>
        </w:rPr>
        <w:t>Маленькі фермер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Вёска Росіца невялікая — усяго дванаццаць двароў. Сюды Максімкавы бацькі пераехалі з горада. Тата адрамантаваў даўжэзны цялятнік: перакрыў лістамі шыферу, зрабіў новыя загарадкі, паілкі для цялят. Пад павець паставіў трактар з прычэпам. Калі ўсё было зроблена, ён задаволена паляпаў Максімку па плячы.</w:t>
      </w: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— Будзеш нашым памочнікам, — сказаў бацька. — Заўтра прыгонім з Сяргеем бычкоў.</w:t>
      </w: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 xml:space="preserve">Сяргей — старэйшы Максімкаў брат. Ён ужо перайшоў у восьмы клас. Раней у горадзе школа была побач. Цяпер жа трэба хадзіць кіламетраў за восем. Побач са школай ёсць вялікая ферма, адкуль раніцай прыгналі бычкоў — </w:t>
      </w:r>
      <w:proofErr w:type="spellStart"/>
      <w:r w:rsidRPr="009723E9">
        <w:rPr>
          <w:lang w:val="be-BY"/>
        </w:rPr>
        <w:t>пярэсценькіх</w:t>
      </w:r>
      <w:proofErr w:type="spellEnd"/>
      <w:r w:rsidRPr="009723E9">
        <w:rPr>
          <w:lang w:val="be-BY"/>
        </w:rPr>
        <w:t>, з пакручастымі касмылямі</w:t>
      </w:r>
      <w:r w:rsidR="00C45904">
        <w:rPr>
          <w:rStyle w:val="a9"/>
          <w:lang w:val="be-BY"/>
        </w:rPr>
        <w:footnoteReference w:id="1"/>
      </w:r>
      <w:r w:rsidRPr="009723E9">
        <w:rPr>
          <w:lang w:val="be-BY"/>
        </w:rPr>
        <w:t xml:space="preserve"> поўсці над шырокімі лбамі.</w:t>
      </w: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I пабеглі, закруціліся ў бясконцай працы дні. Бацька наладжваў «электрапастуха»: на ўкапаныя слупы нацягваў дрот — агароджваў участак, дзе пасвіліся бычкі. А яшчэ трэба было касіць траву, чысціць летні загон, вазіць тарфакрошку на подсціл. Добра, што Сяргей дапамагаў бацькам. Ды і Максімка часта пакідаў свае караблікі на рачулцы і бег прыглядваць за бычкамі, каб не ўбіліся дзе ў канюшыну.</w:t>
      </w:r>
    </w:p>
    <w:p w:rsidR="007017E7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— Што б мы рабілі тут без цябе? — абдымала Максімку маці. — Наш ты маленькі фермер...</w:t>
      </w: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— А хто такі фермер, мама? — пацікавіўся Максімка.</w:t>
      </w:r>
    </w:p>
    <w:p w:rsidR="009723E9" w:rsidRPr="009723E9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— Гэта, сынок, гаспадар, — растлумачыла маці. — Ты ж дапамагаеш нам і бычкоў пасвіць, і сена валкаваць</w:t>
      </w:r>
      <w:r>
        <w:rPr>
          <w:rStyle w:val="a9"/>
          <w:lang w:val="be-BY"/>
        </w:rPr>
        <w:footnoteReference w:id="2"/>
      </w:r>
      <w:r w:rsidRPr="009723E9">
        <w:rPr>
          <w:lang w:val="be-BY"/>
        </w:rPr>
        <w:t>, і ваду ў карыты з кранаў пускаеш... Пачакай, вось прыедуць яшчэ з горада людзі, перайначыцца наша глухая Р</w:t>
      </w:r>
      <w:bookmarkStart w:id="0" w:name="_GoBack"/>
      <w:bookmarkEnd w:id="0"/>
      <w:r w:rsidRPr="009723E9">
        <w:rPr>
          <w:lang w:val="be-BY"/>
        </w:rPr>
        <w:t>осіца. Зазвіняць вечарамі на вуліцах песні...</w:t>
      </w:r>
    </w:p>
    <w:p w:rsidR="009723E9" w:rsidRPr="00BB3C01" w:rsidRDefault="009723E9" w:rsidP="009723E9">
      <w:pPr>
        <w:spacing w:after="0" w:line="240" w:lineRule="auto"/>
        <w:ind w:firstLine="709"/>
        <w:jc w:val="both"/>
        <w:rPr>
          <w:lang w:val="be-BY"/>
        </w:rPr>
      </w:pPr>
      <w:r w:rsidRPr="009723E9">
        <w:rPr>
          <w:lang w:val="be-BY"/>
        </w:rPr>
        <w:t>Хутчэй бы! Бо зараз позна вечарам толькі на верандзе Максімкавага дома гучала музыка. Гэта Сяргей уключаў радыёпрыёмнік. I не ва ўсіх хатах свяціліся вокны. Мусіць, чакалі, калі прыедуць новыя гаспадары.</w:t>
      </w:r>
    </w:p>
    <w:sectPr w:rsidR="009723E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61" w:rsidRDefault="00B65461" w:rsidP="00BB305B">
      <w:pPr>
        <w:spacing w:after="0" w:line="240" w:lineRule="auto"/>
      </w:pPr>
      <w:r>
        <w:separator/>
      </w:r>
    </w:p>
  </w:endnote>
  <w:endnote w:type="continuationSeparator" w:id="0">
    <w:p w:rsidR="00B65461" w:rsidRDefault="00B654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59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59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61" w:rsidRDefault="00B65461" w:rsidP="00BB305B">
      <w:pPr>
        <w:spacing w:after="0" w:line="240" w:lineRule="auto"/>
      </w:pPr>
      <w:r>
        <w:separator/>
      </w:r>
    </w:p>
  </w:footnote>
  <w:footnote w:type="continuationSeparator" w:id="0">
    <w:p w:rsidR="00B65461" w:rsidRDefault="00B65461" w:rsidP="00BB305B">
      <w:pPr>
        <w:spacing w:after="0" w:line="240" w:lineRule="auto"/>
      </w:pPr>
      <w:r>
        <w:continuationSeparator/>
      </w:r>
    </w:p>
  </w:footnote>
  <w:footnote w:id="1">
    <w:p w:rsidR="00C45904" w:rsidRPr="00C45904" w:rsidRDefault="00C45904">
      <w:pPr>
        <w:pStyle w:val="a7"/>
        <w:rPr>
          <w:lang w:val="be-BY"/>
        </w:rPr>
      </w:pPr>
      <w:r w:rsidRPr="00C45904">
        <w:rPr>
          <w:rStyle w:val="a9"/>
          <w:lang w:val="be-BY"/>
        </w:rPr>
        <w:footnoteRef/>
      </w:r>
      <w:r w:rsidRPr="00C45904">
        <w:rPr>
          <w:lang w:val="be-BY"/>
        </w:rPr>
        <w:t xml:space="preserve"> </w:t>
      </w:r>
      <w:proofErr w:type="spellStart"/>
      <w:r w:rsidRPr="00C45904">
        <w:rPr>
          <w:i/>
          <w:lang w:val="be-BY"/>
        </w:rPr>
        <w:t>Касмы́ль</w:t>
      </w:r>
      <w:proofErr w:type="spellEnd"/>
      <w:r w:rsidRPr="00C45904">
        <w:rPr>
          <w:lang w:val="be-BY"/>
        </w:rPr>
        <w:t xml:space="preserve"> (</w:t>
      </w:r>
      <w:proofErr w:type="spellStart"/>
      <w:r w:rsidRPr="00C45904">
        <w:rPr>
          <w:lang w:val="be-BY"/>
        </w:rPr>
        <w:t>разм</w:t>
      </w:r>
      <w:proofErr w:type="spellEnd"/>
      <w:r w:rsidRPr="00C45904">
        <w:rPr>
          <w:lang w:val="be-BY"/>
        </w:rPr>
        <w:t>.) — скудлачаная пасма валасоў.</w:t>
      </w:r>
    </w:p>
  </w:footnote>
  <w:footnote w:id="2">
    <w:p w:rsidR="009723E9" w:rsidRPr="009723E9" w:rsidRDefault="009723E9">
      <w:pPr>
        <w:pStyle w:val="a7"/>
        <w:rPr>
          <w:lang w:val="be-BY"/>
        </w:rPr>
      </w:pPr>
      <w:r w:rsidRPr="009723E9">
        <w:rPr>
          <w:rStyle w:val="a9"/>
          <w:lang w:val="be-BY"/>
        </w:rPr>
        <w:footnoteRef/>
      </w:r>
      <w:r w:rsidRPr="009723E9">
        <w:rPr>
          <w:lang w:val="be-BY"/>
        </w:rPr>
        <w:t xml:space="preserve"> </w:t>
      </w:r>
      <w:r w:rsidRPr="009723E9">
        <w:rPr>
          <w:i/>
          <w:lang w:val="be-BY"/>
        </w:rPr>
        <w:t>Валкаваць</w:t>
      </w:r>
      <w:r w:rsidRPr="009723E9">
        <w:rPr>
          <w:lang w:val="be-BY"/>
        </w:rPr>
        <w:t xml:space="preserve"> — </w:t>
      </w:r>
      <w:r>
        <w:rPr>
          <w:lang w:val="be-BY"/>
        </w:rPr>
        <w:t>з</w:t>
      </w:r>
      <w:r w:rsidRPr="009723E9">
        <w:rPr>
          <w:lang w:val="be-BY"/>
        </w:rPr>
        <w:t>грабаць скошан</w:t>
      </w:r>
      <w:r>
        <w:rPr>
          <w:lang w:val="be-BY"/>
        </w:rPr>
        <w:t>ую збажыну, траву.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85DC1"/>
    <w:rsid w:val="00496656"/>
    <w:rsid w:val="004A64B1"/>
    <w:rsid w:val="005028F6"/>
    <w:rsid w:val="00536688"/>
    <w:rsid w:val="00555393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A4DF8"/>
    <w:rsid w:val="008D585A"/>
    <w:rsid w:val="00931CD6"/>
    <w:rsid w:val="0093322C"/>
    <w:rsid w:val="0096164A"/>
    <w:rsid w:val="009723E9"/>
    <w:rsid w:val="00B07F42"/>
    <w:rsid w:val="00B65461"/>
    <w:rsid w:val="00B74003"/>
    <w:rsid w:val="00BB305B"/>
    <w:rsid w:val="00BB3C01"/>
    <w:rsid w:val="00BF3769"/>
    <w:rsid w:val="00C45904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85BE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B170-C1E9-4F3A-8435-CD4BBB41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Маленькі фермер</dc:title>
  <dc:creator>Даніленка М.</dc:creator>
  <cp:lastModifiedBy>Олеся</cp:lastModifiedBy>
  <cp:revision>13</cp:revision>
  <dcterms:created xsi:type="dcterms:W3CDTF">2016-03-09T07:54:00Z</dcterms:created>
  <dcterms:modified xsi:type="dcterms:W3CDTF">2018-01-08T06:56:00Z</dcterms:modified>
  <cp:category>Произведения писателей белорусских</cp:category>
  <dc:language>бел.</dc:language>
</cp:coreProperties>
</file>