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D8" w:rsidRPr="005C32E7" w:rsidRDefault="00943BD8" w:rsidP="00943BD8">
      <w:pPr>
        <w:pStyle w:val="a7"/>
        <w:outlineLvl w:val="1"/>
        <w:rPr>
          <w:b w:val="0"/>
          <w:i/>
          <w:sz w:val="20"/>
          <w:szCs w:val="20"/>
        </w:rPr>
      </w:pPr>
      <w:r w:rsidRPr="005C32E7">
        <w:t>К</w:t>
      </w:r>
      <w:r w:rsidR="00A12EEC">
        <w:t>то</w:t>
      </w:r>
      <w:bookmarkStart w:id="0" w:name="_GoBack"/>
      <w:bookmarkEnd w:id="0"/>
      <w:r w:rsidRPr="005C32E7">
        <w:t>?</w:t>
      </w:r>
      <w:r w:rsidRPr="005C32E7">
        <w:br/>
      </w:r>
      <w:r w:rsidRPr="005C32E7">
        <w:rPr>
          <w:b w:val="0"/>
          <w:i/>
          <w:sz w:val="20"/>
          <w:szCs w:val="20"/>
        </w:rPr>
        <w:t xml:space="preserve">Саша </w:t>
      </w:r>
      <w:r w:rsidRPr="005C32E7">
        <w:rPr>
          <w:b w:val="0"/>
          <w:i/>
          <w:sz w:val="20"/>
          <w:szCs w:val="20"/>
        </w:rPr>
        <w:t>Чёрный</w:t>
      </w:r>
    </w:p>
    <w:p w:rsidR="00943BD8" w:rsidRPr="005C32E7" w:rsidRDefault="00943BD8" w:rsidP="00943BD8">
      <w:pPr>
        <w:spacing w:after="0" w:line="240" w:lineRule="auto"/>
        <w:ind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«Ну-ка, дети!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Кто храбрее всех на свете?»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Так и знал — в ответ все хором нараспев: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«ЛЕВ!»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— «Лев? Ха-ха... Легко быть храбрым,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Если лапы шире швабры.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Нет, ни лев, ни слон... Храбрее всех малыш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МЫШЬ!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Сам вчера я видел чудо,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Как мышонок влез на блюдо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И у носа спящей кошки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 w:rsidRPr="005C32E7">
        <w:rPr>
          <w:szCs w:val="28"/>
        </w:rPr>
        <w:t>Не спеша поел все крошки.</w:t>
      </w: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</w:p>
    <w:p w:rsidR="00943BD8" w:rsidRPr="005C32E7" w:rsidRDefault="00943BD8" w:rsidP="00943BD8">
      <w:pPr>
        <w:spacing w:after="0" w:line="240" w:lineRule="auto"/>
        <w:ind w:left="1416" w:firstLine="708"/>
        <w:jc w:val="both"/>
        <w:rPr>
          <w:szCs w:val="28"/>
        </w:rPr>
      </w:pPr>
      <w:r>
        <w:rPr>
          <w:szCs w:val="28"/>
        </w:rPr>
        <w:t>ЧТО!</w:t>
      </w:r>
    </w:p>
    <w:sectPr w:rsidR="00943BD8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26" w:rsidRDefault="00FB1D26" w:rsidP="00BB305B">
      <w:pPr>
        <w:spacing w:after="0" w:line="240" w:lineRule="auto"/>
      </w:pPr>
      <w:r>
        <w:separator/>
      </w:r>
    </w:p>
  </w:endnote>
  <w:endnote w:type="continuationSeparator" w:id="0">
    <w:p w:rsidR="00FB1D26" w:rsidRDefault="00FB1D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3BD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3BD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3BD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3BD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2EE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2EE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26" w:rsidRDefault="00FB1D26" w:rsidP="00BB305B">
      <w:pPr>
        <w:spacing w:after="0" w:line="240" w:lineRule="auto"/>
      </w:pPr>
      <w:r>
        <w:separator/>
      </w:r>
    </w:p>
  </w:footnote>
  <w:footnote w:type="continuationSeparator" w:id="0">
    <w:p w:rsidR="00FB1D26" w:rsidRDefault="00FB1D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D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43BD8"/>
    <w:rsid w:val="0096164A"/>
    <w:rsid w:val="00A12EEC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B1D2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43BD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43BD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43BD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43BD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7FC0-9D30-4956-AE38-449D113F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</dc:title>
  <dc:creator>Чёрный С.</dc:creator>
  <cp:lastModifiedBy>Олеся</cp:lastModifiedBy>
  <cp:revision>2</cp:revision>
  <dcterms:created xsi:type="dcterms:W3CDTF">2016-03-22T19:13:00Z</dcterms:created>
  <dcterms:modified xsi:type="dcterms:W3CDTF">2016-03-22T19:14:00Z</dcterms:modified>
  <cp:category>Произведения поэтов русских</cp:category>
  <dc:language>рус.</dc:language>
</cp:coreProperties>
</file>