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65" w:rsidRPr="009B428A" w:rsidRDefault="002B2965" w:rsidP="002B2965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416691">
        <w:rPr>
          <w:rFonts w:cs="Georgia"/>
          <w:color w:val="000000"/>
          <w:szCs w:val="28"/>
          <w:lang w:eastAsia="ru-RU"/>
        </w:rPr>
        <w:t>Хитрая мама</w:t>
      </w:r>
      <w:r w:rsidRPr="00416691">
        <w:rPr>
          <w:rFonts w:cs="Georgia"/>
          <w:color w:val="000000"/>
          <w:szCs w:val="28"/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Евгений Чарушин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Когда я был маленьким, я очень ловко стрелял из лука. Как пущу свою стрелу, так он</w:t>
      </w:r>
      <w:r w:rsidR="00FD0AA8">
        <w:rPr>
          <w:rFonts w:cs="Georgia"/>
          <w:color w:val="000000"/>
          <w:szCs w:val="28"/>
        </w:rPr>
        <w:t>а</w:t>
      </w:r>
      <w:r w:rsidRPr="00416691">
        <w:rPr>
          <w:rFonts w:cs="Georgia"/>
          <w:color w:val="000000"/>
          <w:szCs w:val="28"/>
        </w:rPr>
        <w:t xml:space="preserve"> и вопьётся прямо в цель.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Я каждый день ходил со своим луком по огороду и по двору и всё высматривал, во что бы мне стрельнуть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И вот однажды я увидел в соседнем саду на высокой густой ёлке какую-то кучу веток. Смотрю – а это ворона свила гнездо и сама сидит там. Она спряталась, затаилась, только один хвост торчит из веток.</w:t>
      </w:r>
    </w:p>
    <w:p w:rsidR="00FD0AA8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 xml:space="preserve">И тут я сразу её узнал. Знакомая ворона. У этой вороны в хвосте два пёрышка совсем были белые. Эта самая разбойница в прошлом году утащила у нас двух маленьких цыплят. Одного за другим, обоих в один день. Налетела на них сверху, как ястреб, </w:t>
      </w:r>
      <w:proofErr w:type="gramStart"/>
      <w:r w:rsidRPr="00416691">
        <w:rPr>
          <w:rFonts w:cs="Georgia"/>
          <w:color w:val="000000"/>
          <w:szCs w:val="28"/>
        </w:rPr>
        <w:t>долбанула</w:t>
      </w:r>
      <w:proofErr w:type="gramEnd"/>
      <w:r w:rsidRPr="00416691">
        <w:rPr>
          <w:rFonts w:cs="Georgia"/>
          <w:color w:val="000000"/>
          <w:szCs w:val="28"/>
        </w:rPr>
        <w:t xml:space="preserve"> клювом </w:t>
      </w:r>
      <w:r w:rsidR="00FD0AA8">
        <w:rPr>
          <w:rFonts w:cs="Georgia"/>
          <w:color w:val="000000"/>
          <w:szCs w:val="28"/>
        </w:rPr>
        <w:t>—</w:t>
      </w:r>
      <w:r w:rsidRPr="00416691">
        <w:rPr>
          <w:rFonts w:cs="Georgia"/>
          <w:color w:val="000000"/>
          <w:szCs w:val="28"/>
        </w:rPr>
        <w:t xml:space="preserve"> и готово.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Я очень рассердился.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416691">
        <w:rPr>
          <w:rFonts w:cs="Georgia"/>
          <w:color w:val="000000"/>
          <w:szCs w:val="28"/>
        </w:rPr>
        <w:t>Сейчас ты от меня не уйдёшь! Я тебя, воровку, застрелю! Будешь знать, как воровать цыплят!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 xml:space="preserve">Вытащил я скорее свою самую острую стрелу, у которой наконечник был сделан из стальной граммофонной иголки, взял стрелу в зубы и осторожно пополз к гнезду между грядок </w:t>
      </w:r>
      <w:proofErr w:type="gramStart"/>
      <w:r w:rsidRPr="00416691">
        <w:rPr>
          <w:rFonts w:cs="Georgia"/>
          <w:color w:val="000000"/>
          <w:szCs w:val="28"/>
        </w:rPr>
        <w:t>с</w:t>
      </w:r>
      <w:proofErr w:type="gramEnd"/>
      <w:r w:rsidRPr="00416691">
        <w:rPr>
          <w:rFonts w:cs="Georgia"/>
          <w:color w:val="000000"/>
          <w:szCs w:val="28"/>
        </w:rPr>
        <w:t xml:space="preserve"> морковью.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 xml:space="preserve">Но хитрая была эта ворона. Добрался я до ёлки, посмотрел снизу, а вороньего хвоста уж не видать. Пустое гнездо. Улетела. Тогда я полез на соседнее дерево. Залез высоко-высоко и сел </w:t>
      </w:r>
      <w:proofErr w:type="gramStart"/>
      <w:r w:rsidRPr="00416691">
        <w:rPr>
          <w:rFonts w:cs="Georgia"/>
          <w:color w:val="000000"/>
          <w:szCs w:val="28"/>
        </w:rPr>
        <w:t>там</w:t>
      </w:r>
      <w:proofErr w:type="gramEnd"/>
      <w:r w:rsidRPr="00416691">
        <w:rPr>
          <w:rFonts w:cs="Georgia"/>
          <w:color w:val="000000"/>
          <w:szCs w:val="28"/>
        </w:rPr>
        <w:t xml:space="preserve"> в развилину сучьев.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«Уж тут-то,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думаю,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я её дождусь. Как прилетит ворона на своё гнездо, тут я её и </w:t>
      </w:r>
      <w:proofErr w:type="spellStart"/>
      <w:r w:rsidRPr="00416691">
        <w:rPr>
          <w:rFonts w:cs="Georgia"/>
          <w:color w:val="000000"/>
          <w:szCs w:val="28"/>
        </w:rPr>
        <w:t>выцелю</w:t>
      </w:r>
      <w:proofErr w:type="spellEnd"/>
      <w:r w:rsidRPr="00416691">
        <w:rPr>
          <w:rFonts w:cs="Georgia"/>
          <w:color w:val="000000"/>
          <w:szCs w:val="28"/>
        </w:rPr>
        <w:t>. Уж не промажу</w:t>
      </w:r>
      <w:r>
        <w:rPr>
          <w:rFonts w:cs="Georgia"/>
          <w:color w:val="000000"/>
          <w:szCs w:val="28"/>
        </w:rPr>
        <w:t>».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И вот сидел я так, сидел, ждал ворону, даже правую ногу отсидел – у меня в ней забегали мурашки,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а никто не летит. Она, наверное, сама спряталась где-то и видит меня.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Вдруг в огород пришла моя мама. Мама сразу же увидела меня на дереве и крикнула мне: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416691">
        <w:rPr>
          <w:rFonts w:cs="Georgia"/>
          <w:color w:val="000000"/>
          <w:szCs w:val="28"/>
        </w:rPr>
        <w:t>Ты что там делаешь?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Я ей с дерева же всё и рассказал.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А мама подумала-подумала и говорит: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416691">
        <w:rPr>
          <w:rFonts w:cs="Georgia"/>
          <w:color w:val="000000"/>
          <w:szCs w:val="28"/>
        </w:rPr>
        <w:t>Слезай. Мы эту ворону перехитрим иначе. Она у нас утащила двух цыплят, теперь пускай вернёт их обратно.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 xml:space="preserve">Мама выкрасила зелёной акварельной краской два свежих куриных яйца, навела на них маленькой кисточкой коричневые </w:t>
      </w:r>
      <w:r w:rsidRPr="00416691">
        <w:rPr>
          <w:rFonts w:cs="Georgia"/>
          <w:color w:val="000000"/>
          <w:szCs w:val="28"/>
        </w:rPr>
        <w:lastRenderedPageBreak/>
        <w:t>пятнышки и полоски. И получились настоящие вороньи яйца, только большие.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416691">
        <w:rPr>
          <w:rFonts w:cs="Georgia"/>
          <w:color w:val="000000"/>
          <w:szCs w:val="28"/>
        </w:rPr>
        <w:t>Теперь,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сказала мама,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перемени-ка яйца в гнезде: эти положи туда, а вороньи – выкинь. А дальше посмотрим, что будет.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Чтоб яйца не взболтались, я положил их в свою шапку. Нагнул голову и осторожно надел на себя шапку с яйцами. Потом залез на дерево и сделал так, как говорила мама: вороньи яйца забрал в карман, а вместо них в гнездо положил наши – куриные.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Мы ушли из огорода и в окно стали наблюдать, заметит ли ворона обман.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И вот ворона откуда-то появилась на своём гнезде, осмотрелась кругом и села парить куриные яйца. Ничего не заметила она. Значит, всё в порядке.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Ну и мама у меня! Какую интересную штуку придумала!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 xml:space="preserve">Карандашом на дверях я начертил </w:t>
      </w:r>
      <w:proofErr w:type="gramStart"/>
      <w:r w:rsidRPr="00416691">
        <w:rPr>
          <w:rFonts w:cs="Georgia"/>
          <w:color w:val="000000"/>
          <w:szCs w:val="28"/>
        </w:rPr>
        <w:t>двадцать одну</w:t>
      </w:r>
      <w:proofErr w:type="gramEnd"/>
      <w:r w:rsidRPr="00416691">
        <w:rPr>
          <w:rFonts w:cs="Georgia"/>
          <w:color w:val="000000"/>
          <w:szCs w:val="28"/>
        </w:rPr>
        <w:t xml:space="preserve"> чёрточку, потому двадцать один день надо выпаривать яйца. И каждый день я одну чёрточку стирал. Вот уже десять дней прошло – десять чёрточек я стёр. Вот уже пятнадцать прошло, вот двадцать. И вот, наконец, на дверях не осталось ни одной чёрточки. Все двадцать и один день прошли.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И я полез на ёлку. А там, на ёлке, в вороньем гнезде, два маленьких цыплёнка. Один жёлтенький, пушистый, а другой мокрый ещё, и скорлупа у него на спине прилипла. Я скорей положил их в шапку и полез вниз.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16691">
        <w:rPr>
          <w:rFonts w:cs="Georgia"/>
          <w:color w:val="000000"/>
          <w:szCs w:val="28"/>
        </w:rPr>
        <w:t>А ворона-воровка каркает, летает кругом, орёт во всё горло. Хочет, видно, отбить своих воронят.</w:t>
      </w:r>
    </w:p>
    <w:p w:rsidR="002B2965" w:rsidRDefault="002B2965" w:rsidP="002B296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416691">
        <w:rPr>
          <w:rFonts w:cs="Georgia"/>
          <w:color w:val="000000"/>
          <w:szCs w:val="28"/>
        </w:rPr>
        <w:t>Ори, ори,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говорю,</w:t>
      </w:r>
      <w:r>
        <w:rPr>
          <w:rFonts w:cs="Georgia"/>
          <w:color w:val="000000"/>
          <w:szCs w:val="28"/>
        </w:rPr>
        <w:t xml:space="preserve"> —</w:t>
      </w:r>
      <w:r w:rsidRPr="00416691">
        <w:rPr>
          <w:rFonts w:cs="Georgia"/>
          <w:color w:val="000000"/>
          <w:szCs w:val="28"/>
        </w:rPr>
        <w:t xml:space="preserve"> это не </w:t>
      </w:r>
      <w:proofErr w:type="gramStart"/>
      <w:r w:rsidRPr="00416691">
        <w:rPr>
          <w:rFonts w:cs="Georgia"/>
          <w:color w:val="000000"/>
          <w:szCs w:val="28"/>
        </w:rPr>
        <w:t>твои</w:t>
      </w:r>
      <w:proofErr w:type="gramEnd"/>
      <w:r w:rsidRPr="00416691">
        <w:rPr>
          <w:rFonts w:cs="Georgia"/>
          <w:color w:val="000000"/>
          <w:szCs w:val="28"/>
        </w:rPr>
        <w:t>, а наши. Так тебе и надо.</w:t>
      </w:r>
    </w:p>
    <w:p w:rsidR="00310E12" w:rsidRDefault="002B2965" w:rsidP="002B2965">
      <w:pPr>
        <w:spacing w:after="0" w:line="240" w:lineRule="auto"/>
        <w:ind w:firstLine="709"/>
        <w:jc w:val="both"/>
      </w:pPr>
      <w:r w:rsidRPr="00416691">
        <w:rPr>
          <w:rFonts w:cs="Georgia"/>
          <w:color w:val="000000"/>
          <w:szCs w:val="28"/>
        </w:rPr>
        <w:t>И наши цыплята выросли. И получились две драчливые курочки. Они никому не давали спуску, даже иногда колотили соседнего петуха. И яйца несли эти курицы крупные и вкусные.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6E" w:rsidRDefault="00BA526E" w:rsidP="00BB305B">
      <w:pPr>
        <w:spacing w:after="0" w:line="240" w:lineRule="auto"/>
      </w:pPr>
      <w:r>
        <w:separator/>
      </w:r>
    </w:p>
  </w:endnote>
  <w:endnote w:type="continuationSeparator" w:id="0">
    <w:p w:rsidR="00BA526E" w:rsidRDefault="00BA52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0AA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0AA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296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296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0A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0A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6E" w:rsidRDefault="00BA526E" w:rsidP="00BB305B">
      <w:pPr>
        <w:spacing w:after="0" w:line="240" w:lineRule="auto"/>
      </w:pPr>
      <w:r>
        <w:separator/>
      </w:r>
    </w:p>
  </w:footnote>
  <w:footnote w:type="continuationSeparator" w:id="0">
    <w:p w:rsidR="00BA526E" w:rsidRDefault="00BA52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65"/>
    <w:rsid w:val="00022E77"/>
    <w:rsid w:val="00044F41"/>
    <w:rsid w:val="0006154A"/>
    <w:rsid w:val="00113222"/>
    <w:rsid w:val="00152A7A"/>
    <w:rsid w:val="0015338B"/>
    <w:rsid w:val="0017776C"/>
    <w:rsid w:val="001B3739"/>
    <w:rsid w:val="001B7733"/>
    <w:rsid w:val="00226794"/>
    <w:rsid w:val="002B2965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A526E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41A7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B296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B296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B296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B296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C5F1-78E5-441F-B07F-A3C99104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Хитрая мама</dc:title>
  <dc:creator>Чарушин Е.</dc:creator>
  <cp:lastModifiedBy>FER</cp:lastModifiedBy>
  <cp:revision>3</cp:revision>
  <dcterms:created xsi:type="dcterms:W3CDTF">2016-08-05T09:36:00Z</dcterms:created>
  <dcterms:modified xsi:type="dcterms:W3CDTF">2016-08-05T12:59:00Z</dcterms:modified>
  <cp:category>Произведения писателей русских</cp:category>
  <dc:language>рус.</dc:language>
</cp:coreProperties>
</file>