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E170F3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Далонькі з пушынкамі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Тамара Бунта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E170F3" w:rsidRPr="00E170F3" w:rsidRDefault="00E170F3" w:rsidP="00E170F3">
      <w:pPr>
        <w:spacing w:after="0" w:line="240" w:lineRule="auto"/>
        <w:ind w:firstLine="709"/>
        <w:jc w:val="both"/>
        <w:rPr>
          <w:lang w:val="be-BY"/>
        </w:rPr>
      </w:pPr>
      <w:r w:rsidRPr="00E170F3">
        <w:rPr>
          <w:lang w:val="be-BY"/>
        </w:rPr>
        <w:t>Уладзік зайшоў на кухню і моўчкі сеў за стол. На кухні смачна пахла: бабуля пякла блінкі. Але Уладзік незадаволена нахмурыў бровы.</w:t>
      </w:r>
    </w:p>
    <w:p w:rsidR="00E170F3" w:rsidRPr="00E170F3" w:rsidRDefault="00E170F3" w:rsidP="00E170F3">
      <w:pPr>
        <w:spacing w:after="0" w:line="240" w:lineRule="auto"/>
        <w:ind w:firstLine="709"/>
        <w:jc w:val="both"/>
        <w:rPr>
          <w:lang w:val="be-BY"/>
        </w:rPr>
      </w:pPr>
      <w:r w:rsidRPr="00E170F3">
        <w:rPr>
          <w:lang w:val="be-BY"/>
        </w:rPr>
        <w:t>— Хочаш блінок? — спытала бабуля. — Для цябе пяку!</w:t>
      </w:r>
    </w:p>
    <w:p w:rsidR="00E170F3" w:rsidRPr="00E170F3" w:rsidRDefault="00E170F3" w:rsidP="00E170F3">
      <w:pPr>
        <w:spacing w:after="0" w:line="240" w:lineRule="auto"/>
        <w:ind w:firstLine="709"/>
        <w:jc w:val="both"/>
        <w:rPr>
          <w:lang w:val="be-BY"/>
        </w:rPr>
      </w:pPr>
      <w:r w:rsidRPr="00E170F3">
        <w:rPr>
          <w:lang w:val="be-BY"/>
        </w:rPr>
        <w:t>Яна стаяла каля пліты і не бачыла, што ўнук хмурыцца.</w:t>
      </w:r>
    </w:p>
    <w:p w:rsidR="009B31CD" w:rsidRDefault="00E170F3" w:rsidP="00E170F3">
      <w:pPr>
        <w:spacing w:after="0" w:line="240" w:lineRule="auto"/>
        <w:ind w:firstLine="709"/>
        <w:jc w:val="both"/>
        <w:rPr>
          <w:lang w:val="be-BY"/>
        </w:rPr>
      </w:pPr>
      <w:r w:rsidRPr="00E170F3">
        <w:rPr>
          <w:lang w:val="be-BY"/>
        </w:rPr>
        <w:t>— Не хачу! — незадаволена адказаў Уладзік. Бабуля зняла з патэльні апошні блінок і падышла да ўнука. Яна ласкава пагладзіла яго па галоўцы.</w:t>
      </w:r>
    </w:p>
    <w:p w:rsidR="00E170F3" w:rsidRPr="00E170F3" w:rsidRDefault="00E170F3" w:rsidP="00E170F3">
      <w:pPr>
        <w:spacing w:after="0" w:line="240" w:lineRule="auto"/>
        <w:ind w:firstLine="709"/>
        <w:jc w:val="both"/>
        <w:rPr>
          <w:lang w:val="be-BY"/>
        </w:rPr>
      </w:pPr>
      <w:r w:rsidRPr="00E170F3">
        <w:rPr>
          <w:lang w:val="be-BY"/>
        </w:rPr>
        <w:t>— Не трэба! — зноў незадаволена сказаў Уладзік і, матлянуўшы галавой, скінуў бабуліну руку.</w:t>
      </w:r>
    </w:p>
    <w:p w:rsidR="00E170F3" w:rsidRPr="00E170F3" w:rsidRDefault="00E170F3" w:rsidP="00E170F3">
      <w:pPr>
        <w:spacing w:after="0" w:line="240" w:lineRule="auto"/>
        <w:ind w:firstLine="709"/>
        <w:jc w:val="both"/>
        <w:rPr>
          <w:lang w:val="be-BY"/>
        </w:rPr>
      </w:pPr>
      <w:r w:rsidRPr="00E170F3">
        <w:rPr>
          <w:lang w:val="be-BY"/>
        </w:rPr>
        <w:t>— Чаму ж не трэба?.. — сказала бабуля ўсмі</w:t>
      </w:r>
      <w:r>
        <w:rPr>
          <w:lang w:val="be-BY"/>
        </w:rPr>
        <w:t>хаючыся. — Я ж цябе люблю…</w:t>
      </w:r>
    </w:p>
    <w:p w:rsidR="00E170F3" w:rsidRPr="00E170F3" w:rsidRDefault="00E170F3" w:rsidP="00E170F3">
      <w:pPr>
        <w:spacing w:after="0" w:line="240" w:lineRule="auto"/>
        <w:ind w:firstLine="709"/>
        <w:jc w:val="both"/>
        <w:rPr>
          <w:lang w:val="be-BY"/>
        </w:rPr>
      </w:pPr>
      <w:r w:rsidRPr="00E170F3">
        <w:rPr>
          <w:lang w:val="be-BY"/>
        </w:rPr>
        <w:t>Яна села побач на крэсла.</w:t>
      </w:r>
    </w:p>
    <w:p w:rsidR="00E170F3" w:rsidRPr="00E170F3" w:rsidRDefault="00E170F3" w:rsidP="00E170F3">
      <w:pPr>
        <w:spacing w:after="0" w:line="240" w:lineRule="auto"/>
        <w:ind w:firstLine="709"/>
        <w:jc w:val="both"/>
        <w:rPr>
          <w:lang w:val="be-BY"/>
        </w:rPr>
      </w:pPr>
      <w:r w:rsidRPr="00E170F3">
        <w:rPr>
          <w:lang w:val="be-BY"/>
        </w:rPr>
        <w:t>— Ну, што здарылася?</w:t>
      </w:r>
    </w:p>
    <w:p w:rsidR="00E170F3" w:rsidRPr="00E170F3" w:rsidRDefault="00E170F3" w:rsidP="00E170F3">
      <w:pPr>
        <w:spacing w:after="0" w:line="240" w:lineRule="auto"/>
        <w:ind w:firstLine="709"/>
        <w:jc w:val="both"/>
        <w:rPr>
          <w:lang w:val="be-BY"/>
        </w:rPr>
      </w:pPr>
      <w:r w:rsidRPr="00E170F3">
        <w:rPr>
          <w:lang w:val="be-BY"/>
        </w:rPr>
        <w:t>«Што здарылася, што здарылася?!. — сярдзіта падумаў Уладзік. — Нічога не здарылася!» I праўда: нічога не здарылася. Яму проста стала сумна. Нядаўна ён хварэў, і таму пакуль сядзіць дома. Вось яму і сумна.</w:t>
      </w:r>
    </w:p>
    <w:p w:rsidR="00E170F3" w:rsidRPr="00E170F3" w:rsidRDefault="00E170F3" w:rsidP="00E170F3">
      <w:pPr>
        <w:spacing w:after="0" w:line="240" w:lineRule="auto"/>
        <w:ind w:firstLine="709"/>
        <w:jc w:val="both"/>
        <w:rPr>
          <w:lang w:val="be-BY"/>
        </w:rPr>
      </w:pPr>
      <w:r w:rsidRPr="00E170F3">
        <w:rPr>
          <w:lang w:val="be-BY"/>
        </w:rPr>
        <w:t>— А ты мяне любіш? — раптам спытала бабуля.</w:t>
      </w:r>
    </w:p>
    <w:p w:rsidR="00E170F3" w:rsidRPr="00E170F3" w:rsidRDefault="00E170F3" w:rsidP="00E170F3">
      <w:pPr>
        <w:spacing w:after="0" w:line="240" w:lineRule="auto"/>
        <w:ind w:firstLine="709"/>
        <w:jc w:val="both"/>
        <w:rPr>
          <w:lang w:val="be-BY"/>
        </w:rPr>
      </w:pPr>
      <w:r w:rsidRPr="00E170F3">
        <w:rPr>
          <w:lang w:val="be-BY"/>
        </w:rPr>
        <w:t>Уладзік, насупіўшыся, упарта маўчаў.</w:t>
      </w:r>
    </w:p>
    <w:p w:rsidR="00E170F3" w:rsidRPr="00E170F3" w:rsidRDefault="00E170F3" w:rsidP="00E170F3">
      <w:pPr>
        <w:spacing w:after="0" w:line="240" w:lineRule="auto"/>
        <w:ind w:firstLine="709"/>
        <w:jc w:val="both"/>
        <w:rPr>
          <w:lang w:val="be-BY"/>
        </w:rPr>
      </w:pPr>
      <w:r w:rsidRPr="00E170F3">
        <w:rPr>
          <w:lang w:val="be-BY"/>
        </w:rPr>
        <w:t>— Пагладзь мяне па руцэ, — папрасіла бабуля і паклала св</w:t>
      </w:r>
      <w:r>
        <w:rPr>
          <w:lang w:val="be-BY"/>
        </w:rPr>
        <w:t>аю руку на стол. — Калі ласка…</w:t>
      </w:r>
    </w:p>
    <w:p w:rsidR="00E170F3" w:rsidRPr="00E170F3" w:rsidRDefault="00E170F3" w:rsidP="00E170F3">
      <w:pPr>
        <w:spacing w:after="0" w:line="240" w:lineRule="auto"/>
        <w:ind w:firstLine="709"/>
        <w:jc w:val="both"/>
        <w:rPr>
          <w:lang w:val="be-BY"/>
        </w:rPr>
      </w:pPr>
      <w:r w:rsidRPr="00E170F3">
        <w:rPr>
          <w:lang w:val="be-BY"/>
        </w:rPr>
        <w:t>Уладзік сціснуў рукі ў кулачкі і схаваў іх за спінай.</w:t>
      </w:r>
    </w:p>
    <w:p w:rsidR="00E170F3" w:rsidRPr="00E170F3" w:rsidRDefault="00E170F3" w:rsidP="00E170F3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 А, разумею…</w:t>
      </w:r>
      <w:r w:rsidRPr="00E170F3">
        <w:rPr>
          <w:lang w:val="be-BY"/>
        </w:rPr>
        <w:t xml:space="preserve"> У цябе на далоньках, мусіць, выраслі злыя калючкі, і ты баішся мяне падрапаць? — сказала бабуля.</w:t>
      </w:r>
    </w:p>
    <w:p w:rsidR="00E170F3" w:rsidRPr="00E170F3" w:rsidRDefault="00E170F3" w:rsidP="00E170F3">
      <w:pPr>
        <w:spacing w:after="0" w:line="240" w:lineRule="auto"/>
        <w:ind w:firstLine="709"/>
        <w:jc w:val="both"/>
        <w:rPr>
          <w:lang w:val="be-BY"/>
        </w:rPr>
      </w:pPr>
      <w:r w:rsidRPr="00E170F3">
        <w:rPr>
          <w:lang w:val="be-BY"/>
        </w:rPr>
        <w:t>— Няма ў мяне ніякіх калючак! — запярэчыў Уладзік. Але неяк не надта ўпэўнена запярэчыў.</w:t>
      </w:r>
    </w:p>
    <w:p w:rsidR="00E170F3" w:rsidRPr="00E170F3" w:rsidRDefault="00E170F3" w:rsidP="00E170F3">
      <w:pPr>
        <w:spacing w:after="0" w:line="240" w:lineRule="auto"/>
        <w:ind w:firstLine="709"/>
        <w:jc w:val="both"/>
        <w:rPr>
          <w:lang w:val="be-BY"/>
        </w:rPr>
      </w:pPr>
      <w:r w:rsidRPr="00E170F3">
        <w:rPr>
          <w:lang w:val="be-BY"/>
        </w:rPr>
        <w:t>— Давай праверым! — прапанавала бабуля. — Ану, пакажы свае далонькі!</w:t>
      </w:r>
    </w:p>
    <w:p w:rsidR="00E170F3" w:rsidRDefault="00E170F3" w:rsidP="00E170F3">
      <w:pPr>
        <w:spacing w:after="0" w:line="240" w:lineRule="auto"/>
        <w:ind w:firstLine="709"/>
        <w:jc w:val="both"/>
        <w:rPr>
          <w:lang w:val="be-BY"/>
        </w:rPr>
      </w:pPr>
      <w:r w:rsidRPr="00E170F3">
        <w:rPr>
          <w:lang w:val="be-BY"/>
        </w:rPr>
        <w:t>Уладзік трохі павагаўся, але ўсё ж такі дастаў рукі з-за спіны і расціснуў кулачкі. Яму і самому хацелася паглядзець, ці не выраслі на яго далонях калючкі ад таго, што ён чамусьці сярдуе на бабулю.</w:t>
      </w:r>
    </w:p>
    <w:p w:rsidR="00E170F3" w:rsidRPr="00E170F3" w:rsidRDefault="00E170F3" w:rsidP="00E170F3">
      <w:pPr>
        <w:spacing w:after="0" w:line="240" w:lineRule="auto"/>
        <w:ind w:firstLine="709"/>
        <w:jc w:val="both"/>
        <w:rPr>
          <w:lang w:val="be-BY"/>
        </w:rPr>
      </w:pPr>
      <w:r w:rsidRPr="00E170F3">
        <w:rPr>
          <w:lang w:val="be-BY"/>
        </w:rPr>
        <w:t>— Ура! — узрадавалася бабуля. — Аніякіх злых калючак у цябе няма, і ты можаш смела пагладзіць мяне па руцэ!</w:t>
      </w:r>
    </w:p>
    <w:p w:rsidR="00E170F3" w:rsidRPr="00E170F3" w:rsidRDefault="00E170F3" w:rsidP="00E170F3">
      <w:pPr>
        <w:spacing w:after="0" w:line="240" w:lineRule="auto"/>
        <w:ind w:firstLine="709"/>
        <w:jc w:val="both"/>
        <w:rPr>
          <w:lang w:val="be-BY"/>
        </w:rPr>
      </w:pPr>
      <w:r w:rsidRPr="00E170F3">
        <w:rPr>
          <w:lang w:val="be-BY"/>
        </w:rPr>
        <w:t>Яна сама ўзяла руку Уладзіка і правяла ёю па сваёй.</w:t>
      </w:r>
    </w:p>
    <w:p w:rsidR="00E170F3" w:rsidRPr="00E170F3" w:rsidRDefault="00E170F3" w:rsidP="00E170F3">
      <w:pPr>
        <w:spacing w:after="0" w:line="240" w:lineRule="auto"/>
        <w:ind w:firstLine="709"/>
        <w:jc w:val="both"/>
        <w:rPr>
          <w:lang w:val="be-BY"/>
        </w:rPr>
      </w:pPr>
      <w:r w:rsidRPr="00E170F3">
        <w:rPr>
          <w:lang w:val="be-BY"/>
        </w:rPr>
        <w:t>— Ды ў цябе далонькі не з калючкамі, а з пушынкамі! — усклікнула бабуля.</w:t>
      </w:r>
    </w:p>
    <w:p w:rsidR="00E170F3" w:rsidRPr="00E170F3" w:rsidRDefault="00E170F3" w:rsidP="00E170F3">
      <w:pPr>
        <w:spacing w:after="0" w:line="240" w:lineRule="auto"/>
        <w:ind w:firstLine="709"/>
        <w:jc w:val="both"/>
        <w:rPr>
          <w:lang w:val="be-BY"/>
        </w:rPr>
      </w:pPr>
      <w:r w:rsidRPr="00E170F3">
        <w:rPr>
          <w:lang w:val="be-BY"/>
        </w:rPr>
        <w:lastRenderedPageBreak/>
        <w:t>— I пушынак аніякіх у мяне няма! — сказаў Уладзік, але ўжо зусім не сярдзіта.</w:t>
      </w:r>
    </w:p>
    <w:p w:rsidR="00E170F3" w:rsidRPr="00E170F3" w:rsidRDefault="00E170F3" w:rsidP="00E170F3">
      <w:pPr>
        <w:spacing w:after="0" w:line="240" w:lineRule="auto"/>
        <w:ind w:firstLine="709"/>
        <w:jc w:val="both"/>
        <w:rPr>
          <w:lang w:val="be-BY"/>
        </w:rPr>
      </w:pPr>
      <w:r w:rsidRPr="00E170F3">
        <w:rPr>
          <w:lang w:val="be-BY"/>
        </w:rPr>
        <w:t>— Як гэта няма? — здзіўлена спытала бабу-ля. — А чаму ж тады твае далонькі такія пяшчотныя і ласкавыя?</w:t>
      </w:r>
    </w:p>
    <w:p w:rsidR="00E170F3" w:rsidRPr="00E170F3" w:rsidRDefault="00E170F3" w:rsidP="00E170F3">
      <w:pPr>
        <w:spacing w:after="0" w:line="240" w:lineRule="auto"/>
        <w:ind w:firstLine="709"/>
        <w:jc w:val="both"/>
        <w:rPr>
          <w:lang w:val="be-BY"/>
        </w:rPr>
      </w:pPr>
      <w:r w:rsidRPr="00E170F3">
        <w:rPr>
          <w:lang w:val="be-BY"/>
        </w:rPr>
        <w:t>Уладзік памаўчаў, а потым сказаў:</w:t>
      </w:r>
    </w:p>
    <w:p w:rsidR="00E170F3" w:rsidRPr="00BB3C01" w:rsidRDefault="00E170F3" w:rsidP="00E170F3">
      <w:pPr>
        <w:spacing w:after="0" w:line="240" w:lineRule="auto"/>
        <w:ind w:firstLine="709"/>
        <w:jc w:val="both"/>
        <w:rPr>
          <w:lang w:val="be-BY"/>
        </w:rPr>
      </w:pPr>
      <w:r w:rsidRPr="00E170F3">
        <w:rPr>
          <w:lang w:val="be-BY"/>
        </w:rPr>
        <w:t xml:space="preserve">— Таму што я таксама цябе </w:t>
      </w:r>
      <w:bookmarkStart w:id="0" w:name="_GoBack"/>
      <w:bookmarkEnd w:id="0"/>
      <w:r w:rsidRPr="00E170F3">
        <w:rPr>
          <w:lang w:val="be-BY"/>
        </w:rPr>
        <w:t>люблю.</w:t>
      </w:r>
    </w:p>
    <w:sectPr w:rsidR="00E170F3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143" w:rsidRDefault="00C62143" w:rsidP="00BB305B">
      <w:pPr>
        <w:spacing w:after="0" w:line="240" w:lineRule="auto"/>
      </w:pPr>
      <w:r>
        <w:separator/>
      </w:r>
    </w:p>
  </w:endnote>
  <w:endnote w:type="continuationSeparator" w:id="0">
    <w:p w:rsidR="00C62143" w:rsidRDefault="00C6214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170F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170F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1644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1644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170F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170F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143" w:rsidRDefault="00C62143" w:rsidP="00BB305B">
      <w:pPr>
        <w:spacing w:after="0" w:line="240" w:lineRule="auto"/>
      </w:pPr>
      <w:r>
        <w:separator/>
      </w:r>
    </w:p>
  </w:footnote>
  <w:footnote w:type="continuationSeparator" w:id="0">
    <w:p w:rsidR="00C62143" w:rsidRDefault="00C6214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66390"/>
    <w:rsid w:val="00105B8E"/>
    <w:rsid w:val="00136935"/>
    <w:rsid w:val="0015338B"/>
    <w:rsid w:val="001B3739"/>
    <w:rsid w:val="001B7733"/>
    <w:rsid w:val="00226794"/>
    <w:rsid w:val="002C4127"/>
    <w:rsid w:val="002F7B30"/>
    <w:rsid w:val="00310E12"/>
    <w:rsid w:val="00376ABF"/>
    <w:rsid w:val="0039181F"/>
    <w:rsid w:val="003D71C7"/>
    <w:rsid w:val="0040592E"/>
    <w:rsid w:val="004A64B1"/>
    <w:rsid w:val="00502447"/>
    <w:rsid w:val="005028F6"/>
    <w:rsid w:val="00536688"/>
    <w:rsid w:val="005A657C"/>
    <w:rsid w:val="005B3CE5"/>
    <w:rsid w:val="005D6492"/>
    <w:rsid w:val="005D7B8F"/>
    <w:rsid w:val="005E06AE"/>
    <w:rsid w:val="005E3F33"/>
    <w:rsid w:val="005F3A80"/>
    <w:rsid w:val="00614A41"/>
    <w:rsid w:val="00665B24"/>
    <w:rsid w:val="006C1F9A"/>
    <w:rsid w:val="006C5EA2"/>
    <w:rsid w:val="007F06E6"/>
    <w:rsid w:val="007F47C6"/>
    <w:rsid w:val="00816440"/>
    <w:rsid w:val="008344C6"/>
    <w:rsid w:val="00854F6C"/>
    <w:rsid w:val="008D585A"/>
    <w:rsid w:val="0093322C"/>
    <w:rsid w:val="0096164A"/>
    <w:rsid w:val="009B31CD"/>
    <w:rsid w:val="009E7430"/>
    <w:rsid w:val="00A42F75"/>
    <w:rsid w:val="00A93AC2"/>
    <w:rsid w:val="00B07F42"/>
    <w:rsid w:val="00B74003"/>
    <w:rsid w:val="00BB305B"/>
    <w:rsid w:val="00BB3C01"/>
    <w:rsid w:val="00BD7FAD"/>
    <w:rsid w:val="00BF3769"/>
    <w:rsid w:val="00C14C6F"/>
    <w:rsid w:val="00C62143"/>
    <w:rsid w:val="00C70B2A"/>
    <w:rsid w:val="00C80B62"/>
    <w:rsid w:val="00C9220F"/>
    <w:rsid w:val="00DA02CD"/>
    <w:rsid w:val="00DF2F0F"/>
    <w:rsid w:val="00DF7D31"/>
    <w:rsid w:val="00E00445"/>
    <w:rsid w:val="00E05C77"/>
    <w:rsid w:val="00E170F3"/>
    <w:rsid w:val="00E75545"/>
    <w:rsid w:val="00E97ABD"/>
    <w:rsid w:val="00EE50E6"/>
    <w:rsid w:val="00EF2FA8"/>
    <w:rsid w:val="00EF6E3B"/>
    <w:rsid w:val="00F271F1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42745-5199-4031-AB34-924F80CCC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Далонькі з пушынкамі</dc:title>
  <dc:creator>Бунта Т.</dc:creator>
  <cp:lastModifiedBy>Олеся</cp:lastModifiedBy>
  <cp:revision>30</cp:revision>
  <dcterms:created xsi:type="dcterms:W3CDTF">2016-03-09T07:54:00Z</dcterms:created>
  <dcterms:modified xsi:type="dcterms:W3CDTF">2017-10-03T08:20:00Z</dcterms:modified>
  <cp:category>Произведения писателей белорусских</cp:category>
  <dc:language>бел.</dc:language>
</cp:coreProperties>
</file>