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0" w:rsidRPr="006C07C1" w:rsidRDefault="00C77020" w:rsidP="00C77020">
      <w:pPr>
        <w:pStyle w:val="a7"/>
        <w:outlineLvl w:val="1"/>
        <w:rPr>
          <w:b w:val="0"/>
          <w:i/>
          <w:sz w:val="20"/>
          <w:szCs w:val="20"/>
        </w:rPr>
      </w:pPr>
      <w:r w:rsidRPr="006576CB">
        <w:t>Как муравьишка домой спешил</w:t>
      </w:r>
      <w:r>
        <w:br/>
      </w:r>
      <w:r w:rsidR="006C07C1">
        <w:rPr>
          <w:b w:val="0"/>
          <w:i/>
          <w:sz w:val="20"/>
          <w:szCs w:val="20"/>
        </w:rPr>
        <w:t>Виталий Бианки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Залез Муравей на </w:t>
      </w:r>
      <w:r w:rsidR="004B7E4A" w:rsidRPr="006576CB">
        <w:rPr>
          <w:szCs w:val="28"/>
        </w:rPr>
        <w:t>берёзу</w:t>
      </w:r>
      <w:r w:rsidRPr="006576CB">
        <w:rPr>
          <w:szCs w:val="28"/>
        </w:rPr>
        <w:t>. Долез до вершины, посмотрел вниз, а там, на земле, его родной муравейник чуть виден.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Муравьишка сел на листок и думает: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76CB">
        <w:rPr>
          <w:szCs w:val="28"/>
        </w:rPr>
        <w:t>Отдохну немножко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и вниз</w:t>
      </w:r>
      <w:r>
        <w:rPr>
          <w:szCs w:val="28"/>
        </w:rPr>
        <w:t>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У </w:t>
      </w:r>
      <w:r w:rsidR="004B7E4A" w:rsidRPr="006576CB">
        <w:rPr>
          <w:szCs w:val="28"/>
        </w:rPr>
        <w:t>муравьёв</w:t>
      </w:r>
      <w:r w:rsidRPr="006576CB">
        <w:rPr>
          <w:szCs w:val="28"/>
        </w:rPr>
        <w:t xml:space="preserve"> ведь строго: только солнышко на закат,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все домой бегут. Сядет солнце,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муравьи все ходы и выходы закроют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и спать. А кто опоздал, тот хоть на улице ночуй.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Солнце уже к лесу спускалось.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Муравей сидит на листке и думает: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76CB">
        <w:rPr>
          <w:szCs w:val="28"/>
        </w:rPr>
        <w:t>Ничего, поспею: вниз ведь скорей</w:t>
      </w:r>
      <w:r>
        <w:rPr>
          <w:szCs w:val="28"/>
        </w:rPr>
        <w:t>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А листок был плохой: </w:t>
      </w:r>
      <w:r w:rsidR="004B7E4A" w:rsidRPr="006576CB">
        <w:rPr>
          <w:szCs w:val="28"/>
        </w:rPr>
        <w:t>жёлтый</w:t>
      </w:r>
      <w:r w:rsidRPr="006576CB">
        <w:rPr>
          <w:szCs w:val="28"/>
        </w:rPr>
        <w:t>, сухой. Дунул ветер и сорвал его с ветки.</w:t>
      </w:r>
    </w:p>
    <w:p w:rsidR="00C77020" w:rsidRDefault="004B7E4A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Несётся</w:t>
      </w:r>
      <w:r w:rsidR="00C77020" w:rsidRPr="006576CB">
        <w:rPr>
          <w:szCs w:val="28"/>
        </w:rPr>
        <w:t xml:space="preserve"> листок через лес, через реку, через деревню.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Летит Муравьишка на листке, качается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чуть жив от страха.</w:t>
      </w:r>
    </w:p>
    <w:p w:rsidR="00C77020" w:rsidRDefault="004B7E4A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Занёс</w:t>
      </w:r>
      <w:r w:rsidR="00C77020" w:rsidRPr="006576CB">
        <w:rPr>
          <w:szCs w:val="28"/>
        </w:rPr>
        <w:t xml:space="preserve"> ветер листок на луг за деревней, да там и бросил. Листок упал на камень, Муравьишка себе ноги отшиб.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Лежит и думает: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76CB">
        <w:rPr>
          <w:szCs w:val="28"/>
        </w:rPr>
        <w:t>Пропала моя головушка. Не добраться мне теперь до дому. Место кругом ровное. Был бы здоров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сразу бы добежал, да вот беда: ноги болят. Обидно, хоть землю кусай</w:t>
      </w:r>
      <w:r>
        <w:rPr>
          <w:szCs w:val="28"/>
        </w:rPr>
        <w:t>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Смотрит Муравей: рядом Гусеница-Землемер лежит. </w:t>
      </w:r>
      <w:proofErr w:type="gramStart"/>
      <w:r w:rsidRPr="006576CB">
        <w:rPr>
          <w:szCs w:val="28"/>
        </w:rPr>
        <w:t>Червяк-червяком</w:t>
      </w:r>
      <w:proofErr w:type="gramEnd"/>
      <w:r w:rsidRPr="006576CB">
        <w:rPr>
          <w:szCs w:val="28"/>
        </w:rPr>
        <w:t>, только спереди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ножки и сзади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ножки.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Муравьишка говорит Землемеру: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Землемер, Землемер, снеси меня домой.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кусаться не будешь?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Кусаться не буду.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6576CB">
        <w:rPr>
          <w:szCs w:val="28"/>
        </w:rPr>
        <w:t>Ну</w:t>
      </w:r>
      <w:proofErr w:type="gramEnd"/>
      <w:r w:rsidRPr="006576CB">
        <w:rPr>
          <w:szCs w:val="28"/>
        </w:rPr>
        <w:t xml:space="preserve"> садись, подвезу.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Муравьишка вскарабкался на спину к Землемеру. Тот изогнулся дугой, задние ноги к передним приставил, хвост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к голове. Потом вдруг встал во весь рост, да так и </w:t>
      </w:r>
      <w:r w:rsidR="004B7E4A" w:rsidRPr="006576CB">
        <w:rPr>
          <w:szCs w:val="28"/>
        </w:rPr>
        <w:t>лёг</w:t>
      </w:r>
      <w:r w:rsidRPr="006576CB">
        <w:rPr>
          <w:szCs w:val="28"/>
        </w:rPr>
        <w:t xml:space="preserve"> на землю палкой. Отмерил на земле, сколько в н</w:t>
      </w:r>
      <w:r w:rsidR="004B7E4A">
        <w:rPr>
          <w:szCs w:val="28"/>
        </w:rPr>
        <w:t>ё</w:t>
      </w:r>
      <w:r w:rsidRPr="006576CB">
        <w:rPr>
          <w:szCs w:val="28"/>
        </w:rPr>
        <w:t xml:space="preserve">м росту, и опять в дугу </w:t>
      </w:r>
      <w:proofErr w:type="gramStart"/>
      <w:r w:rsidRPr="006576CB">
        <w:rPr>
          <w:szCs w:val="28"/>
        </w:rPr>
        <w:t>скрючился</w:t>
      </w:r>
      <w:proofErr w:type="gramEnd"/>
      <w:r w:rsidRPr="006576CB">
        <w:rPr>
          <w:szCs w:val="28"/>
        </w:rPr>
        <w:t xml:space="preserve">. Так и </w:t>
      </w:r>
      <w:r w:rsidR="004B7E4A" w:rsidRPr="006576CB">
        <w:rPr>
          <w:szCs w:val="28"/>
        </w:rPr>
        <w:t>пошёл</w:t>
      </w:r>
      <w:r w:rsidRPr="006576CB">
        <w:rPr>
          <w:szCs w:val="28"/>
        </w:rPr>
        <w:t xml:space="preserve">, так и </w:t>
      </w:r>
      <w:r w:rsidR="004B7E4A" w:rsidRPr="006576CB">
        <w:rPr>
          <w:szCs w:val="28"/>
        </w:rPr>
        <w:t>пошёл</w:t>
      </w:r>
      <w:r w:rsidRPr="006576CB">
        <w:rPr>
          <w:szCs w:val="28"/>
        </w:rPr>
        <w:t xml:space="preserve"> землю мерить. Муравьишка то к земле летит, то к небу, то вниз головой, то вверх.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Не могу больше!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кричит.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Стой! А то укушу!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Остановился Землемер, вытянулся по земле. Муравьишка слез, еле отдышался.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lastRenderedPageBreak/>
        <w:t>Огляделся, видит: луг впереди, на лугу трава скошенная лежит. А по лугу Паук-Сенокосец шагает: ноги как ходули, между ног голова качается.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Паук, а Паук, снеси меня домой!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Ну что ж, садись, подвезу.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Пришлось Муравьишке по паучьей ноге вверх лезть до коленки, а с коленки вниз спускаться Пауку на спину: коленки у Сенокосца торчат выше спины.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Начал Паук свои ходули переставлять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одна нога тут, другая там; все восемь ног, будто спицы, в глазах у Муравьишки замелькали. А </w:t>
      </w:r>
      <w:r w:rsidR="004B7E4A" w:rsidRPr="006576CB">
        <w:rPr>
          <w:szCs w:val="28"/>
        </w:rPr>
        <w:t>идёт</w:t>
      </w:r>
      <w:r w:rsidRPr="006576CB">
        <w:rPr>
          <w:szCs w:val="28"/>
        </w:rPr>
        <w:t xml:space="preserve"> Паук не быстро, брюхом по земле чиркает. Надоела Муравьишке такая езда. Чуть было не укусил он Паука. Да тут, на счастье, вышли они на гладкую дорожку.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Остановился Паук.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Слезай,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Вот Жужелица бежит, она резвей меня.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Слез Муравьишка.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6576CB">
        <w:rPr>
          <w:szCs w:val="28"/>
        </w:rPr>
        <w:t>Жужелка</w:t>
      </w:r>
      <w:proofErr w:type="spellEnd"/>
      <w:r w:rsidRPr="006576CB">
        <w:rPr>
          <w:szCs w:val="28"/>
        </w:rPr>
        <w:t xml:space="preserve">, </w:t>
      </w:r>
      <w:proofErr w:type="spellStart"/>
      <w:r w:rsidRPr="006576CB">
        <w:rPr>
          <w:szCs w:val="28"/>
        </w:rPr>
        <w:t>Жужелка</w:t>
      </w:r>
      <w:proofErr w:type="spellEnd"/>
      <w:r w:rsidRPr="006576CB">
        <w:rPr>
          <w:szCs w:val="28"/>
        </w:rPr>
        <w:t>, снеси меня домой!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Садись, прокачу.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Только успел Муравьишка вскарабкаться Жужелице на спину, она как пустится бежать! Ноги у </w:t>
      </w:r>
      <w:r w:rsidR="004B7E4A" w:rsidRPr="006576CB">
        <w:rPr>
          <w:szCs w:val="28"/>
        </w:rPr>
        <w:t>неё</w:t>
      </w:r>
      <w:r w:rsidRPr="006576CB">
        <w:rPr>
          <w:szCs w:val="28"/>
        </w:rPr>
        <w:t xml:space="preserve"> ровные, как у коня.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Бежит шестиногий конь, бежит, не </w:t>
      </w:r>
      <w:r w:rsidR="004B7E4A" w:rsidRPr="006576CB">
        <w:rPr>
          <w:szCs w:val="28"/>
        </w:rPr>
        <w:t>трясёт</w:t>
      </w:r>
      <w:r w:rsidRPr="006576CB">
        <w:rPr>
          <w:szCs w:val="28"/>
        </w:rPr>
        <w:t>, будто по воздуху летит.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Вмиг домчались до картофельного поля.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теперь слезай,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говорит Жужелица.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Не с моими ногами по картофельным грядам прыгать. Другого коня бери.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Пришлось слезть.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Картофельная ботва для Муравьишки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лес густой. Тут и со здоровыми ногами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целый день бежать. А солнце уж низко.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Вдруг слышит Муравьишка, пищит кто-то: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ну, Муравей, полезай ко мне на спину, поска</w:t>
      </w:r>
      <w:bookmarkStart w:id="0" w:name="_GoBack"/>
      <w:r w:rsidRPr="006576CB">
        <w:rPr>
          <w:szCs w:val="28"/>
        </w:rPr>
        <w:t>чем</w:t>
      </w:r>
      <w:bookmarkEnd w:id="0"/>
      <w:r w:rsidRPr="006576CB">
        <w:rPr>
          <w:szCs w:val="28"/>
        </w:rPr>
        <w:t>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Обернулся Муравьишка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стоит рядом Жучок-</w:t>
      </w:r>
      <w:proofErr w:type="spellStart"/>
      <w:r w:rsidRPr="006576CB">
        <w:rPr>
          <w:szCs w:val="28"/>
        </w:rPr>
        <w:t>Блошачок</w:t>
      </w:r>
      <w:proofErr w:type="spellEnd"/>
      <w:r w:rsidRPr="006576CB">
        <w:rPr>
          <w:szCs w:val="28"/>
        </w:rPr>
        <w:t>, чуть от земли видно.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Да ты маленький! Тебе меня не поднять.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ты-то большой! Лезь, говорю.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Кое-как уместился Муравей на спине у </w:t>
      </w:r>
      <w:proofErr w:type="spellStart"/>
      <w:r w:rsidRPr="006576CB">
        <w:rPr>
          <w:szCs w:val="28"/>
        </w:rPr>
        <w:t>Блошака</w:t>
      </w:r>
      <w:proofErr w:type="spellEnd"/>
      <w:r w:rsidRPr="006576CB">
        <w:rPr>
          <w:szCs w:val="28"/>
        </w:rPr>
        <w:t>. Только-только ножки поставил.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Влез?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6576CB">
        <w:rPr>
          <w:szCs w:val="28"/>
        </w:rPr>
        <w:t>Ну</w:t>
      </w:r>
      <w:proofErr w:type="gramEnd"/>
      <w:r w:rsidRPr="006576CB">
        <w:rPr>
          <w:szCs w:val="28"/>
        </w:rPr>
        <w:t xml:space="preserve"> влез.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влез, так держись.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76CB">
        <w:rPr>
          <w:szCs w:val="28"/>
        </w:rPr>
        <w:lastRenderedPageBreak/>
        <w:t>Блошачок</w:t>
      </w:r>
      <w:proofErr w:type="spellEnd"/>
      <w:r w:rsidRPr="006576CB">
        <w:rPr>
          <w:szCs w:val="28"/>
        </w:rPr>
        <w:t xml:space="preserve"> подобрал под себя толстые задние ножки,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а они у него, как пружинки складные,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да </w:t>
      </w:r>
      <w:proofErr w:type="gramStart"/>
      <w:r w:rsidR="004B7E4A" w:rsidRPr="006576CB">
        <w:rPr>
          <w:szCs w:val="28"/>
        </w:rPr>
        <w:t>щёлк</w:t>
      </w:r>
      <w:proofErr w:type="gramEnd"/>
      <w:r w:rsidRPr="006576CB">
        <w:rPr>
          <w:szCs w:val="28"/>
        </w:rPr>
        <w:t>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распрямил их. </w:t>
      </w:r>
      <w:proofErr w:type="gramStart"/>
      <w:r w:rsidRPr="006576CB">
        <w:rPr>
          <w:szCs w:val="28"/>
        </w:rPr>
        <w:t>Глядь</w:t>
      </w:r>
      <w:proofErr w:type="gramEnd"/>
      <w:r w:rsidRPr="006576CB">
        <w:rPr>
          <w:szCs w:val="28"/>
        </w:rPr>
        <w:t xml:space="preserve">, уж он на грядке сидит. </w:t>
      </w:r>
      <w:r w:rsidR="004B7E4A" w:rsidRPr="006576CB">
        <w:rPr>
          <w:szCs w:val="28"/>
        </w:rPr>
        <w:t>Щёлк</w:t>
      </w:r>
      <w:r w:rsidRPr="006576CB">
        <w:rPr>
          <w:szCs w:val="28"/>
        </w:rPr>
        <w:t>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</w:t>
      </w:r>
      <w:proofErr w:type="gramStart"/>
      <w:r w:rsidRPr="006576CB">
        <w:rPr>
          <w:szCs w:val="28"/>
        </w:rPr>
        <w:t>на</w:t>
      </w:r>
      <w:proofErr w:type="gramEnd"/>
      <w:r w:rsidRPr="006576CB">
        <w:rPr>
          <w:szCs w:val="28"/>
        </w:rPr>
        <w:t xml:space="preserve"> другой. </w:t>
      </w:r>
      <w:r w:rsidR="004B7E4A" w:rsidRPr="006576CB">
        <w:rPr>
          <w:szCs w:val="28"/>
        </w:rPr>
        <w:t>Щёлк</w:t>
      </w:r>
      <w:r w:rsidRPr="006576CB">
        <w:rPr>
          <w:szCs w:val="28"/>
        </w:rPr>
        <w:t>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на третьей.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Так весь огород и </w:t>
      </w:r>
      <w:r w:rsidR="004B7E4A" w:rsidRPr="006576CB">
        <w:rPr>
          <w:szCs w:val="28"/>
        </w:rPr>
        <w:t>отщёлкал</w:t>
      </w:r>
      <w:r w:rsidRPr="006576CB">
        <w:rPr>
          <w:szCs w:val="28"/>
        </w:rPr>
        <w:t xml:space="preserve"> до самого забора.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Муравьишка спрашивает: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через забор можешь?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Через забор не могу: высок очень. Ты Кузнечика попроси: он может.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Кузнечик, Кузнечик, снеси меня домой!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Садись на загривок.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Сел Муравьишка Кузнечику на загривок. Кузнечик сложил свои длинные задние ноги пополам, потом разом выпрямил их и подскочил высоко в воздух, как </w:t>
      </w:r>
      <w:proofErr w:type="spellStart"/>
      <w:r w:rsidRPr="006576CB">
        <w:rPr>
          <w:szCs w:val="28"/>
        </w:rPr>
        <w:t>Блошачок</w:t>
      </w:r>
      <w:proofErr w:type="spellEnd"/>
      <w:r w:rsidRPr="006576CB">
        <w:rPr>
          <w:szCs w:val="28"/>
        </w:rPr>
        <w:t>. Но тут с треском развернулись у него за спиной крылья, перенесли Кузнечика через забор и тихонько опустили на землю.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Стоп!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сказал Кузнечик.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Приехали.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Муравьишка глядит </w:t>
      </w:r>
      <w:r w:rsidR="004B7E4A" w:rsidRPr="006576CB">
        <w:rPr>
          <w:szCs w:val="28"/>
        </w:rPr>
        <w:t>вперёд</w:t>
      </w:r>
      <w:r w:rsidRPr="006576CB">
        <w:rPr>
          <w:szCs w:val="28"/>
        </w:rPr>
        <w:t>, а там река: год по ней плыви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не </w:t>
      </w:r>
      <w:r w:rsidR="004B7E4A" w:rsidRPr="006576CB">
        <w:rPr>
          <w:szCs w:val="28"/>
        </w:rPr>
        <w:t>переплывёшь</w:t>
      </w:r>
      <w:r w:rsidRPr="006576CB">
        <w:rPr>
          <w:szCs w:val="28"/>
        </w:rPr>
        <w:t xml:space="preserve">. А солнце </w:t>
      </w:r>
      <w:r w:rsidR="004B7E4A" w:rsidRPr="006576CB">
        <w:rPr>
          <w:szCs w:val="28"/>
        </w:rPr>
        <w:t>ещё</w:t>
      </w:r>
      <w:r w:rsidRPr="006576CB">
        <w:rPr>
          <w:szCs w:val="28"/>
        </w:rPr>
        <w:t xml:space="preserve"> ниже.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Кузнечик говорит: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Через реку и мне не перескочить. Очень уж широкая. Стой-ка, я Водомерку кликну, будет тебе перевозчик.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Затрещал по-своему, </w:t>
      </w:r>
      <w:proofErr w:type="gramStart"/>
      <w:r w:rsidRPr="006576CB">
        <w:rPr>
          <w:szCs w:val="28"/>
        </w:rPr>
        <w:t>глядь</w:t>
      </w:r>
      <w:proofErr w:type="gramEnd"/>
      <w:r>
        <w:rPr>
          <w:szCs w:val="28"/>
        </w:rPr>
        <w:t xml:space="preserve"> —</w:t>
      </w:r>
      <w:r w:rsidRPr="006576CB">
        <w:rPr>
          <w:szCs w:val="28"/>
        </w:rPr>
        <w:t xml:space="preserve"> бежит по воде лодочка на ножках.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Подбежала. Нет, не лодочка, а Водомерка-Клоп.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Водомер, Водомер, снеси меня домой!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Ладно, садись, перевезу.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Сел Муравьишка. Водомер подпрыгнул и зашагал по воде, как посуху. А солнце уж совсем низко.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Миленький, шибче!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просит Муравьишка.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Меня домой не пустят.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 xml:space="preserve">Можно и </w:t>
      </w:r>
      <w:proofErr w:type="gramStart"/>
      <w:r w:rsidR="004B7E4A" w:rsidRPr="006576CB">
        <w:rPr>
          <w:szCs w:val="28"/>
        </w:rPr>
        <w:t>пошибе</w:t>
      </w:r>
      <w:proofErr w:type="gramEnd"/>
      <w:r w:rsidRPr="006576CB">
        <w:rPr>
          <w:szCs w:val="28"/>
        </w:rPr>
        <w:t>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говорит Водомер.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Да как припустит. </w:t>
      </w:r>
      <w:r w:rsidR="004B7E4A" w:rsidRPr="006576CB">
        <w:rPr>
          <w:szCs w:val="28"/>
        </w:rPr>
        <w:t>Оттолкнётся</w:t>
      </w:r>
      <w:r w:rsidRPr="006576CB">
        <w:rPr>
          <w:szCs w:val="28"/>
        </w:rPr>
        <w:t xml:space="preserve">, </w:t>
      </w:r>
      <w:r w:rsidR="004B7E4A" w:rsidRPr="006576CB">
        <w:rPr>
          <w:szCs w:val="28"/>
        </w:rPr>
        <w:t>оттолкнётся</w:t>
      </w:r>
      <w:r w:rsidRPr="006576CB">
        <w:rPr>
          <w:szCs w:val="28"/>
        </w:rPr>
        <w:t xml:space="preserve"> ножками и катит-скользит по воде, как по льду. Живо на том берегу очутился.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по земле не можешь?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спрашивает Муравьишка.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По земле мне трудно, ноги не скользят. Да и гляди-ка: впереди-то лес. Ищи себе другого коня.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lastRenderedPageBreak/>
        <w:t xml:space="preserve">Посмотрел Муравьишка </w:t>
      </w:r>
      <w:r w:rsidR="004B7E4A" w:rsidRPr="006576CB">
        <w:rPr>
          <w:szCs w:val="28"/>
        </w:rPr>
        <w:t>вперёд</w:t>
      </w:r>
      <w:r w:rsidRPr="006576CB">
        <w:rPr>
          <w:szCs w:val="28"/>
        </w:rPr>
        <w:t xml:space="preserve"> и видит: стоит над рекой лес высокий, до самого неба. И солнце за ним уже скрылось. Нет, не попасть Муравьишке домой!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Гляди,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говорит Водомер,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вот тебе и конь </w:t>
      </w:r>
      <w:r w:rsidR="00C43C2E" w:rsidRPr="006576CB">
        <w:rPr>
          <w:szCs w:val="28"/>
        </w:rPr>
        <w:t>ползёт</w:t>
      </w:r>
      <w:r w:rsidRPr="006576CB">
        <w:rPr>
          <w:szCs w:val="28"/>
        </w:rPr>
        <w:t>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Видит Муравьишка: </w:t>
      </w:r>
      <w:r w:rsidR="00C43C2E" w:rsidRPr="006576CB">
        <w:rPr>
          <w:szCs w:val="28"/>
        </w:rPr>
        <w:t>ползёт</w:t>
      </w:r>
      <w:r w:rsidRPr="006576CB">
        <w:rPr>
          <w:szCs w:val="28"/>
        </w:rPr>
        <w:t xml:space="preserve"> мимо Майский Хрущ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</w:t>
      </w:r>
      <w:r w:rsidR="00C43C2E" w:rsidRPr="006576CB">
        <w:rPr>
          <w:szCs w:val="28"/>
        </w:rPr>
        <w:t>тяжёлый</w:t>
      </w:r>
      <w:r w:rsidRPr="006576CB">
        <w:rPr>
          <w:szCs w:val="28"/>
        </w:rPr>
        <w:t xml:space="preserve"> жук, неуклюжий жук. Разве на таком коне далеко ускачешь? Вс</w:t>
      </w:r>
      <w:r w:rsidR="00C43C2E">
        <w:rPr>
          <w:szCs w:val="28"/>
        </w:rPr>
        <w:t>ё</w:t>
      </w:r>
      <w:r w:rsidRPr="006576CB">
        <w:rPr>
          <w:szCs w:val="28"/>
        </w:rPr>
        <w:t>-таки послушался Водомера.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Хрущ, Хрущ, снеси меня домой! У меня ножки болят.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 xml:space="preserve">А ты где </w:t>
      </w:r>
      <w:r w:rsidR="00C43C2E" w:rsidRPr="006576CB">
        <w:rPr>
          <w:szCs w:val="28"/>
        </w:rPr>
        <w:t>живёшь</w:t>
      </w:r>
      <w:r w:rsidRPr="006576CB">
        <w:rPr>
          <w:szCs w:val="28"/>
        </w:rPr>
        <w:t>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В муравейнике за лесом.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6576CB">
        <w:rPr>
          <w:szCs w:val="28"/>
        </w:rPr>
        <w:t>Дал</w:t>
      </w:r>
      <w:r w:rsidR="00C43C2E">
        <w:rPr>
          <w:szCs w:val="28"/>
        </w:rPr>
        <w:t>ё</w:t>
      </w:r>
      <w:r w:rsidRPr="006576CB">
        <w:rPr>
          <w:szCs w:val="28"/>
        </w:rPr>
        <w:t>конько</w:t>
      </w:r>
      <w:proofErr w:type="spellEnd"/>
      <w:r w:rsidRPr="006576CB">
        <w:rPr>
          <w:szCs w:val="28"/>
        </w:rPr>
        <w:t>... Ну что с тобой делать? Садись, довезу.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Полез Муравьишка по </w:t>
      </w:r>
      <w:r w:rsidR="00C43C2E" w:rsidRPr="006576CB">
        <w:rPr>
          <w:szCs w:val="28"/>
        </w:rPr>
        <w:t>жёсткому</w:t>
      </w:r>
      <w:r w:rsidRPr="006576CB">
        <w:rPr>
          <w:szCs w:val="28"/>
        </w:rPr>
        <w:t xml:space="preserve"> жучьему боку.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Сел, что ли?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Сел.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куда сел?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На спину.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Эх, глупый! Полезай на голову.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Влез Муравьишка Жуку на голову. И хорошо, что не остался на спине: разломил Жук спину надвое, два </w:t>
      </w:r>
      <w:r w:rsidR="00C43C2E" w:rsidRPr="006576CB">
        <w:rPr>
          <w:szCs w:val="28"/>
        </w:rPr>
        <w:t>жёстких</w:t>
      </w:r>
      <w:r w:rsidRPr="006576CB">
        <w:rPr>
          <w:szCs w:val="28"/>
        </w:rPr>
        <w:t xml:space="preserve"> крыла приподнял. Крылья у Жука точно два </w:t>
      </w:r>
      <w:r w:rsidR="00C43C2E" w:rsidRPr="006576CB">
        <w:rPr>
          <w:szCs w:val="28"/>
        </w:rPr>
        <w:t>перевёрнутых</w:t>
      </w:r>
      <w:r w:rsidRPr="006576CB">
        <w:rPr>
          <w:szCs w:val="28"/>
        </w:rPr>
        <w:t xml:space="preserve"> корыта, а из-под них другие крылышки лезут, разворачиваются: тоненькие, прозрачные, шире и длиннее верхних.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Стал Жук пыхтеть, надуваться:</w:t>
      </w:r>
      <w:r>
        <w:rPr>
          <w:szCs w:val="28"/>
        </w:rPr>
        <w:t xml:space="preserve"> «</w:t>
      </w:r>
      <w:r w:rsidRPr="006576CB">
        <w:rPr>
          <w:szCs w:val="28"/>
        </w:rPr>
        <w:t xml:space="preserve">Уф, </w:t>
      </w:r>
      <w:proofErr w:type="gramStart"/>
      <w:r w:rsidRPr="006576CB">
        <w:rPr>
          <w:szCs w:val="28"/>
        </w:rPr>
        <w:t>уф</w:t>
      </w:r>
      <w:proofErr w:type="gramEnd"/>
      <w:r w:rsidRPr="006576CB">
        <w:rPr>
          <w:szCs w:val="28"/>
        </w:rPr>
        <w:t>, уф!</w:t>
      </w:r>
      <w:r>
        <w:rPr>
          <w:szCs w:val="28"/>
        </w:rPr>
        <w:t xml:space="preserve">» </w:t>
      </w:r>
      <w:r w:rsidRPr="006576CB">
        <w:rPr>
          <w:szCs w:val="28"/>
        </w:rPr>
        <w:t>Будто мотор заводит.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Дяденька,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просит Муравьишка,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поскорей! Миленький, </w:t>
      </w:r>
      <w:proofErr w:type="gramStart"/>
      <w:r w:rsidRPr="006576CB">
        <w:rPr>
          <w:szCs w:val="28"/>
        </w:rPr>
        <w:t>поживей</w:t>
      </w:r>
      <w:proofErr w:type="gramEnd"/>
      <w:r w:rsidRPr="006576CB">
        <w:rPr>
          <w:szCs w:val="28"/>
        </w:rPr>
        <w:t>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Не отвечает Жук, только пыхтит: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76CB">
        <w:rPr>
          <w:szCs w:val="28"/>
        </w:rPr>
        <w:t xml:space="preserve">Уф, </w:t>
      </w:r>
      <w:proofErr w:type="gramStart"/>
      <w:r w:rsidRPr="006576CB">
        <w:rPr>
          <w:szCs w:val="28"/>
        </w:rPr>
        <w:t>уф</w:t>
      </w:r>
      <w:proofErr w:type="gramEnd"/>
      <w:r w:rsidRPr="006576CB">
        <w:rPr>
          <w:szCs w:val="28"/>
        </w:rPr>
        <w:t>, уф!</w:t>
      </w:r>
      <w:r>
        <w:rPr>
          <w:szCs w:val="28"/>
        </w:rPr>
        <w:t>»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Вдруг затрепетали тонкие крылышки, заработали.</w:t>
      </w:r>
      <w:r>
        <w:rPr>
          <w:szCs w:val="28"/>
        </w:rPr>
        <w:t xml:space="preserve"> «</w:t>
      </w:r>
      <w:proofErr w:type="spellStart"/>
      <w:r w:rsidRPr="006576CB">
        <w:rPr>
          <w:szCs w:val="28"/>
        </w:rPr>
        <w:t>Жжж</w:t>
      </w:r>
      <w:proofErr w:type="spellEnd"/>
      <w:r w:rsidRPr="006576CB">
        <w:rPr>
          <w:szCs w:val="28"/>
        </w:rPr>
        <w:t>! Тук-тук-тук!..</w:t>
      </w:r>
      <w:r>
        <w:rPr>
          <w:szCs w:val="28"/>
        </w:rPr>
        <w:t>» —</w:t>
      </w:r>
      <w:r w:rsidRPr="006576CB">
        <w:rPr>
          <w:szCs w:val="28"/>
        </w:rPr>
        <w:t xml:space="preserve"> поднялся Хрущ на воздух. Как пробку, выкинуло его ветром вверх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выше леса.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Муравьишка сверху видит: солнышко уже краем землю зацепило.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Как помчал Хрущ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у Муравьишки даже дух захватило.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Pr="006576CB">
        <w:rPr>
          <w:szCs w:val="28"/>
        </w:rPr>
        <w:t>Жжж</w:t>
      </w:r>
      <w:proofErr w:type="spellEnd"/>
      <w:r w:rsidRPr="006576CB">
        <w:rPr>
          <w:szCs w:val="28"/>
        </w:rPr>
        <w:t>! Тук-тук-тук!</w:t>
      </w:r>
      <w:r>
        <w:rPr>
          <w:szCs w:val="28"/>
        </w:rPr>
        <w:t>» —</w:t>
      </w:r>
      <w:r w:rsidRPr="006576CB">
        <w:rPr>
          <w:szCs w:val="28"/>
        </w:rPr>
        <w:t xml:space="preserve"> </w:t>
      </w:r>
      <w:r w:rsidR="00C43C2E" w:rsidRPr="006576CB">
        <w:rPr>
          <w:szCs w:val="28"/>
        </w:rPr>
        <w:t>несётся</w:t>
      </w:r>
      <w:r w:rsidRPr="006576CB">
        <w:rPr>
          <w:szCs w:val="28"/>
        </w:rPr>
        <w:t xml:space="preserve"> Жук, буравит воздух, как пуля.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Мелькнул под ним лес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и пропал.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А вот и </w:t>
      </w:r>
      <w:r w:rsidR="00C43C2E" w:rsidRPr="006576CB">
        <w:rPr>
          <w:szCs w:val="28"/>
        </w:rPr>
        <w:t>берёза</w:t>
      </w:r>
      <w:r w:rsidRPr="006576CB">
        <w:rPr>
          <w:szCs w:val="28"/>
        </w:rPr>
        <w:t xml:space="preserve"> знакомая, и муравейник под ней.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Над самой вершиной </w:t>
      </w:r>
      <w:r w:rsidR="00C43C2E" w:rsidRPr="006576CB">
        <w:rPr>
          <w:szCs w:val="28"/>
        </w:rPr>
        <w:t>берёзы</w:t>
      </w:r>
      <w:r w:rsidRPr="006576CB">
        <w:rPr>
          <w:szCs w:val="28"/>
        </w:rPr>
        <w:t xml:space="preserve"> выключил Жук мотор 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</w:t>
      </w:r>
      <w:proofErr w:type="gramStart"/>
      <w:r w:rsidR="00C43C2E" w:rsidRPr="006576CB">
        <w:rPr>
          <w:szCs w:val="28"/>
        </w:rPr>
        <w:t>шлёп</w:t>
      </w:r>
      <w:proofErr w:type="gramEnd"/>
      <w:r w:rsidRPr="006576CB">
        <w:rPr>
          <w:szCs w:val="28"/>
        </w:rPr>
        <w:t>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сел на сук.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Дяденька, миленький!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взмолился Муравьишка.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А вниз-то мне как? У меня ведь ножки болят, я себе шею сломаю.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lastRenderedPageBreak/>
        <w:t xml:space="preserve">Сложил Жук тонкие крылышки вдоль спины. Сверху </w:t>
      </w:r>
      <w:r w:rsidR="00C43C2E" w:rsidRPr="006576CB">
        <w:rPr>
          <w:szCs w:val="28"/>
        </w:rPr>
        <w:t>жёсткими</w:t>
      </w:r>
      <w:r w:rsidRPr="006576CB">
        <w:rPr>
          <w:szCs w:val="28"/>
        </w:rPr>
        <w:t xml:space="preserve"> корытцами прикрыл. Кончики тонких крыльев аккуратно под корытца убрал.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Подумал и говорит: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А уж как тебе вниз спуститься,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не знаю.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Я на муравейник не полечу: уж очень больно вы, муравьи, кусаетесь. Добирайся сам, как знаешь.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Глянул Муравьишка вниз, а там, под самой </w:t>
      </w:r>
      <w:r w:rsidR="00C43C2E" w:rsidRPr="006576CB">
        <w:rPr>
          <w:szCs w:val="28"/>
        </w:rPr>
        <w:t>берёзой</w:t>
      </w:r>
      <w:r w:rsidRPr="006576CB">
        <w:rPr>
          <w:szCs w:val="28"/>
        </w:rPr>
        <w:t>, его дом родной.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Глянул на солнышко: солнышко уже по пояс в землю ушло.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Глянул вокруг себя: сучья да листья, листья да сучья.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Не попасть Муравьишке домой, хоть вниз головой бросайся!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Вдруг </w:t>
      </w:r>
      <w:r w:rsidR="00C43C2E">
        <w:rPr>
          <w:szCs w:val="28"/>
        </w:rPr>
        <w:t>видит: рядом на листке Гусеница-</w:t>
      </w:r>
      <w:r w:rsidR="00C43C2E" w:rsidRPr="006576CB">
        <w:rPr>
          <w:szCs w:val="28"/>
        </w:rPr>
        <w:t>Листовёртка</w:t>
      </w:r>
      <w:r w:rsidRPr="006576CB">
        <w:rPr>
          <w:szCs w:val="28"/>
        </w:rPr>
        <w:t xml:space="preserve"> сидит, </w:t>
      </w:r>
      <w:r w:rsidR="00C43C2E" w:rsidRPr="006576CB">
        <w:rPr>
          <w:szCs w:val="28"/>
        </w:rPr>
        <w:t>шёлковую</w:t>
      </w:r>
      <w:r w:rsidRPr="006576CB">
        <w:rPr>
          <w:szCs w:val="28"/>
        </w:rPr>
        <w:t xml:space="preserve"> нитку из себя тянет, тянет и на сучок мотает.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Гусеница, Гусеница, спусти меня домой! Последняя мне минуточка осталась,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не пустят меня домой ночевать.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Отстань! Видишь, дело делаю: пряжу пряду.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576CB">
        <w:rPr>
          <w:szCs w:val="28"/>
        </w:rPr>
        <w:t>Все меня жалели, никто не гнал, ты первая!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Не удержался Муравьишка, кинулся на </w:t>
      </w:r>
      <w:r w:rsidR="00C43C2E" w:rsidRPr="006576CB">
        <w:rPr>
          <w:szCs w:val="28"/>
        </w:rPr>
        <w:t>неё</w:t>
      </w:r>
      <w:r w:rsidRPr="006576CB">
        <w:rPr>
          <w:szCs w:val="28"/>
        </w:rPr>
        <w:t xml:space="preserve"> да как </w:t>
      </w:r>
      <w:r w:rsidR="00C43C2E" w:rsidRPr="006576CB">
        <w:rPr>
          <w:szCs w:val="28"/>
        </w:rPr>
        <w:t>куснёт</w:t>
      </w:r>
      <w:r w:rsidRPr="006576CB">
        <w:rPr>
          <w:szCs w:val="28"/>
        </w:rPr>
        <w:t>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576CB">
        <w:rPr>
          <w:szCs w:val="28"/>
        </w:rPr>
        <w:t>С</w:t>
      </w:r>
      <w:proofErr w:type="gramEnd"/>
      <w:r w:rsidRPr="006576CB">
        <w:rPr>
          <w:szCs w:val="28"/>
        </w:rPr>
        <w:t xml:space="preserve"> </w:t>
      </w:r>
      <w:proofErr w:type="gramStart"/>
      <w:r w:rsidRPr="006576CB">
        <w:rPr>
          <w:szCs w:val="28"/>
        </w:rPr>
        <w:t>перепугу</w:t>
      </w:r>
      <w:proofErr w:type="gramEnd"/>
      <w:r w:rsidRPr="006576CB">
        <w:rPr>
          <w:szCs w:val="28"/>
        </w:rPr>
        <w:t xml:space="preserve"> Гусеница лапки поджала да кувырк с листа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и полетела вниз.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А Муравьишка на ней висит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крепко вцепился. Только недолго они падали: что-то их сверху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</w:t>
      </w:r>
      <w:proofErr w:type="gramStart"/>
      <w:r w:rsidR="00C43C2E" w:rsidRPr="006576CB">
        <w:rPr>
          <w:szCs w:val="28"/>
        </w:rPr>
        <w:t>дёрг</w:t>
      </w:r>
      <w:proofErr w:type="gramEnd"/>
      <w:r w:rsidRPr="006576CB">
        <w:rPr>
          <w:szCs w:val="28"/>
        </w:rPr>
        <w:t>!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И закачались они оба на </w:t>
      </w:r>
      <w:r w:rsidR="00C43C2E" w:rsidRPr="006576CB">
        <w:rPr>
          <w:szCs w:val="28"/>
        </w:rPr>
        <w:t>шёлковой</w:t>
      </w:r>
      <w:r w:rsidRPr="006576CB">
        <w:rPr>
          <w:szCs w:val="28"/>
        </w:rPr>
        <w:t xml:space="preserve"> ниточке: ниточка-то на сучок была намотана.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 xml:space="preserve">Качается Муравьишка на </w:t>
      </w:r>
      <w:r w:rsidR="00C43C2E" w:rsidRPr="006576CB">
        <w:rPr>
          <w:szCs w:val="28"/>
        </w:rPr>
        <w:t>Листовёртке</w:t>
      </w:r>
      <w:r w:rsidRPr="006576CB">
        <w:rPr>
          <w:szCs w:val="28"/>
        </w:rPr>
        <w:t>, как на качелях. А ниточка вс</w:t>
      </w:r>
      <w:r w:rsidR="00C43C2E">
        <w:rPr>
          <w:szCs w:val="28"/>
        </w:rPr>
        <w:t>ё</w:t>
      </w:r>
      <w:r w:rsidRPr="006576CB">
        <w:rPr>
          <w:szCs w:val="28"/>
        </w:rPr>
        <w:t xml:space="preserve"> длинней, длинней, длинней делается: выматывается у </w:t>
      </w:r>
      <w:r w:rsidR="00C43C2E" w:rsidRPr="006576CB">
        <w:rPr>
          <w:szCs w:val="28"/>
        </w:rPr>
        <w:t>Листовёртки</w:t>
      </w:r>
      <w:r w:rsidRPr="006576CB">
        <w:rPr>
          <w:szCs w:val="28"/>
        </w:rPr>
        <w:t xml:space="preserve"> из брюшка, тянется, не </w:t>
      </w:r>
      <w:r w:rsidR="00C43C2E" w:rsidRPr="006576CB">
        <w:rPr>
          <w:szCs w:val="28"/>
        </w:rPr>
        <w:t>рвётся</w:t>
      </w:r>
      <w:r w:rsidRPr="006576CB">
        <w:rPr>
          <w:szCs w:val="28"/>
        </w:rPr>
        <w:t xml:space="preserve">. Муравьишка с </w:t>
      </w:r>
      <w:r w:rsidR="00C43C2E" w:rsidRPr="006576CB">
        <w:rPr>
          <w:szCs w:val="28"/>
        </w:rPr>
        <w:t>Листовёрткой</w:t>
      </w:r>
      <w:r w:rsidRPr="006576CB">
        <w:rPr>
          <w:szCs w:val="28"/>
        </w:rPr>
        <w:t xml:space="preserve"> вс</w:t>
      </w:r>
      <w:r w:rsidR="00C43C2E">
        <w:rPr>
          <w:szCs w:val="28"/>
        </w:rPr>
        <w:t>ё</w:t>
      </w:r>
      <w:r w:rsidRPr="006576CB">
        <w:rPr>
          <w:szCs w:val="28"/>
        </w:rPr>
        <w:t xml:space="preserve"> ниже, ниже, ниже опускаются.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А внизу, в муравейнике, муравьи хлопочут, спешат, входы-выходы закрывают.</w:t>
      </w:r>
    </w:p>
    <w:p w:rsidR="00C77020" w:rsidRDefault="00C77020" w:rsidP="00C77020">
      <w:pPr>
        <w:spacing w:after="0" w:line="240" w:lineRule="auto"/>
        <w:ind w:firstLine="709"/>
        <w:jc w:val="both"/>
        <w:rPr>
          <w:szCs w:val="28"/>
        </w:rPr>
      </w:pPr>
      <w:r w:rsidRPr="006576CB">
        <w:rPr>
          <w:szCs w:val="28"/>
        </w:rPr>
        <w:t>Все закрыли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один, последний, вход остался. Муравьишка с Гусеницы кувырк</w:t>
      </w:r>
      <w:r>
        <w:rPr>
          <w:szCs w:val="28"/>
        </w:rPr>
        <w:t xml:space="preserve"> —</w:t>
      </w:r>
      <w:r w:rsidRPr="006576CB">
        <w:rPr>
          <w:szCs w:val="28"/>
        </w:rPr>
        <w:t xml:space="preserve"> и домой.</w:t>
      </w:r>
    </w:p>
    <w:p w:rsidR="00C77020" w:rsidRDefault="00C77020" w:rsidP="006C07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Тут и солнышко зашло.</w:t>
      </w:r>
    </w:p>
    <w:sectPr w:rsidR="00C770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E9" w:rsidRDefault="000A16E9" w:rsidP="00BB305B">
      <w:pPr>
        <w:spacing w:after="0" w:line="240" w:lineRule="auto"/>
      </w:pPr>
      <w:r>
        <w:separator/>
      </w:r>
    </w:p>
  </w:endnote>
  <w:endnote w:type="continuationSeparator" w:id="0">
    <w:p w:rsidR="000A16E9" w:rsidRDefault="000A16E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C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C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C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C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E9" w:rsidRDefault="000A16E9" w:rsidP="00BB305B">
      <w:pPr>
        <w:spacing w:after="0" w:line="240" w:lineRule="auto"/>
      </w:pPr>
      <w:r>
        <w:separator/>
      </w:r>
    </w:p>
  </w:footnote>
  <w:footnote w:type="continuationSeparator" w:id="0">
    <w:p w:rsidR="000A16E9" w:rsidRDefault="000A16E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0"/>
    <w:rsid w:val="00022E77"/>
    <w:rsid w:val="00044F41"/>
    <w:rsid w:val="0006154A"/>
    <w:rsid w:val="000A16E9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B7E4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07C1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43C2E"/>
    <w:rsid w:val="00C77020"/>
    <w:rsid w:val="00C80B62"/>
    <w:rsid w:val="00C85151"/>
    <w:rsid w:val="00C9220F"/>
    <w:rsid w:val="00D53562"/>
    <w:rsid w:val="00D7450E"/>
    <w:rsid w:val="00D937A1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7702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7702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7702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7702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2F46-60D3-4AB3-883E-A5FD73D7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28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муравьишка домой спешил</dc:title>
  <dc:creator>Бианки В.</dc:creator>
  <cp:lastModifiedBy>FER</cp:lastModifiedBy>
  <cp:revision>5</cp:revision>
  <dcterms:created xsi:type="dcterms:W3CDTF">2016-07-24T14:36:00Z</dcterms:created>
  <dcterms:modified xsi:type="dcterms:W3CDTF">2016-07-28T08:30:00Z</dcterms:modified>
  <cp:category>Сказки литературные русских писателей</cp:category>
  <dc:language>рус.</dc:language>
</cp:coreProperties>
</file>