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F4" w:rsidRPr="008115F8" w:rsidRDefault="00AA14F4" w:rsidP="00AA14F4">
      <w:pPr>
        <w:pStyle w:val="a7"/>
        <w:outlineLvl w:val="1"/>
        <w:rPr>
          <w:b w:val="0"/>
          <w:i/>
          <w:sz w:val="20"/>
          <w:szCs w:val="20"/>
        </w:rPr>
      </w:pPr>
      <w:r w:rsidRPr="00BA6783">
        <w:t>Ра</w:t>
      </w:r>
      <w:r w:rsidR="00A030EC">
        <w:t>́</w:t>
      </w:r>
      <w:r w:rsidRPr="00BA6783">
        <w:t>ви и</w:t>
      </w:r>
      <w:proofErr w:type="gramStart"/>
      <w:r w:rsidRPr="00BA6783">
        <w:t xml:space="preserve"> Ш</w:t>
      </w:r>
      <w:proofErr w:type="gramEnd"/>
      <w:r w:rsidRPr="00BA6783">
        <w:t>а</w:t>
      </w:r>
      <w:r w:rsidR="00A030EC">
        <w:t>́</w:t>
      </w:r>
      <w:r w:rsidRPr="00BA6783">
        <w:t>ши</w:t>
      </w:r>
      <w:r w:rsidRPr="00BA6783">
        <w:br/>
      </w:r>
      <w:r w:rsidR="008115F8">
        <w:rPr>
          <w:b w:val="0"/>
          <w:i/>
          <w:sz w:val="20"/>
          <w:szCs w:val="20"/>
        </w:rPr>
        <w:t>Сергей Баруздин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Ра</w:t>
      </w:r>
      <w:r w:rsidR="00A030EC">
        <w:rPr>
          <w:b w:val="0"/>
          <w:color w:val="000000"/>
          <w:sz w:val="28"/>
          <w:szCs w:val="28"/>
        </w:rPr>
        <w:t>́</w:t>
      </w:r>
      <w:r w:rsidRPr="00BA6783">
        <w:rPr>
          <w:b w:val="0"/>
          <w:color w:val="000000"/>
          <w:sz w:val="28"/>
          <w:szCs w:val="28"/>
        </w:rPr>
        <w:t>ви и Ша</w:t>
      </w:r>
      <w:r w:rsidR="00A030EC">
        <w:rPr>
          <w:b w:val="0"/>
          <w:color w:val="000000"/>
          <w:sz w:val="28"/>
          <w:szCs w:val="28"/>
        </w:rPr>
        <w:t>́</w:t>
      </w:r>
      <w:bookmarkStart w:id="0" w:name="_GoBack"/>
      <w:bookmarkEnd w:id="0"/>
      <w:r w:rsidRPr="00BA6783">
        <w:rPr>
          <w:b w:val="0"/>
          <w:color w:val="000000"/>
          <w:sz w:val="28"/>
          <w:szCs w:val="28"/>
        </w:rPr>
        <w:t>ши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маленькие. Как все дети, они часто шалят, а иногда и плачут. И едят они тоже как маленькие дети: рисовую кашу с молоком и сахаром им кладут прямо в рот. </w:t>
      </w:r>
      <w:proofErr w:type="gramStart"/>
      <w:r w:rsidRPr="00BA6783">
        <w:rPr>
          <w:b w:val="0"/>
          <w:color w:val="000000"/>
          <w:sz w:val="28"/>
          <w:szCs w:val="28"/>
        </w:rPr>
        <w:t>Иначе есть они не умеют</w:t>
      </w:r>
      <w:proofErr w:type="gramEnd"/>
      <w:r w:rsidRPr="00BA6783">
        <w:rPr>
          <w:b w:val="0"/>
          <w:color w:val="000000"/>
          <w:sz w:val="28"/>
          <w:szCs w:val="28"/>
        </w:rPr>
        <w:t>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Если бы Рави и Шаши понимали по-русски, они узнали бы, как звучат их имена на нашем языке: Солнце и Луна.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Но они не знают свои русские имена.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Солнце! Солнце!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кричат ребята Рави, а он даже носом не </w:t>
      </w:r>
      <w:r w:rsidR="00313294" w:rsidRPr="00BA6783">
        <w:rPr>
          <w:b w:val="0"/>
          <w:color w:val="000000"/>
          <w:sz w:val="28"/>
          <w:szCs w:val="28"/>
        </w:rPr>
        <w:t>поведёт</w:t>
      </w:r>
      <w:r w:rsidRPr="00BA6783">
        <w:rPr>
          <w:b w:val="0"/>
          <w:color w:val="000000"/>
          <w:sz w:val="28"/>
          <w:szCs w:val="28"/>
        </w:rPr>
        <w:t>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Луна! Луна!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зовут ребята Шаши, но она и не оборачивается.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Наверно, мы их путаем,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говорят ребята.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Смотрите, ведь они совсем одинаковые!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И правда, Рави и Шаши очень </w:t>
      </w:r>
      <w:proofErr w:type="gramStart"/>
      <w:r w:rsidRPr="00BA6783">
        <w:rPr>
          <w:b w:val="0"/>
          <w:color w:val="000000"/>
          <w:sz w:val="28"/>
          <w:szCs w:val="28"/>
        </w:rPr>
        <w:t>похожи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друг на друга. Но они не брат с сестрой и даже не дальние родственники...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Такими я узнал индийских слонят Рави и Шаши, когда они приехали в нашу страну. Их прислал в подарок советским детям премьер-министр Индии Джавахарлал Неру.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Pr="00BA6783">
        <w:rPr>
          <w:b w:val="0"/>
          <w:color w:val="000000"/>
          <w:sz w:val="28"/>
          <w:szCs w:val="28"/>
        </w:rPr>
        <w:t>Когда я был в Советском Союзе,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писал Неру,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я имел удовольствие встретиться с большим числом детей, и повсюду они передавали мне послания для детей Индии. Теперь от имени детей Индии я посылаю детям Советского Союза два весьма солидных послания. Эти послания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два </w:t>
      </w:r>
      <w:r w:rsidR="00313294" w:rsidRPr="00BA6783">
        <w:rPr>
          <w:b w:val="0"/>
          <w:color w:val="000000"/>
          <w:sz w:val="28"/>
          <w:szCs w:val="28"/>
        </w:rPr>
        <w:t>слонёнка</w:t>
      </w:r>
      <w:r w:rsidRPr="00BA6783">
        <w:rPr>
          <w:b w:val="0"/>
          <w:color w:val="000000"/>
          <w:sz w:val="28"/>
          <w:szCs w:val="28"/>
        </w:rPr>
        <w:t>. Хотя они уже большие, они на деле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Pr="00BA6783">
        <w:rPr>
          <w:b w:val="0"/>
          <w:color w:val="000000"/>
          <w:sz w:val="28"/>
          <w:szCs w:val="28"/>
        </w:rPr>
        <w:t>дети, им всего по году. Они едут к детям Советского Союза как послы детей Индии, неся с собой дружеские, добрые пожелания... Я надеюсь, что дети Советского Союза подружатся с этими маленькими послами и будут помнить о детях Индии, которых представляют эти послы</w:t>
      </w:r>
      <w:r>
        <w:rPr>
          <w:b w:val="0"/>
          <w:color w:val="000000"/>
          <w:sz w:val="28"/>
          <w:szCs w:val="28"/>
        </w:rPr>
        <w:t>».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Им, нашим маленьким друзьям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Рави и Шаши,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и посвящается этот рассказ.</w:t>
      </w:r>
      <w:bookmarkStart w:id="1" w:name="1"/>
      <w:bookmarkEnd w:id="1"/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Pr="001500FB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t>Где родился Рави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Есть на юге </w:t>
      </w:r>
      <w:r w:rsidR="00313294" w:rsidRPr="00BA6783">
        <w:rPr>
          <w:b w:val="0"/>
          <w:color w:val="000000"/>
          <w:sz w:val="28"/>
          <w:szCs w:val="28"/>
        </w:rPr>
        <w:t>далёкой</w:t>
      </w:r>
      <w:r w:rsidRPr="00BA6783">
        <w:rPr>
          <w:b w:val="0"/>
          <w:color w:val="000000"/>
          <w:sz w:val="28"/>
          <w:szCs w:val="28"/>
        </w:rPr>
        <w:t xml:space="preserve"> страны Индии чудесный и богатый край, который называется </w:t>
      </w:r>
      <w:proofErr w:type="spellStart"/>
      <w:r w:rsidRPr="00BA6783">
        <w:rPr>
          <w:b w:val="0"/>
          <w:color w:val="000000"/>
          <w:sz w:val="28"/>
          <w:szCs w:val="28"/>
        </w:rPr>
        <w:t>Майсор</w:t>
      </w:r>
      <w:proofErr w:type="spellEnd"/>
      <w:r w:rsidRPr="00BA6783">
        <w:rPr>
          <w:b w:val="0"/>
          <w:color w:val="000000"/>
          <w:sz w:val="28"/>
          <w:szCs w:val="28"/>
        </w:rPr>
        <w:t>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Здесь и родился Рави.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Мать Рави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рабочая слониха. Е</w:t>
      </w:r>
      <w:r w:rsidR="00313294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зовут </w:t>
      </w:r>
      <w:proofErr w:type="spellStart"/>
      <w:r w:rsidRPr="00BA6783">
        <w:rPr>
          <w:b w:val="0"/>
          <w:color w:val="000000"/>
          <w:sz w:val="28"/>
          <w:szCs w:val="28"/>
        </w:rPr>
        <w:t>Лалита</w:t>
      </w:r>
      <w:proofErr w:type="spellEnd"/>
      <w:r w:rsidRPr="00BA6783">
        <w:rPr>
          <w:b w:val="0"/>
          <w:color w:val="000000"/>
          <w:sz w:val="28"/>
          <w:szCs w:val="28"/>
        </w:rPr>
        <w:t>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lastRenderedPageBreak/>
        <w:t xml:space="preserve">Восемь лет прошло с тех пор, как </w:t>
      </w:r>
      <w:proofErr w:type="spellStart"/>
      <w:r w:rsidRPr="00BA6783">
        <w:rPr>
          <w:b w:val="0"/>
          <w:color w:val="000000"/>
          <w:sz w:val="28"/>
          <w:szCs w:val="28"/>
        </w:rPr>
        <w:t>Лалиту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поймали в джунглях и приручили.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Слониха стала помогать людям в работе.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Каждый день выходил Рави с матерью на работу. Конечно, сам работать Рави не умел. Он только смотрел, как легко и просто переносит </w:t>
      </w:r>
      <w:proofErr w:type="spellStart"/>
      <w:r w:rsidRPr="00BA6783">
        <w:rPr>
          <w:b w:val="0"/>
          <w:color w:val="000000"/>
          <w:sz w:val="28"/>
          <w:szCs w:val="28"/>
        </w:rPr>
        <w:t>Лалита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большие бревна и тюки с хлопком, </w:t>
      </w:r>
      <w:r w:rsidR="00313294" w:rsidRPr="00BA6783">
        <w:rPr>
          <w:b w:val="0"/>
          <w:color w:val="000000"/>
          <w:sz w:val="28"/>
          <w:szCs w:val="28"/>
        </w:rPr>
        <w:t>тяжёлые</w:t>
      </w:r>
      <w:r w:rsidRPr="00BA6783">
        <w:rPr>
          <w:b w:val="0"/>
          <w:color w:val="000000"/>
          <w:sz w:val="28"/>
          <w:szCs w:val="28"/>
        </w:rPr>
        <w:t xml:space="preserve"> камни и мешки с рисом.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Однажды утром </w:t>
      </w:r>
      <w:proofErr w:type="spellStart"/>
      <w:r w:rsidRPr="00BA6783">
        <w:rPr>
          <w:b w:val="0"/>
          <w:color w:val="000000"/>
          <w:sz w:val="28"/>
          <w:szCs w:val="28"/>
        </w:rPr>
        <w:t>Лалита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грузила на машины связки сахарного тростника. Рави посмотрел, как мать берет хоботом огромные связки, и тоже принялся за работу. Вынул хоботом из связки тростниковый стебель и </w:t>
      </w:r>
      <w:r w:rsidR="00313294" w:rsidRPr="00BA6783">
        <w:rPr>
          <w:b w:val="0"/>
          <w:color w:val="000000"/>
          <w:sz w:val="28"/>
          <w:szCs w:val="28"/>
        </w:rPr>
        <w:t>понёс</w:t>
      </w:r>
      <w:r w:rsidRPr="00BA6783">
        <w:rPr>
          <w:b w:val="0"/>
          <w:color w:val="000000"/>
          <w:sz w:val="28"/>
          <w:szCs w:val="28"/>
        </w:rPr>
        <w:t>. Стебель был длинный и волочился одним концом по земле. Но Рави не сдавался. Он дотащил стебель до машины и здесь передал его матери. Сам положить тростниковую палку в кузов машины Рави не смог.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Рави вернулся назад и, расхрабрившись, потянул хоботом целую связку тростника. </w:t>
      </w:r>
      <w:r w:rsidR="00313294" w:rsidRPr="00BA6783">
        <w:rPr>
          <w:b w:val="0"/>
          <w:color w:val="000000"/>
          <w:sz w:val="28"/>
          <w:szCs w:val="28"/>
        </w:rPr>
        <w:t>Дёрнул</w:t>
      </w:r>
      <w:r w:rsidRPr="00BA6783">
        <w:rPr>
          <w:b w:val="0"/>
          <w:color w:val="000000"/>
          <w:sz w:val="28"/>
          <w:szCs w:val="28"/>
        </w:rPr>
        <w:t xml:space="preserve"> раз, </w:t>
      </w:r>
      <w:r w:rsidR="00313294" w:rsidRPr="00BA6783">
        <w:rPr>
          <w:b w:val="0"/>
          <w:color w:val="000000"/>
          <w:sz w:val="28"/>
          <w:szCs w:val="28"/>
        </w:rPr>
        <w:t>дёрнул</w:t>
      </w:r>
      <w:r w:rsidRPr="00BA6783">
        <w:rPr>
          <w:b w:val="0"/>
          <w:color w:val="000000"/>
          <w:sz w:val="28"/>
          <w:szCs w:val="28"/>
        </w:rPr>
        <w:t xml:space="preserve"> два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связка ни с места. </w:t>
      </w:r>
      <w:r w:rsidR="00313294" w:rsidRPr="00BA6783">
        <w:rPr>
          <w:b w:val="0"/>
          <w:color w:val="000000"/>
          <w:sz w:val="28"/>
          <w:szCs w:val="28"/>
        </w:rPr>
        <w:t>Дёрнул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Pr="00BA6783">
        <w:rPr>
          <w:b w:val="0"/>
          <w:color w:val="000000"/>
          <w:sz w:val="28"/>
          <w:szCs w:val="28"/>
        </w:rPr>
        <w:t>раз, и вдруг ноги у Рави так задрожали, что он чуть не упал.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Увидела это </w:t>
      </w:r>
      <w:proofErr w:type="spellStart"/>
      <w:r w:rsidRPr="00BA6783">
        <w:rPr>
          <w:b w:val="0"/>
          <w:color w:val="000000"/>
          <w:sz w:val="28"/>
          <w:szCs w:val="28"/>
        </w:rPr>
        <w:t>Лалита</w:t>
      </w:r>
      <w:proofErr w:type="spellEnd"/>
      <w:r w:rsidRPr="00BA6783">
        <w:rPr>
          <w:b w:val="0"/>
          <w:color w:val="000000"/>
          <w:sz w:val="28"/>
          <w:szCs w:val="28"/>
        </w:rPr>
        <w:t>. Она подошла к Рави, обняла его хоботом и отвела в сторону.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Рано тебе, малыш, браться за работу!</w:t>
      </w:r>
      <w:bookmarkStart w:id="2" w:name="2"/>
      <w:bookmarkEnd w:id="2"/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Pr="001500FB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t>З</w:t>
      </w:r>
      <w:r>
        <w:rPr>
          <w:rFonts w:cs="Courier New"/>
          <w:color w:val="000000"/>
          <w:sz w:val="40"/>
          <w:szCs w:val="28"/>
        </w:rPr>
        <w:t>накомство с Ш</w:t>
      </w:r>
      <w:r w:rsidRPr="001500FB">
        <w:rPr>
          <w:rFonts w:cs="Courier New"/>
          <w:color w:val="000000"/>
          <w:sz w:val="40"/>
          <w:szCs w:val="28"/>
        </w:rPr>
        <w:t>аши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У Рави покладистый характер. Когда его повели на станцию, Рави не сопротивлялся и не кричал. Он жил среди людей и никого не боялся.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Рави привезли в город </w:t>
      </w:r>
      <w:proofErr w:type="spellStart"/>
      <w:r w:rsidRPr="00BA6783">
        <w:rPr>
          <w:b w:val="0"/>
          <w:color w:val="000000"/>
          <w:sz w:val="28"/>
          <w:szCs w:val="28"/>
        </w:rPr>
        <w:t>Бангалор</w:t>
      </w:r>
      <w:proofErr w:type="spellEnd"/>
      <w:r w:rsidRPr="00BA6783">
        <w:rPr>
          <w:b w:val="0"/>
          <w:color w:val="000000"/>
          <w:sz w:val="28"/>
          <w:szCs w:val="28"/>
        </w:rPr>
        <w:t>. Здесь, на железнодорожной станции, его уже ждал товарный вагон.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Пол вагона был устлан травой, а посередине стояла перегородка. По дощатому помосту Рави поднялся в вагон и встал слева от перегородки. Он сразу же занялся делом: один пучок травы взял хоботом в рот, другой бросил себе на спину, потом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опять в рот и опять на спину.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Во время этого занятия Рави услышал чей-то крик. Он выглянул из двери вагона и тут увидел Шаши. Шаши упиралась и не хотела идти в вагон.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Рави не сводил глаз с Шаши. Интересно, почему это она упирается и кричит? Рави, конечно, не знал, что Шаши всего несколько дней назад поймали в </w:t>
      </w:r>
      <w:r w:rsidR="00EB4C30" w:rsidRPr="00BA6783">
        <w:rPr>
          <w:b w:val="0"/>
          <w:color w:val="000000"/>
          <w:sz w:val="28"/>
          <w:szCs w:val="28"/>
        </w:rPr>
        <w:t>далёких</w:t>
      </w:r>
      <w:r w:rsidRPr="00BA6783">
        <w:rPr>
          <w:b w:val="0"/>
          <w:color w:val="000000"/>
          <w:sz w:val="28"/>
          <w:szCs w:val="28"/>
        </w:rPr>
        <w:t xml:space="preserve"> </w:t>
      </w:r>
      <w:proofErr w:type="spellStart"/>
      <w:r w:rsidRPr="00BA6783">
        <w:rPr>
          <w:b w:val="0"/>
          <w:color w:val="000000"/>
          <w:sz w:val="28"/>
          <w:szCs w:val="28"/>
        </w:rPr>
        <w:t>Кургских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</w:t>
      </w:r>
      <w:proofErr w:type="gramStart"/>
      <w:r w:rsidRPr="00BA6783">
        <w:rPr>
          <w:b w:val="0"/>
          <w:color w:val="000000"/>
          <w:sz w:val="28"/>
          <w:szCs w:val="28"/>
        </w:rPr>
        <w:t>джунглях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и она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Pr="00BA6783">
        <w:rPr>
          <w:b w:val="0"/>
          <w:color w:val="000000"/>
          <w:sz w:val="28"/>
          <w:szCs w:val="28"/>
        </w:rPr>
        <w:t>не привыкла к людям.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lastRenderedPageBreak/>
        <w:t>Но вот двое мужчин втащили Шаши в вагон и поставили справа от перегородки.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В вагоне было </w:t>
      </w:r>
      <w:proofErr w:type="spellStart"/>
      <w:r w:rsidRPr="00BA6783">
        <w:rPr>
          <w:b w:val="0"/>
          <w:color w:val="000000"/>
          <w:sz w:val="28"/>
          <w:szCs w:val="28"/>
        </w:rPr>
        <w:t>полутемно</w:t>
      </w:r>
      <w:proofErr w:type="spellEnd"/>
      <w:r w:rsidRPr="00BA6783">
        <w:rPr>
          <w:b w:val="0"/>
          <w:color w:val="000000"/>
          <w:sz w:val="28"/>
          <w:szCs w:val="28"/>
        </w:rPr>
        <w:t>, но это не помешало Рави протянуть хобот в сторону своей соседки. Он дунул, даже фыркнул, но Шаши не обратила на него внимания. Она забилась в угол и опустила голову.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Наконец вагон прицепили к поезду.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Машинист дал свисток, и состав тронулся.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Шаши переступила с ноги на ногу и повернулась головой к перегородке. Так, по движению поезда, стоять было куда удобнее.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Рави потоптался на месте и тоже </w:t>
      </w:r>
      <w:r w:rsidR="00EB4C30" w:rsidRPr="00BA6783">
        <w:rPr>
          <w:b w:val="0"/>
          <w:color w:val="000000"/>
          <w:sz w:val="28"/>
          <w:szCs w:val="28"/>
        </w:rPr>
        <w:t>подошёл</w:t>
      </w:r>
      <w:r w:rsidRPr="00BA6783">
        <w:rPr>
          <w:b w:val="0"/>
          <w:color w:val="000000"/>
          <w:sz w:val="28"/>
          <w:szCs w:val="28"/>
        </w:rPr>
        <w:t xml:space="preserve"> к перегородке. Знакомство состоялось.</w:t>
      </w:r>
      <w:bookmarkStart w:id="3" w:name="3"/>
      <w:bookmarkEnd w:id="3"/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Pr="001500FB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t>Перед дальней дорогой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На вторые сутки Рави и Шаши приехали в большой город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Бомбей. Их вагон пригнали в морской порт и поставили на запасный путь. Но оказалось, что путешествие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Pr="00BA6783">
        <w:rPr>
          <w:b w:val="0"/>
          <w:color w:val="000000"/>
          <w:sz w:val="28"/>
          <w:szCs w:val="28"/>
        </w:rPr>
        <w:t>не кончилось.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Слонят стали готовить в дальнюю дорогу.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Заработали в порту пилы и топоры. Это столяры и плотники сооружали для Рави и Шаши специальные клетки. Удобными, просторными должны быть клетки для слонят, и обязательно прочными. Поэтому делали их не из обычных досок, а из самого крепкого в Индии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>железного дерева</w:t>
      </w:r>
      <w:r>
        <w:rPr>
          <w:b w:val="0"/>
          <w:color w:val="000000"/>
          <w:sz w:val="28"/>
          <w:szCs w:val="28"/>
        </w:rPr>
        <w:t>».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Застучали в мастерской швейные машинки. Это портные шили для Рави и Шаши попоны. Удобными, красивыми должны быть попоны для слонят, и обязательно </w:t>
      </w:r>
      <w:r w:rsidR="00AA084A" w:rsidRPr="00BA6783">
        <w:rPr>
          <w:b w:val="0"/>
          <w:color w:val="000000"/>
          <w:sz w:val="28"/>
          <w:szCs w:val="28"/>
        </w:rPr>
        <w:t>тёплыми</w:t>
      </w:r>
      <w:r w:rsidRPr="00BA6783">
        <w:rPr>
          <w:b w:val="0"/>
          <w:color w:val="000000"/>
          <w:sz w:val="28"/>
          <w:szCs w:val="28"/>
        </w:rPr>
        <w:t xml:space="preserve">. Поэтому и шили попоны из самой </w:t>
      </w:r>
      <w:r w:rsidR="00AA084A" w:rsidRPr="00BA6783">
        <w:rPr>
          <w:b w:val="0"/>
          <w:color w:val="000000"/>
          <w:sz w:val="28"/>
          <w:szCs w:val="28"/>
        </w:rPr>
        <w:t>тёплой</w:t>
      </w:r>
      <w:r w:rsidRPr="00BA6783">
        <w:rPr>
          <w:b w:val="0"/>
          <w:color w:val="000000"/>
          <w:sz w:val="28"/>
          <w:szCs w:val="28"/>
        </w:rPr>
        <w:t xml:space="preserve"> шерсти.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Загудели в порту грузовики. Это </w:t>
      </w:r>
      <w:r w:rsidR="00AA084A" w:rsidRPr="00BA6783">
        <w:rPr>
          <w:b w:val="0"/>
          <w:color w:val="000000"/>
          <w:sz w:val="28"/>
          <w:szCs w:val="28"/>
        </w:rPr>
        <w:t>шофёры</w:t>
      </w:r>
      <w:r w:rsidRPr="00BA6783">
        <w:rPr>
          <w:b w:val="0"/>
          <w:color w:val="000000"/>
          <w:sz w:val="28"/>
          <w:szCs w:val="28"/>
        </w:rPr>
        <w:t xml:space="preserve"> подвозили к причалу рис и сахар, тростник и молоко, ананасы и фисташки, стебли бананового дерева, </w:t>
      </w:r>
      <w:r w:rsidR="00AA084A" w:rsidRPr="00BA6783">
        <w:rPr>
          <w:b w:val="0"/>
          <w:color w:val="000000"/>
          <w:sz w:val="28"/>
          <w:szCs w:val="28"/>
        </w:rPr>
        <w:t>зелёную</w:t>
      </w:r>
      <w:r w:rsidRPr="00BA6783">
        <w:rPr>
          <w:b w:val="0"/>
          <w:color w:val="000000"/>
          <w:sz w:val="28"/>
          <w:szCs w:val="28"/>
        </w:rPr>
        <w:t xml:space="preserve"> траву и сено. Пусть будут сыты Рави и Шаши во время путешествия, пусть едят на здоровье самую вкусную и лакомую пищу.</w:t>
      </w:r>
      <w:bookmarkStart w:id="4" w:name="4"/>
      <w:bookmarkEnd w:id="4"/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Pr="001500FB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t>Погрузка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Когда все приготовления были закончены, к причалу Бомбейского порта </w:t>
      </w:r>
      <w:r w:rsidR="00AA084A" w:rsidRPr="00BA6783">
        <w:rPr>
          <w:b w:val="0"/>
          <w:color w:val="000000"/>
          <w:sz w:val="28"/>
          <w:szCs w:val="28"/>
        </w:rPr>
        <w:t>подошёл</w:t>
      </w:r>
      <w:r w:rsidRPr="00BA6783">
        <w:rPr>
          <w:b w:val="0"/>
          <w:color w:val="000000"/>
          <w:sz w:val="28"/>
          <w:szCs w:val="28"/>
        </w:rPr>
        <w:t xml:space="preserve"> советский теплоход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>Ставрополь</w:t>
      </w:r>
      <w:r>
        <w:rPr>
          <w:b w:val="0"/>
          <w:color w:val="000000"/>
          <w:sz w:val="28"/>
          <w:szCs w:val="28"/>
        </w:rPr>
        <w:t>».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—</w:t>
      </w:r>
      <w:r w:rsidRPr="00BA6783">
        <w:rPr>
          <w:b w:val="0"/>
          <w:color w:val="000000"/>
          <w:sz w:val="28"/>
          <w:szCs w:val="28"/>
        </w:rPr>
        <w:t xml:space="preserve"> Можно начинать погрузку,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сказал капитан Чернобровкин.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К теплоходу подъехали два тягача с прицепами. На первом прицепе стояла клетка с Рави, на втором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клетка с Шаши.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Большой </w:t>
      </w:r>
      <w:r w:rsidR="00AA084A" w:rsidRPr="00BA6783">
        <w:rPr>
          <w:b w:val="0"/>
          <w:color w:val="000000"/>
          <w:sz w:val="28"/>
          <w:szCs w:val="28"/>
        </w:rPr>
        <w:t>подъёмный</w:t>
      </w:r>
      <w:r w:rsidRPr="00BA6783">
        <w:rPr>
          <w:b w:val="0"/>
          <w:color w:val="000000"/>
          <w:sz w:val="28"/>
          <w:szCs w:val="28"/>
        </w:rPr>
        <w:t xml:space="preserve"> кран повернул стрелу к первому прицепу. Чтобы не испугать Рави, его клетку накрыли брезентом и закрепили тросами.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Но Рави не испугался. Как только </w:t>
      </w:r>
      <w:r w:rsidR="00AA084A" w:rsidRPr="00BA6783">
        <w:rPr>
          <w:b w:val="0"/>
          <w:color w:val="000000"/>
          <w:sz w:val="28"/>
          <w:szCs w:val="28"/>
        </w:rPr>
        <w:t>подъёмный</w:t>
      </w:r>
      <w:r w:rsidRPr="00BA6783">
        <w:rPr>
          <w:b w:val="0"/>
          <w:color w:val="000000"/>
          <w:sz w:val="28"/>
          <w:szCs w:val="28"/>
        </w:rPr>
        <w:t xml:space="preserve"> кран натянул тросы, Рави поджал передние, а затем задние ноги и </w:t>
      </w:r>
      <w:r w:rsidR="00AA084A" w:rsidRPr="00BA6783">
        <w:rPr>
          <w:b w:val="0"/>
          <w:color w:val="000000"/>
          <w:sz w:val="28"/>
          <w:szCs w:val="28"/>
        </w:rPr>
        <w:t>улёгся</w:t>
      </w:r>
      <w:r w:rsidRPr="00BA6783">
        <w:rPr>
          <w:b w:val="0"/>
          <w:color w:val="000000"/>
          <w:sz w:val="28"/>
          <w:szCs w:val="28"/>
        </w:rPr>
        <w:t xml:space="preserve"> на мягкий, устланный сеном пол клетки.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Вот клетка чуть качнулась, оторвалась от прицепа, и Рави медленно поплыл над причалом к теплоходу. Не успел он опомниться, как оказался на кормовой палубе.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Настала очередь Шаши.</w:t>
      </w:r>
    </w:p>
    <w:p w:rsidR="00AA14F4" w:rsidRDefault="00AA084A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Подъёмный</w:t>
      </w:r>
      <w:r w:rsidR="00AA14F4" w:rsidRPr="00BA6783">
        <w:rPr>
          <w:b w:val="0"/>
          <w:color w:val="000000"/>
          <w:sz w:val="28"/>
          <w:szCs w:val="28"/>
        </w:rPr>
        <w:t xml:space="preserve"> кран подцепил крюком е</w:t>
      </w:r>
      <w:r>
        <w:rPr>
          <w:b w:val="0"/>
          <w:color w:val="000000"/>
          <w:sz w:val="28"/>
          <w:szCs w:val="28"/>
        </w:rPr>
        <w:t>ё</w:t>
      </w:r>
      <w:r w:rsidR="00AA14F4" w:rsidRPr="00BA6783">
        <w:rPr>
          <w:b w:val="0"/>
          <w:color w:val="000000"/>
          <w:sz w:val="28"/>
          <w:szCs w:val="28"/>
        </w:rPr>
        <w:t xml:space="preserve"> клетку. Но, вместо того чтобы лечь, Шаши заметалась из угла в угол и закричала пронзительным, тонким, плачущим голоском.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И вдруг Шаши услышала трубный </w:t>
      </w:r>
      <w:r w:rsidR="00AA084A" w:rsidRPr="00BA6783">
        <w:rPr>
          <w:b w:val="0"/>
          <w:color w:val="000000"/>
          <w:sz w:val="28"/>
          <w:szCs w:val="28"/>
        </w:rPr>
        <w:t>рёв</w:t>
      </w:r>
      <w:r w:rsidRPr="00BA6783">
        <w:rPr>
          <w:b w:val="0"/>
          <w:color w:val="000000"/>
          <w:sz w:val="28"/>
          <w:szCs w:val="28"/>
        </w:rPr>
        <w:t xml:space="preserve">, раздавшийся с палубы. Это был не гудок теплохода, не звук трубы, а чьи-то очень знакомые, много раз слышанные голоса. От неожиданности Шаши замолкла, а через несколько </w:t>
      </w:r>
      <w:proofErr w:type="gramStart"/>
      <w:r w:rsidRPr="00BA6783">
        <w:rPr>
          <w:b w:val="0"/>
          <w:color w:val="000000"/>
          <w:sz w:val="28"/>
          <w:szCs w:val="28"/>
        </w:rPr>
        <w:t>минут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и она была уже на теплоходе.</w:t>
      </w:r>
      <w:bookmarkStart w:id="5" w:name="5"/>
      <w:bookmarkEnd w:id="5"/>
    </w:p>
    <w:p w:rsidR="00AA14F4" w:rsidRDefault="00AA14F4" w:rsidP="00AA14F4">
      <w:pPr>
        <w:rPr>
          <w:color w:val="000000"/>
          <w:szCs w:val="28"/>
        </w:rPr>
      </w:pPr>
    </w:p>
    <w:p w:rsidR="00AA14F4" w:rsidRPr="001500FB" w:rsidRDefault="00AA14F4" w:rsidP="00AA084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t>Кто трубил на теплоходе?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Клетки со слонятами поставили на левой кормовой палубе.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Когда моряки сняли с их клеток брезент, Рави и Шаши посмотрели сначала налево, потом направо и тут увидели своих соседей по теплоходу. Это были Бак </w:t>
      </w:r>
      <w:proofErr w:type="spellStart"/>
      <w:proofErr w:type="gramStart"/>
      <w:r w:rsidRPr="00BA6783">
        <w:rPr>
          <w:b w:val="0"/>
          <w:color w:val="000000"/>
          <w:sz w:val="28"/>
          <w:szCs w:val="28"/>
        </w:rPr>
        <w:t>Зап</w:t>
      </w:r>
      <w:proofErr w:type="spellEnd"/>
      <w:proofErr w:type="gramEnd"/>
      <w:r w:rsidRPr="00BA6783">
        <w:rPr>
          <w:b w:val="0"/>
          <w:color w:val="000000"/>
          <w:sz w:val="28"/>
          <w:szCs w:val="28"/>
        </w:rPr>
        <w:t xml:space="preserve"> и Вой Кай Лон. Они стояли в больших стальных клетках на противоположном борту корабля и протягивали к слонятам хоботы.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Как видите, вы здесь не одни,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сказал слонятам капитан Чернобровкин.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Бак </w:t>
      </w:r>
      <w:proofErr w:type="spellStart"/>
      <w:proofErr w:type="gramStart"/>
      <w:r w:rsidRPr="00BA6783">
        <w:rPr>
          <w:b w:val="0"/>
          <w:color w:val="000000"/>
          <w:sz w:val="28"/>
          <w:szCs w:val="28"/>
        </w:rPr>
        <w:t>Зап</w:t>
      </w:r>
      <w:proofErr w:type="spellEnd"/>
      <w:proofErr w:type="gramEnd"/>
      <w:r w:rsidRPr="00BA6783">
        <w:rPr>
          <w:b w:val="0"/>
          <w:color w:val="000000"/>
          <w:sz w:val="28"/>
          <w:szCs w:val="28"/>
        </w:rPr>
        <w:t xml:space="preserve"> и Вой Кай Лон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вьетнамские слоны, и если перевести их имена на русский язык, то вы узнаете, что Бак </w:t>
      </w:r>
      <w:proofErr w:type="spellStart"/>
      <w:r w:rsidRPr="00BA6783">
        <w:rPr>
          <w:b w:val="0"/>
          <w:color w:val="000000"/>
          <w:sz w:val="28"/>
          <w:szCs w:val="28"/>
        </w:rPr>
        <w:t>Зап</w:t>
      </w:r>
      <w:proofErr w:type="spellEnd"/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это Белые лапы, а Вой Кай Лон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Большая слониха. Народ Вьетнама не раз боролся с врагами. В этой борьбе участвовали и Бак </w:t>
      </w:r>
      <w:proofErr w:type="spellStart"/>
      <w:proofErr w:type="gramStart"/>
      <w:r w:rsidRPr="00BA6783">
        <w:rPr>
          <w:b w:val="0"/>
          <w:color w:val="000000"/>
          <w:sz w:val="28"/>
          <w:szCs w:val="28"/>
        </w:rPr>
        <w:t>Зап</w:t>
      </w:r>
      <w:proofErr w:type="spellEnd"/>
      <w:proofErr w:type="gramEnd"/>
      <w:r w:rsidRPr="00BA6783">
        <w:rPr>
          <w:b w:val="0"/>
          <w:color w:val="000000"/>
          <w:sz w:val="28"/>
          <w:szCs w:val="28"/>
        </w:rPr>
        <w:t xml:space="preserve"> и Вой Кай Лон. </w:t>
      </w:r>
      <w:r w:rsidR="00AA084A" w:rsidRPr="00BA6783">
        <w:rPr>
          <w:b w:val="0"/>
          <w:color w:val="000000"/>
          <w:sz w:val="28"/>
          <w:szCs w:val="28"/>
        </w:rPr>
        <w:t>Днём</w:t>
      </w:r>
      <w:r w:rsidRPr="00BA6783">
        <w:rPr>
          <w:b w:val="0"/>
          <w:color w:val="000000"/>
          <w:sz w:val="28"/>
          <w:szCs w:val="28"/>
        </w:rPr>
        <w:t xml:space="preserve"> и ночью через болота и непроходимые заросли подносили они бойцам Народной армии снаряды, оружие и продукты.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«</w:t>
      </w:r>
      <w:r w:rsidRPr="00BA6783">
        <w:rPr>
          <w:b w:val="0"/>
          <w:color w:val="000000"/>
          <w:sz w:val="28"/>
          <w:szCs w:val="28"/>
        </w:rPr>
        <w:t>Наши боевые друзья</w:t>
      </w:r>
      <w:r>
        <w:rPr>
          <w:b w:val="0"/>
          <w:color w:val="000000"/>
          <w:sz w:val="28"/>
          <w:szCs w:val="28"/>
        </w:rPr>
        <w:t>», —</w:t>
      </w:r>
      <w:r w:rsidRPr="00BA6783">
        <w:rPr>
          <w:b w:val="0"/>
          <w:color w:val="000000"/>
          <w:sz w:val="28"/>
          <w:szCs w:val="28"/>
        </w:rPr>
        <w:t xml:space="preserve"> ласково называли их солдаты и офицеры Вьетнама.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Pr="00BA6783">
        <w:rPr>
          <w:b w:val="0"/>
          <w:color w:val="000000"/>
          <w:sz w:val="28"/>
          <w:szCs w:val="28"/>
        </w:rPr>
        <w:t>Наши боевые друзья</w:t>
      </w:r>
      <w:r>
        <w:rPr>
          <w:b w:val="0"/>
          <w:color w:val="000000"/>
          <w:sz w:val="28"/>
          <w:szCs w:val="28"/>
        </w:rPr>
        <w:t>», —</w:t>
      </w:r>
      <w:r w:rsidRPr="00BA6783">
        <w:rPr>
          <w:b w:val="0"/>
          <w:color w:val="000000"/>
          <w:sz w:val="28"/>
          <w:szCs w:val="28"/>
        </w:rPr>
        <w:t xml:space="preserve"> называли слонов сопровождающие их вьетнамцы, которые сами недавно были бойцами Народной армии.</w:t>
      </w:r>
    </w:p>
    <w:p w:rsidR="008115F8" w:rsidRDefault="00AA14F4" w:rsidP="008115F8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Конечно, Рави и Шаши не могли знать всего этого. Не знали они и того, что теплоход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>Ставрополь</w:t>
      </w:r>
      <w:r>
        <w:rPr>
          <w:b w:val="0"/>
          <w:color w:val="000000"/>
          <w:sz w:val="28"/>
          <w:szCs w:val="28"/>
        </w:rPr>
        <w:t xml:space="preserve">» </w:t>
      </w:r>
      <w:r w:rsidR="00AA084A" w:rsidRPr="00BA6783">
        <w:rPr>
          <w:b w:val="0"/>
          <w:color w:val="000000"/>
          <w:sz w:val="28"/>
          <w:szCs w:val="28"/>
        </w:rPr>
        <w:t>вёз</w:t>
      </w:r>
      <w:r w:rsidRPr="00BA6783">
        <w:rPr>
          <w:b w:val="0"/>
          <w:color w:val="000000"/>
          <w:sz w:val="28"/>
          <w:szCs w:val="28"/>
        </w:rPr>
        <w:t xml:space="preserve"> Бак </w:t>
      </w:r>
      <w:proofErr w:type="spellStart"/>
      <w:r w:rsidRPr="00BA6783">
        <w:rPr>
          <w:b w:val="0"/>
          <w:color w:val="000000"/>
          <w:sz w:val="28"/>
          <w:szCs w:val="28"/>
        </w:rPr>
        <w:t>Запа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и Вой Кай Лон из Вьетнама в подарок советскому народу. Но, увидев по соседству с собой больших слонов, Рави и Шаши успокоились и повеселели. Вот, оказывается, чьи голоса слышали они во время погрузки! Беспокоились большие слоны о маленьких, потому и трубили.</w:t>
      </w:r>
      <w:bookmarkStart w:id="6" w:name="6"/>
      <w:bookmarkEnd w:id="6"/>
    </w:p>
    <w:p w:rsidR="008115F8" w:rsidRDefault="008115F8" w:rsidP="008115F8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Pr="001500FB" w:rsidRDefault="00AA14F4" w:rsidP="00AA084A">
      <w:pPr>
        <w:pStyle w:val="a7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t>Счастливого плавания!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К вечеру вс</w:t>
      </w:r>
      <w:r w:rsidR="00AA084A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было готово: клетки с Рави и Шаши укрепили на палубе, еду для них погрузили в трюмы.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Не сердитесь, что на двух маленьких слонят приходится так много взрослых людей,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сказал капитану доктор Сардар Хан, старший смотритель одного из индийских зоопарков.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Вместе с ним на теплоход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>Ставрополь</w:t>
      </w:r>
      <w:r>
        <w:rPr>
          <w:b w:val="0"/>
          <w:color w:val="000000"/>
          <w:sz w:val="28"/>
          <w:szCs w:val="28"/>
        </w:rPr>
        <w:t xml:space="preserve">» </w:t>
      </w:r>
      <w:r w:rsidRPr="00BA6783">
        <w:rPr>
          <w:b w:val="0"/>
          <w:color w:val="000000"/>
          <w:sz w:val="28"/>
          <w:szCs w:val="28"/>
        </w:rPr>
        <w:t xml:space="preserve">сели ветеринарный врач доктор </w:t>
      </w:r>
      <w:proofErr w:type="spellStart"/>
      <w:r w:rsidRPr="00BA6783">
        <w:rPr>
          <w:b w:val="0"/>
          <w:color w:val="000000"/>
          <w:sz w:val="28"/>
          <w:szCs w:val="28"/>
        </w:rPr>
        <w:t>Рао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и работники </w:t>
      </w:r>
      <w:proofErr w:type="spellStart"/>
      <w:r w:rsidRPr="00BA6783">
        <w:rPr>
          <w:b w:val="0"/>
          <w:color w:val="000000"/>
          <w:sz w:val="28"/>
          <w:szCs w:val="28"/>
        </w:rPr>
        <w:t>Майсорского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заповедника Магомет </w:t>
      </w:r>
      <w:proofErr w:type="spellStart"/>
      <w:r w:rsidRPr="00BA6783">
        <w:rPr>
          <w:b w:val="0"/>
          <w:color w:val="000000"/>
          <w:sz w:val="28"/>
          <w:szCs w:val="28"/>
        </w:rPr>
        <w:t>Хасим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и Пир Паша.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Рави и Шаши доставили вам уже много хлопот. Мы сами будем ухаживать за слонятами в дороге: кормить их, следить за их здоровьем,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добавил доктор Рао.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Ведь советские дети должны получить подарок господина Неру в полной сохранности.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Теплоход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>Ставрополь</w:t>
      </w:r>
      <w:r>
        <w:rPr>
          <w:b w:val="0"/>
          <w:color w:val="000000"/>
          <w:sz w:val="28"/>
          <w:szCs w:val="28"/>
        </w:rPr>
        <w:t xml:space="preserve">» </w:t>
      </w:r>
      <w:r w:rsidRPr="00BA6783">
        <w:rPr>
          <w:b w:val="0"/>
          <w:color w:val="000000"/>
          <w:sz w:val="28"/>
          <w:szCs w:val="28"/>
        </w:rPr>
        <w:t>покидал Бомбейский порт. Много людей собралось на причале: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Счастливого плавания!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Спасибо!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отвечали своим индийским друзьям советские моряки.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Спасибо! Спасибо! Спасибо! Спасибо!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вторили им доктор Хан и доктор </w:t>
      </w:r>
      <w:proofErr w:type="spellStart"/>
      <w:r w:rsidRPr="00BA6783">
        <w:rPr>
          <w:b w:val="0"/>
          <w:color w:val="000000"/>
          <w:sz w:val="28"/>
          <w:szCs w:val="28"/>
        </w:rPr>
        <w:t>Рао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, Магомет </w:t>
      </w:r>
      <w:proofErr w:type="spellStart"/>
      <w:r w:rsidRPr="00BA6783">
        <w:rPr>
          <w:b w:val="0"/>
          <w:color w:val="000000"/>
          <w:sz w:val="28"/>
          <w:szCs w:val="28"/>
        </w:rPr>
        <w:t>Хасим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и Пир Паша.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Это было первое русское слово, которое выучили индийцы на борту советского теплохода.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 этот вечер в судовом журнале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>Ставрополя</w:t>
      </w:r>
      <w:r>
        <w:rPr>
          <w:b w:val="0"/>
          <w:color w:val="000000"/>
          <w:sz w:val="28"/>
          <w:szCs w:val="28"/>
        </w:rPr>
        <w:t xml:space="preserve">» </w:t>
      </w:r>
      <w:r w:rsidRPr="00BA6783">
        <w:rPr>
          <w:b w:val="0"/>
          <w:color w:val="000000"/>
          <w:sz w:val="28"/>
          <w:szCs w:val="28"/>
        </w:rPr>
        <w:t>была сделана очередная запись: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Pr="00BA6783">
        <w:rPr>
          <w:b w:val="0"/>
          <w:color w:val="000000"/>
          <w:sz w:val="28"/>
          <w:szCs w:val="28"/>
        </w:rPr>
        <w:t xml:space="preserve">Бомбей. Пятница. 5 августа 1955 г. Погрузили двух слонят, приняли на борт </w:t>
      </w:r>
      <w:r w:rsidR="00AA084A" w:rsidRPr="00BA6783">
        <w:rPr>
          <w:b w:val="0"/>
          <w:color w:val="000000"/>
          <w:sz w:val="28"/>
          <w:szCs w:val="28"/>
        </w:rPr>
        <w:t>четырёх</w:t>
      </w:r>
      <w:r w:rsidRPr="00BA6783">
        <w:rPr>
          <w:b w:val="0"/>
          <w:color w:val="000000"/>
          <w:sz w:val="28"/>
          <w:szCs w:val="28"/>
        </w:rPr>
        <w:t xml:space="preserve"> сопровождающих с назначением в порт Одесса</w:t>
      </w:r>
      <w:r>
        <w:rPr>
          <w:b w:val="0"/>
          <w:color w:val="000000"/>
          <w:sz w:val="28"/>
          <w:szCs w:val="28"/>
        </w:rPr>
        <w:t>».</w:t>
      </w:r>
      <w:bookmarkStart w:id="7" w:name="7"/>
      <w:bookmarkEnd w:id="7"/>
    </w:p>
    <w:p w:rsidR="00AA14F4" w:rsidRPr="00712627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712627">
        <w:rPr>
          <w:rFonts w:cs="Courier New"/>
          <w:color w:val="000000"/>
          <w:sz w:val="40"/>
          <w:szCs w:val="28"/>
        </w:rPr>
        <w:lastRenderedPageBreak/>
        <w:t>Плавучий зоопарк</w:t>
      </w:r>
    </w:p>
    <w:p w:rsidR="00AA14F4" w:rsidRDefault="00AA14F4" w:rsidP="00AA14F4">
      <w:pPr>
        <w:pStyle w:val="a7"/>
        <w:ind w:firstLine="709"/>
        <w:jc w:val="both"/>
        <w:rPr>
          <w:rFonts w:cs="Courier New"/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Раньше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>Ставрополь</w:t>
      </w:r>
      <w:r>
        <w:rPr>
          <w:b w:val="0"/>
          <w:color w:val="000000"/>
          <w:sz w:val="28"/>
          <w:szCs w:val="28"/>
        </w:rPr>
        <w:t xml:space="preserve">» </w:t>
      </w:r>
      <w:r w:rsidRPr="00BA6783">
        <w:rPr>
          <w:b w:val="0"/>
          <w:color w:val="000000"/>
          <w:sz w:val="28"/>
          <w:szCs w:val="28"/>
        </w:rPr>
        <w:t>был обычным теплоходом, а теперь стал настоящим зоопарком. Не в каждом зоопарке увидишь слона, а на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>Ставрополе</w:t>
      </w:r>
      <w:r>
        <w:rPr>
          <w:b w:val="0"/>
          <w:color w:val="000000"/>
          <w:sz w:val="28"/>
          <w:szCs w:val="28"/>
        </w:rPr>
        <w:t xml:space="preserve">» </w:t>
      </w:r>
      <w:r w:rsidRPr="00BA6783">
        <w:rPr>
          <w:b w:val="0"/>
          <w:color w:val="000000"/>
          <w:sz w:val="28"/>
          <w:szCs w:val="28"/>
        </w:rPr>
        <w:t>их было четыре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два больших и два маленьких.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Но не только Бак </w:t>
      </w:r>
      <w:proofErr w:type="spellStart"/>
      <w:proofErr w:type="gramStart"/>
      <w:r w:rsidRPr="00BA6783">
        <w:rPr>
          <w:b w:val="0"/>
          <w:color w:val="000000"/>
          <w:sz w:val="28"/>
          <w:szCs w:val="28"/>
        </w:rPr>
        <w:t>Зап</w:t>
      </w:r>
      <w:proofErr w:type="spellEnd"/>
      <w:proofErr w:type="gramEnd"/>
      <w:r w:rsidRPr="00BA6783">
        <w:rPr>
          <w:b w:val="0"/>
          <w:color w:val="000000"/>
          <w:sz w:val="28"/>
          <w:szCs w:val="28"/>
        </w:rPr>
        <w:t xml:space="preserve"> и Вой Кай Лон, Рави и Шаши плыли на теплоходе. Были здесь и пассажиры поменьше: Яшка, Борька, Жорка и Машка. Так прозвали моряки </w:t>
      </w:r>
      <w:r w:rsidR="00AA084A" w:rsidRPr="00BA6783">
        <w:rPr>
          <w:b w:val="0"/>
          <w:color w:val="000000"/>
          <w:sz w:val="28"/>
          <w:szCs w:val="28"/>
        </w:rPr>
        <w:t>четырёх</w:t>
      </w:r>
      <w:r w:rsidRPr="00BA6783">
        <w:rPr>
          <w:b w:val="0"/>
          <w:color w:val="000000"/>
          <w:sz w:val="28"/>
          <w:szCs w:val="28"/>
        </w:rPr>
        <w:t xml:space="preserve"> обезьян макак. Их тоже подарили команде теплохода во Вьетнаме.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Обезьяны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большие проказники. Потому и хлопот с ними было немало.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Яшка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самый главный озорник. Бегает, бегает по палубе, а потом </w:t>
      </w:r>
      <w:r w:rsidR="00AA084A" w:rsidRPr="00BA6783">
        <w:rPr>
          <w:b w:val="0"/>
          <w:color w:val="000000"/>
          <w:sz w:val="28"/>
          <w:szCs w:val="28"/>
        </w:rPr>
        <w:t>нырнёт</w:t>
      </w:r>
      <w:r w:rsidRPr="00BA6783">
        <w:rPr>
          <w:b w:val="0"/>
          <w:color w:val="000000"/>
          <w:sz w:val="28"/>
          <w:szCs w:val="28"/>
        </w:rPr>
        <w:t xml:space="preserve"> к кому-нибудь в каюту, и тут уж берегись! Книгу увидит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</w:t>
      </w:r>
      <w:r w:rsidR="00AA084A" w:rsidRPr="00BA6783">
        <w:rPr>
          <w:b w:val="0"/>
          <w:color w:val="000000"/>
          <w:sz w:val="28"/>
          <w:szCs w:val="28"/>
        </w:rPr>
        <w:t>изорвёт</w:t>
      </w:r>
      <w:r w:rsidRPr="00BA6783">
        <w:rPr>
          <w:b w:val="0"/>
          <w:color w:val="000000"/>
          <w:sz w:val="28"/>
          <w:szCs w:val="28"/>
        </w:rPr>
        <w:t xml:space="preserve">; карандаш </w:t>
      </w:r>
      <w:r w:rsidR="00AA084A" w:rsidRPr="00BA6783">
        <w:rPr>
          <w:b w:val="0"/>
          <w:color w:val="000000"/>
          <w:sz w:val="28"/>
          <w:szCs w:val="28"/>
        </w:rPr>
        <w:t>найдёт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сломает; очки с носа стащит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не успокоится, пока не </w:t>
      </w:r>
      <w:r w:rsidR="00AA084A" w:rsidRPr="00BA6783">
        <w:rPr>
          <w:b w:val="0"/>
          <w:color w:val="000000"/>
          <w:sz w:val="28"/>
          <w:szCs w:val="28"/>
        </w:rPr>
        <w:t>разобьёт</w:t>
      </w:r>
      <w:r w:rsidRPr="00BA6783">
        <w:rPr>
          <w:b w:val="0"/>
          <w:color w:val="000000"/>
          <w:sz w:val="28"/>
          <w:szCs w:val="28"/>
        </w:rPr>
        <w:t>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 каждой каюте Яшка обязательно залезал в умывальник. Моряки уже знали его привычку: они наполняли умывальники водой, и довольный Яшка принимал ванны.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Но однажды с Яшкой случилась беда. Он так разбаловался на палубе, что поскользнулся и свалился за борт, в воду. И, наверно, это неожиданное купание в открытом океане закончилось бы для Яшки печально, если бы не удалось ему ухватиться за канат, спущенный моряками с борта теплохода.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Особенно доставалось от Яшки буфетчице Галине Владимировне. Стоило ей накрыть на стол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Яшка тут как тут: или яйцо стащит, или конфету, или бутерброд. А в один прекрасный день Яшка совсем </w:t>
      </w:r>
      <w:r w:rsidR="00AA084A" w:rsidRPr="00BA6783">
        <w:rPr>
          <w:b w:val="0"/>
          <w:color w:val="000000"/>
          <w:sz w:val="28"/>
          <w:szCs w:val="28"/>
        </w:rPr>
        <w:t>разошёлся</w:t>
      </w:r>
      <w:r w:rsidRPr="00BA6783">
        <w:rPr>
          <w:b w:val="0"/>
          <w:color w:val="000000"/>
          <w:sz w:val="28"/>
          <w:szCs w:val="28"/>
        </w:rPr>
        <w:t>: высыпал на себя коробку пудры, а потом вырвал у Галины Владимировны губную помаду и разрисовал ею все стены в каюте.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Но Рави и Шаши не видели обезьяньих проделок. Яшка, Борька, Жорка и Машка одинаково боялись как больших, так и маленьких слонов и потому во время прогулки удирали на носовую палубу, подальше от слоновьих клеток. Впрочем, Яшка, Борька, Жорка и Машка боялись не только слонов. Стоило им показать Шипуна или Свиста, как они взлетали на самые верхушки мачт и не слезали оттуда до тех пор, пока не минует опасность.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Шипун и Свист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удавы. Они тоже пассажиры из Вьетнама. Удавы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страшные змеи, но никто из моряков их не боялся. Молоды и невелики были Шипун и Свист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до двух метров </w:t>
      </w:r>
      <w:r w:rsidRPr="00BA6783">
        <w:rPr>
          <w:b w:val="0"/>
          <w:color w:val="000000"/>
          <w:sz w:val="28"/>
          <w:szCs w:val="28"/>
        </w:rPr>
        <w:lastRenderedPageBreak/>
        <w:t>длиной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и для людей не опасны. Другое дело, когда они вырастут до восьми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десяти метров.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Но с тех пор как появились на теплоходе Рави и Шаши, жизнь удавов изменилась. Капитан Чернобровкин строго-настрого запретил выносить Шипуна и Свиста на палубу: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Мальчик и Девочка могут испугаться.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Капитан называл Рави и Шаши по-своему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Мальчиком и Девочкой.</w:t>
      </w:r>
      <w:bookmarkStart w:id="8" w:name="8"/>
      <w:bookmarkEnd w:id="8"/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Pr="001500FB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t>Кому что нравится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 плавучем зоопарке было много посетителей. Вс</w:t>
      </w:r>
      <w:r w:rsidR="00AA084A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свободное от вахты время моряки проводили вместе с животными.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У каждого были свои любимцы. Боцман Савоськин возился с обезьянами, матрос Коломиец вместе с вьетнамцами-сопровождающими угощал лакомствами больших слонов, а механик Шлыков был </w:t>
      </w:r>
      <w:r w:rsidR="00AA084A" w:rsidRPr="00BA6783">
        <w:rPr>
          <w:b w:val="0"/>
          <w:color w:val="000000"/>
          <w:sz w:val="28"/>
          <w:szCs w:val="28"/>
        </w:rPr>
        <w:t>увлечён</w:t>
      </w:r>
      <w:r w:rsidRPr="00BA6783">
        <w:rPr>
          <w:b w:val="0"/>
          <w:color w:val="000000"/>
          <w:sz w:val="28"/>
          <w:szCs w:val="28"/>
        </w:rPr>
        <w:t xml:space="preserve"> удавами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он и подкармливал их, и в каюту к себе приносил, и под электрической лампочкой грел, чтобы не </w:t>
      </w:r>
      <w:r w:rsidR="00AA084A" w:rsidRPr="00BA6783">
        <w:rPr>
          <w:b w:val="0"/>
          <w:color w:val="000000"/>
          <w:sz w:val="28"/>
          <w:szCs w:val="28"/>
        </w:rPr>
        <w:t>замёрзли</w:t>
      </w:r>
      <w:r w:rsidRPr="00BA6783">
        <w:rPr>
          <w:b w:val="0"/>
          <w:color w:val="000000"/>
          <w:sz w:val="28"/>
          <w:szCs w:val="28"/>
        </w:rPr>
        <w:t xml:space="preserve"> Шипун и Свист, не простудились.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И лишь капитан Чернобровкин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то ли по долгу службы, то ли потому, что не знал, кому отдать предпочтение,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интересовался всеми необыкновенными пассажирами своего теплохода. Но особенно много посетителей было у клеток Рави и Шаши.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Не толпитесь все сразу по левому борту,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говорил молодой электрик Соколов,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корабль опрокинете.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Соколов шутил. Он, пожалуй, сам больше всех был </w:t>
      </w:r>
      <w:r w:rsidR="00AA084A" w:rsidRPr="00BA6783">
        <w:rPr>
          <w:b w:val="0"/>
          <w:color w:val="000000"/>
          <w:sz w:val="28"/>
          <w:szCs w:val="28"/>
        </w:rPr>
        <w:t>увлечён</w:t>
      </w:r>
      <w:r w:rsidRPr="00BA6783">
        <w:rPr>
          <w:b w:val="0"/>
          <w:color w:val="000000"/>
          <w:sz w:val="28"/>
          <w:szCs w:val="28"/>
        </w:rPr>
        <w:t xml:space="preserve"> Рави и Шаши.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Утром ни </w:t>
      </w:r>
      <w:proofErr w:type="gramStart"/>
      <w:r w:rsidRPr="00BA6783">
        <w:rPr>
          <w:b w:val="0"/>
          <w:color w:val="000000"/>
          <w:sz w:val="28"/>
          <w:szCs w:val="28"/>
        </w:rPr>
        <w:t>свет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ни заря, а Соколов уже возле слонят.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Доброе утро!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говорил он Рави и Шаши, и ему казалось, что слонята понимают его.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Рави протягивал из клетки свой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Pr="00BA6783">
        <w:rPr>
          <w:b w:val="0"/>
          <w:color w:val="000000"/>
          <w:sz w:val="28"/>
          <w:szCs w:val="28"/>
        </w:rPr>
        <w:t>совсем маленький тонкий хоботок и водил им прямо по лицу присевшего на корточки Соколова. Соколов дул ему в хобот, и Рави это нравилось. Он фыркал и опускал передние ноги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становился на колени.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Хо-</w:t>
      </w:r>
      <w:proofErr w:type="spellStart"/>
      <w:r w:rsidRPr="00BA6783">
        <w:rPr>
          <w:b w:val="0"/>
          <w:color w:val="000000"/>
          <w:sz w:val="28"/>
          <w:szCs w:val="28"/>
        </w:rPr>
        <w:t>ро</w:t>
      </w:r>
      <w:proofErr w:type="spellEnd"/>
      <w:r w:rsidRPr="00BA6783">
        <w:rPr>
          <w:b w:val="0"/>
          <w:color w:val="000000"/>
          <w:sz w:val="28"/>
          <w:szCs w:val="28"/>
        </w:rPr>
        <w:t>-</w:t>
      </w:r>
      <w:proofErr w:type="spellStart"/>
      <w:r w:rsidRPr="00BA6783">
        <w:rPr>
          <w:b w:val="0"/>
          <w:color w:val="000000"/>
          <w:sz w:val="28"/>
          <w:szCs w:val="28"/>
        </w:rPr>
        <w:t>ший</w:t>
      </w:r>
      <w:proofErr w:type="spellEnd"/>
      <w:r w:rsidRPr="00BA6783">
        <w:rPr>
          <w:b w:val="0"/>
          <w:color w:val="000000"/>
          <w:sz w:val="28"/>
          <w:szCs w:val="28"/>
        </w:rPr>
        <w:t>, хо-</w:t>
      </w:r>
      <w:proofErr w:type="spellStart"/>
      <w:r w:rsidRPr="00BA6783">
        <w:rPr>
          <w:b w:val="0"/>
          <w:color w:val="000000"/>
          <w:sz w:val="28"/>
          <w:szCs w:val="28"/>
        </w:rPr>
        <w:t>ро</w:t>
      </w:r>
      <w:proofErr w:type="spellEnd"/>
      <w:r w:rsidRPr="00BA6783">
        <w:rPr>
          <w:b w:val="0"/>
          <w:color w:val="000000"/>
          <w:sz w:val="28"/>
          <w:szCs w:val="28"/>
        </w:rPr>
        <w:t>-</w:t>
      </w:r>
      <w:proofErr w:type="spellStart"/>
      <w:r w:rsidRPr="00BA6783">
        <w:rPr>
          <w:b w:val="0"/>
          <w:color w:val="000000"/>
          <w:sz w:val="28"/>
          <w:szCs w:val="28"/>
        </w:rPr>
        <w:t>ший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</w:t>
      </w:r>
      <w:proofErr w:type="spellStart"/>
      <w:r w:rsidRPr="00BA6783">
        <w:rPr>
          <w:b w:val="0"/>
          <w:color w:val="000000"/>
          <w:sz w:val="28"/>
          <w:szCs w:val="28"/>
        </w:rPr>
        <w:t>сло</w:t>
      </w:r>
      <w:proofErr w:type="spellEnd"/>
      <w:r w:rsidRPr="00BA6783">
        <w:rPr>
          <w:b w:val="0"/>
          <w:color w:val="000000"/>
          <w:sz w:val="28"/>
          <w:szCs w:val="28"/>
        </w:rPr>
        <w:t>-ниш-ка!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ласково говорил Соколов прямо в хобот </w:t>
      </w:r>
      <w:r w:rsidR="00AA084A" w:rsidRPr="00BA6783">
        <w:rPr>
          <w:b w:val="0"/>
          <w:color w:val="000000"/>
          <w:sz w:val="28"/>
          <w:szCs w:val="28"/>
        </w:rPr>
        <w:t>слонёнку</w:t>
      </w:r>
      <w:r w:rsidRPr="00BA6783">
        <w:rPr>
          <w:b w:val="0"/>
          <w:color w:val="000000"/>
          <w:sz w:val="28"/>
          <w:szCs w:val="28"/>
        </w:rPr>
        <w:t>, и Рави затихал, словно прислушиваясь к новым, непонятным для него словам.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К клетке подходили другие моряки, и все по очереди дули в хобот Рави, разговаривали с ним.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lastRenderedPageBreak/>
        <w:t>Шаши тоже как будто нравилось, когда с ней разговаривали, но дуть себе в хобот она не разрешала: дуйте, мол, пожалуйста, Рави, если ему это нравится, а я таких шуток не люблю. И Шаши прятала хобот и недовольно крутила головой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сердилась.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Шаши не часто выставляла из клетки хобот. Он у </w:t>
      </w:r>
      <w:r w:rsidR="00AA084A" w:rsidRPr="00BA6783">
        <w:rPr>
          <w:b w:val="0"/>
          <w:color w:val="000000"/>
          <w:sz w:val="28"/>
          <w:szCs w:val="28"/>
        </w:rPr>
        <w:t>неё</w:t>
      </w:r>
      <w:r w:rsidRPr="00BA6783">
        <w:rPr>
          <w:b w:val="0"/>
          <w:color w:val="000000"/>
          <w:sz w:val="28"/>
          <w:szCs w:val="28"/>
        </w:rPr>
        <w:t xml:space="preserve"> хотя и маленький, а вс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же </w:t>
      </w:r>
      <w:proofErr w:type="gramStart"/>
      <w:r w:rsidRPr="00BA6783">
        <w:rPr>
          <w:b w:val="0"/>
          <w:color w:val="000000"/>
          <w:sz w:val="28"/>
          <w:szCs w:val="28"/>
        </w:rPr>
        <w:t>нет-нет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да и застревал между досок. И Шаши, видимо, побаивалась, как бы ей совсем не потерять хобот. Ведь без хобота и слон не слон и слониха не слониха! А вот когда Соколов чесал Шаши уши, она не сопротивлялась: е</w:t>
      </w:r>
      <w:r w:rsidR="00AA084A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круглые глазки </w:t>
      </w:r>
      <w:r w:rsidR="00AA084A" w:rsidRPr="00BA6783">
        <w:rPr>
          <w:b w:val="0"/>
          <w:color w:val="000000"/>
          <w:sz w:val="28"/>
          <w:szCs w:val="28"/>
        </w:rPr>
        <w:t>поблёскивали</w:t>
      </w:r>
      <w:r w:rsidRPr="00BA6783">
        <w:rPr>
          <w:b w:val="0"/>
          <w:color w:val="000000"/>
          <w:sz w:val="28"/>
          <w:szCs w:val="28"/>
        </w:rPr>
        <w:t xml:space="preserve"> от удовольствия.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Зато Рави позволял играть с собой как угодно. Часами он бегал по своей клетке, а набегавшись вдоволь, валился на бок и моментально засыпал.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Спал он не только ночью, но и </w:t>
      </w:r>
      <w:r w:rsidR="00AA084A" w:rsidRPr="00BA6783">
        <w:rPr>
          <w:b w:val="0"/>
          <w:color w:val="000000"/>
          <w:sz w:val="28"/>
          <w:szCs w:val="28"/>
        </w:rPr>
        <w:t>днём</w:t>
      </w:r>
      <w:r w:rsidRPr="00BA6783">
        <w:rPr>
          <w:b w:val="0"/>
          <w:color w:val="000000"/>
          <w:sz w:val="28"/>
          <w:szCs w:val="28"/>
        </w:rPr>
        <w:t xml:space="preserve">. А проснувшись, поднимал хоботок вверх и, широко зевая, с любопытством посматривал туда, где стояли клетки Бак </w:t>
      </w:r>
      <w:proofErr w:type="spellStart"/>
      <w:r w:rsidRPr="00BA6783">
        <w:rPr>
          <w:b w:val="0"/>
          <w:color w:val="000000"/>
          <w:sz w:val="28"/>
          <w:szCs w:val="28"/>
        </w:rPr>
        <w:t>Запа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и Вой Кай Лон. Может, спросонья Рави принимал их за своих родителей, а может, </w:t>
      </w:r>
      <w:proofErr w:type="gramStart"/>
      <w:r w:rsidRPr="00BA6783">
        <w:rPr>
          <w:b w:val="0"/>
          <w:color w:val="000000"/>
          <w:sz w:val="28"/>
          <w:szCs w:val="28"/>
        </w:rPr>
        <w:t>мечтал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скорее вырасти и стать таким же большим слоном, как они.</w:t>
      </w:r>
      <w:bookmarkStart w:id="9" w:name="9"/>
      <w:bookmarkEnd w:id="9"/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Pr="001500FB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t>Завтрак и обед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Четыре раза в сутки накрывались в кубрике и в кают-компании столы. Моряки завтракали и обедали, полдничали и ужинали.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Слонам так часто есть не положено. У них особое расписание и особая пища.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 девять часов утра Рави и Шаши завтракали. В пять часов вечера обедали. И хотя Рави и Шаши совсем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Pr="00BA6783">
        <w:rPr>
          <w:b w:val="0"/>
          <w:color w:val="000000"/>
          <w:sz w:val="28"/>
          <w:szCs w:val="28"/>
        </w:rPr>
        <w:t>маленькие, каждый из них съедал за день столько, сколько и взрослому человеку не съесть.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По утрам доктор Рао раскрывал свою записную книжку. А в ней написано:</w:t>
      </w:r>
      <w:r>
        <w:rPr>
          <w:b w:val="0"/>
          <w:color w:val="000000"/>
          <w:sz w:val="28"/>
          <w:szCs w:val="28"/>
        </w:rPr>
        <w:t xml:space="preserve"> </w:t>
      </w:r>
      <w:proofErr w:type="gramStart"/>
      <w:r>
        <w:rPr>
          <w:b w:val="0"/>
          <w:color w:val="000000"/>
          <w:sz w:val="28"/>
          <w:szCs w:val="28"/>
        </w:rPr>
        <w:t>«</w:t>
      </w:r>
      <w:r w:rsidRPr="00BA6783">
        <w:rPr>
          <w:b w:val="0"/>
          <w:color w:val="000000"/>
          <w:sz w:val="28"/>
          <w:szCs w:val="28"/>
        </w:rPr>
        <w:t>Рис сухой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один килограмм, сахар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двести пятьдесят граммов, молоко свежее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пятьсот граммов, соль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пятнадцать граммов, сено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двадцать килограммов, сахарный тростник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четыре палки, </w:t>
      </w:r>
      <w:r w:rsidR="00F92E9A" w:rsidRPr="00BA6783">
        <w:rPr>
          <w:b w:val="0"/>
          <w:color w:val="000000"/>
          <w:sz w:val="28"/>
          <w:szCs w:val="28"/>
        </w:rPr>
        <w:t>зелёная</w:t>
      </w:r>
      <w:r w:rsidRPr="00BA6783">
        <w:rPr>
          <w:b w:val="0"/>
          <w:color w:val="000000"/>
          <w:sz w:val="28"/>
          <w:szCs w:val="28"/>
        </w:rPr>
        <w:t xml:space="preserve"> трава и ветки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неограниченно</w:t>
      </w:r>
      <w:r>
        <w:rPr>
          <w:b w:val="0"/>
          <w:color w:val="000000"/>
          <w:sz w:val="28"/>
          <w:szCs w:val="28"/>
        </w:rPr>
        <w:t>».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Вот, оказывается, что выдают на день каждому </w:t>
      </w:r>
      <w:r w:rsidR="00F92E9A" w:rsidRPr="00BA6783">
        <w:rPr>
          <w:b w:val="0"/>
          <w:color w:val="000000"/>
          <w:sz w:val="28"/>
          <w:szCs w:val="28"/>
        </w:rPr>
        <w:t>слонёнку</w:t>
      </w:r>
      <w:r w:rsidRPr="00BA6783">
        <w:rPr>
          <w:b w:val="0"/>
          <w:color w:val="000000"/>
          <w:sz w:val="28"/>
          <w:szCs w:val="28"/>
        </w:rPr>
        <w:t>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С травой и сеном Рави и Шаши управлялись запросто: подцепят хоботом пучок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и в рот. Сахарный тростник они тоже ели сами. Очищенные, разрезанные на равные части палочки </w:t>
      </w:r>
      <w:r w:rsidRPr="00BA6783">
        <w:rPr>
          <w:b w:val="0"/>
          <w:color w:val="000000"/>
          <w:sz w:val="28"/>
          <w:szCs w:val="28"/>
        </w:rPr>
        <w:lastRenderedPageBreak/>
        <w:t>тростника Рави и Шаши брали хоботом прямо из рук и, ловко переложив их в рот, сладко хрустели и чавкали. С остальными продуктами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дело хуже!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Как-то раз,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Pr="00BA6783">
        <w:rPr>
          <w:b w:val="0"/>
          <w:color w:val="000000"/>
          <w:sz w:val="28"/>
          <w:szCs w:val="28"/>
        </w:rPr>
        <w:t xml:space="preserve">до посадки на теплоход, поставили перед Рави миску с отварным рисом. Рави опустил хобот в миску, покрутил им и так и сяк, но подцепить рис не смог. </w:t>
      </w:r>
      <w:proofErr w:type="gramStart"/>
      <w:r w:rsidRPr="00BA6783">
        <w:rPr>
          <w:b w:val="0"/>
          <w:color w:val="000000"/>
          <w:sz w:val="28"/>
          <w:szCs w:val="28"/>
        </w:rPr>
        <w:t>Вот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наконец он зацепил хоботом кучку риса, но только хотел положить е</w:t>
      </w:r>
      <w:r w:rsidR="00F92E9A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в рот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рис рассыпался. Облизал Рави пустой хобот и закричал от обиды.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Поставили миску перед Шаши. Опустила она хобот, поковыряла рис, но взять его даже не попыталась.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Принесли Рави и Шаши по миске молока. Уж от молока, наверно, они не откажутся: все дети любят молоко! Рави и Шаши посмотрели на молоко, но, видимо, не поняли, что это за жидкость, и отвернулись.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Вот тебе и раз! Выходит, что Рави и Шаши такие маленькие, что </w:t>
      </w:r>
      <w:proofErr w:type="gramStart"/>
      <w:r w:rsidRPr="00BA6783">
        <w:rPr>
          <w:b w:val="0"/>
          <w:color w:val="000000"/>
          <w:sz w:val="28"/>
          <w:szCs w:val="28"/>
        </w:rPr>
        <w:t>и есть сами не умеют</w:t>
      </w:r>
      <w:proofErr w:type="gramEnd"/>
      <w:r w:rsidRPr="00BA6783">
        <w:rPr>
          <w:b w:val="0"/>
          <w:color w:val="000000"/>
          <w:sz w:val="28"/>
          <w:szCs w:val="28"/>
        </w:rPr>
        <w:t>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Пришлось им помочь. В отварной рис влили свежее молоко, положили сахарный песок, размешали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получилась настоящая каша.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Взял Магомет </w:t>
      </w:r>
      <w:proofErr w:type="spellStart"/>
      <w:r w:rsidRPr="00BA6783">
        <w:rPr>
          <w:b w:val="0"/>
          <w:color w:val="000000"/>
          <w:sz w:val="28"/>
          <w:szCs w:val="28"/>
        </w:rPr>
        <w:t>Хасим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в руку горсть каши, свалял е</w:t>
      </w:r>
      <w:r w:rsidR="00F92E9A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покрепче, чтоб не рассыпалась, и положил в рот Рави. Попробовал Рави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каша сладкая и вкусная. Пожевал, пожевал и проглотил. Поднял хобот, открыл рот: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 xml:space="preserve">Давайте </w:t>
      </w:r>
      <w:r w:rsidR="00F92E9A" w:rsidRPr="00BA6783">
        <w:rPr>
          <w:b w:val="0"/>
          <w:color w:val="000000"/>
          <w:sz w:val="28"/>
          <w:szCs w:val="28"/>
        </w:rPr>
        <w:t>ещё</w:t>
      </w:r>
      <w:r w:rsidRPr="00BA6783">
        <w:rPr>
          <w:b w:val="0"/>
          <w:color w:val="000000"/>
          <w:sz w:val="28"/>
          <w:szCs w:val="28"/>
        </w:rPr>
        <w:t>!</w:t>
      </w:r>
      <w:r>
        <w:rPr>
          <w:b w:val="0"/>
          <w:color w:val="000000"/>
          <w:sz w:val="28"/>
          <w:szCs w:val="28"/>
        </w:rPr>
        <w:t>»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Взял Пир Паша в руку горсть каши, свалял е</w:t>
      </w:r>
      <w:r w:rsidR="00F92E9A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покрепче, чтоб не рассыпалась, и положил в рот Шаши. Шаши пожевала, пожевала кашу и проглотила. Она тоже подняла хобот и открыла рот: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 xml:space="preserve">И мне давайте </w:t>
      </w:r>
      <w:r w:rsidR="00F92E9A" w:rsidRPr="00BA6783">
        <w:rPr>
          <w:b w:val="0"/>
          <w:color w:val="000000"/>
          <w:sz w:val="28"/>
          <w:szCs w:val="28"/>
        </w:rPr>
        <w:t>ещё</w:t>
      </w:r>
      <w:r w:rsidRPr="00BA6783">
        <w:rPr>
          <w:b w:val="0"/>
          <w:color w:val="000000"/>
          <w:sz w:val="28"/>
          <w:szCs w:val="28"/>
        </w:rPr>
        <w:t>!</w:t>
      </w:r>
      <w:r>
        <w:rPr>
          <w:b w:val="0"/>
          <w:color w:val="000000"/>
          <w:sz w:val="28"/>
          <w:szCs w:val="28"/>
        </w:rPr>
        <w:t>»</w:t>
      </w:r>
    </w:p>
    <w:p w:rsidR="008115F8" w:rsidRDefault="00AA14F4" w:rsidP="008115F8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Так и кормили Рави и Шаши на теплоходе.</w:t>
      </w:r>
      <w:bookmarkStart w:id="10" w:name="10"/>
      <w:bookmarkEnd w:id="10"/>
    </w:p>
    <w:p w:rsidR="008115F8" w:rsidRDefault="008115F8" w:rsidP="008115F8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Pr="001500FB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t>Аврал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Погода не радовала моряков. В южных морях август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месяц бурь, штормов и сильных ветров. Качало теплоход на пути к Бомбею, качало и на пути из Бомбея.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Плохо переносили качку взрослые слоны,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Pr="00BA6783">
        <w:rPr>
          <w:b w:val="0"/>
          <w:color w:val="000000"/>
          <w:sz w:val="28"/>
          <w:szCs w:val="28"/>
        </w:rPr>
        <w:t>хуже переносили е</w:t>
      </w:r>
      <w:r w:rsidR="00F92E9A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Рави и Шаши. Их клетки были покрыты брезентом, но брызги вс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равно попадали на слонят. Солона морская вода, и как ни толста у Рави и Шаши кожа, она чесалась и болела от соли.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Видел это капитан Чернобровкин и потому старался вести теплоход на ветер, чтобы волны ударяли не в борт, а в нос </w:t>
      </w:r>
      <w:r w:rsidRPr="00BA6783">
        <w:rPr>
          <w:b w:val="0"/>
          <w:color w:val="000000"/>
          <w:sz w:val="28"/>
          <w:szCs w:val="28"/>
        </w:rPr>
        <w:lastRenderedPageBreak/>
        <w:t>корабля. Теплоход разрезал своим острым килем волны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брызги не попадали на палубу, а разлетались в разные стороны.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Но вот при входе в Аденский залив, на границе Аравийского моря и Индийского океана, обрушился на палубу теплохода сильный ливень. Забурлило море, заштормило </w:t>
      </w:r>
      <w:proofErr w:type="gramStart"/>
      <w:r w:rsidRPr="00BA6783">
        <w:rPr>
          <w:b w:val="0"/>
          <w:color w:val="000000"/>
          <w:sz w:val="28"/>
          <w:szCs w:val="28"/>
        </w:rPr>
        <w:t>пуще прежнего</w:t>
      </w:r>
      <w:proofErr w:type="gramEnd"/>
      <w:r w:rsidRPr="00BA6783">
        <w:rPr>
          <w:b w:val="0"/>
          <w:color w:val="000000"/>
          <w:sz w:val="28"/>
          <w:szCs w:val="28"/>
        </w:rPr>
        <w:t>. Вдруг огромная волна ударила в корабль и, перевалив через левый борт, прокатилась по палубе. В ту же минуту раздался треск дерева и крик Шаши. Мокрая с головы до ног, Шаши забилась в угол и с ужасом смотрела оттуда на разбитую волной дверцу своей клетки.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Аврал!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разнеслась по теплоходу команда капитана Чернобровкина.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Выбежали моряки на палубу.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Немедленно устранить повреждение, укрепить клетки!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приказал капитан.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И моряки принялись за работу.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Больше часа стучали на палубе топоры и гремели цепи. На славу поработали моряки: выправили покосившуюся клетку Шаши, починили разбитую дверцу. А для того чтобы и впредь не было никаких неприятностей, закрыли дверцу клетки не на простой запор, а на стальные цепи.</w:t>
      </w:r>
      <w:bookmarkStart w:id="11" w:name="11"/>
      <w:bookmarkEnd w:id="11"/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Pr="00814926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814926">
        <w:rPr>
          <w:rFonts w:cs="Courier New"/>
          <w:color w:val="000000"/>
          <w:sz w:val="40"/>
          <w:szCs w:val="28"/>
        </w:rPr>
        <w:t xml:space="preserve">Как лечили </w:t>
      </w:r>
      <w:r w:rsidR="00F92E9A">
        <w:rPr>
          <w:rFonts w:cs="Courier New"/>
          <w:color w:val="000000"/>
          <w:sz w:val="40"/>
          <w:szCs w:val="28"/>
        </w:rPr>
        <w:t>Ш</w:t>
      </w:r>
      <w:r w:rsidRPr="00814926">
        <w:rPr>
          <w:rFonts w:cs="Courier New"/>
          <w:color w:val="000000"/>
          <w:sz w:val="40"/>
          <w:szCs w:val="28"/>
        </w:rPr>
        <w:t>аши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У каждого доктора есть свои помощники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врачебные инструменты. Есть такие помощники и у доктора Рао. Но доктор Рао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необычный врач, и инструменты у него тоже необычные: очень большие. Доктор Рао лечит зверей. Рави и Шаши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его пациенты.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Доктор Рао прослушивал слонят, ставил им градусники, проверял, нет ли у них насморка и кашля. Много было забот у доктора Рао в дороге. И вдруг прибавилась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Pr="00BA6783">
        <w:rPr>
          <w:b w:val="0"/>
          <w:color w:val="000000"/>
          <w:sz w:val="28"/>
          <w:szCs w:val="28"/>
        </w:rPr>
        <w:t>одна: от сильной качки заболела Шаши.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Шаши перестала есть. Четыре дня и четыре ночи она лежала, почти не вставая, в своей клетке: то дремала, то сосала хобот.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Доктор Рао достал из своего ящичка с врачебными инструментами большой шприц, наполнил его глюкозой и </w:t>
      </w:r>
      <w:r w:rsidR="00F92E9A" w:rsidRPr="00BA6783">
        <w:rPr>
          <w:b w:val="0"/>
          <w:color w:val="000000"/>
          <w:sz w:val="28"/>
          <w:szCs w:val="28"/>
        </w:rPr>
        <w:t>пошёл</w:t>
      </w:r>
      <w:r w:rsidRPr="00BA6783">
        <w:rPr>
          <w:b w:val="0"/>
          <w:color w:val="000000"/>
          <w:sz w:val="28"/>
          <w:szCs w:val="28"/>
        </w:rPr>
        <w:t xml:space="preserve"> к Шаши.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Первый раз в жизни увидела Шаши шприц и, как все ребята, испугалась. Но оказалось, что укол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не такое страшное </w:t>
      </w:r>
      <w:r w:rsidRPr="00BA6783">
        <w:rPr>
          <w:b w:val="0"/>
          <w:color w:val="000000"/>
          <w:sz w:val="28"/>
          <w:szCs w:val="28"/>
        </w:rPr>
        <w:lastRenderedPageBreak/>
        <w:t>дело. Шаши вскрикнула, а доктор Рао уже спрятал пустой шприц и вышел из клетки.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Вечером, во время второго укола, Шаши опять вскрикнула, а на следующее утро встретила доктора спокойно.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Глаза е</w:t>
      </w:r>
      <w:r w:rsidR="00F92E9A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повеселели. Шаши стала на ноги и вдруг увидела, что пол клетки не качается, как прежде. Она посмотрела на море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оно было почти спокойно и не бросало брызг на палубу теплохода. Над головой Шаши впервые за много дней пути плыло </w:t>
      </w:r>
      <w:r w:rsidR="00F92E9A" w:rsidRPr="00BA6783">
        <w:rPr>
          <w:b w:val="0"/>
          <w:color w:val="000000"/>
          <w:sz w:val="28"/>
          <w:szCs w:val="28"/>
        </w:rPr>
        <w:t>освещённое</w:t>
      </w:r>
      <w:r w:rsidRPr="00BA6783">
        <w:rPr>
          <w:b w:val="0"/>
          <w:color w:val="000000"/>
          <w:sz w:val="28"/>
          <w:szCs w:val="28"/>
        </w:rPr>
        <w:t xml:space="preserve"> солнцем голубое небо.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Теплоход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>Ставрополь</w:t>
      </w:r>
      <w:r>
        <w:rPr>
          <w:b w:val="0"/>
          <w:color w:val="000000"/>
          <w:sz w:val="28"/>
          <w:szCs w:val="28"/>
        </w:rPr>
        <w:t xml:space="preserve">» </w:t>
      </w:r>
      <w:r w:rsidRPr="00BA6783">
        <w:rPr>
          <w:b w:val="0"/>
          <w:color w:val="000000"/>
          <w:sz w:val="28"/>
          <w:szCs w:val="28"/>
        </w:rPr>
        <w:t>держал путь по тихим водам Красного моря.</w:t>
      </w:r>
      <w:bookmarkStart w:id="12" w:name="12"/>
      <w:bookmarkEnd w:id="12"/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Pr="001500FB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t xml:space="preserve">Рави и </w:t>
      </w:r>
      <w:r w:rsidR="00F92E9A">
        <w:rPr>
          <w:rFonts w:cs="Courier New"/>
          <w:color w:val="000000"/>
          <w:sz w:val="40"/>
          <w:szCs w:val="28"/>
        </w:rPr>
        <w:t>Ш</w:t>
      </w:r>
      <w:r w:rsidRPr="001500FB">
        <w:rPr>
          <w:rFonts w:cs="Courier New"/>
          <w:color w:val="000000"/>
          <w:sz w:val="40"/>
          <w:szCs w:val="28"/>
        </w:rPr>
        <w:t>аши хитрят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Не было в Красном море ни ветров, ни штормов. На смену им пришла сорокаградусная жара. С утра до вечера палило южное солнце. Металлическая палуба теплохода горела под ногами, как </w:t>
      </w:r>
      <w:r w:rsidR="00F92E9A" w:rsidRPr="00BA6783">
        <w:rPr>
          <w:b w:val="0"/>
          <w:color w:val="000000"/>
          <w:sz w:val="28"/>
          <w:szCs w:val="28"/>
        </w:rPr>
        <w:t>раскалённая</w:t>
      </w:r>
      <w:r w:rsidRPr="00BA6783">
        <w:rPr>
          <w:b w:val="0"/>
          <w:color w:val="000000"/>
          <w:sz w:val="28"/>
          <w:szCs w:val="28"/>
        </w:rPr>
        <w:t xml:space="preserve"> сковородка.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Клетки Рави и Шаши опять покрыли брезентом, но слонятам вс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равно было жарко. Они вытягивали хоботы, требуя воды.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Пили слонята без посторонней помощи, сами. Рави опускал в ведро хобот, наполнял его водой и осторожно, чтобы не разлить ни капли, переносил в рот. У Шаши дела шли похуже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вода проливалась, но она вс</w:t>
      </w:r>
      <w:r w:rsidR="00F92E9A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же продолжала пить сама.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Напившись, Рави и Шаши лили воду на спины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купались.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День, и два, и три стояла жара. Много воды в Красном море, но не годится </w:t>
      </w:r>
      <w:r w:rsidR="00F92E9A" w:rsidRPr="00BA6783">
        <w:rPr>
          <w:b w:val="0"/>
          <w:color w:val="000000"/>
          <w:sz w:val="28"/>
          <w:szCs w:val="28"/>
        </w:rPr>
        <w:t>солёная</w:t>
      </w:r>
      <w:r w:rsidRPr="00BA6783">
        <w:rPr>
          <w:b w:val="0"/>
          <w:color w:val="000000"/>
          <w:sz w:val="28"/>
          <w:szCs w:val="28"/>
        </w:rPr>
        <w:t xml:space="preserve"> морская вода для питья. Все меньше пресной воды оставалось в баках, а до Порт-Саида было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Pr="00BA6783">
        <w:rPr>
          <w:b w:val="0"/>
          <w:color w:val="000000"/>
          <w:sz w:val="28"/>
          <w:szCs w:val="28"/>
        </w:rPr>
        <w:t>далеко. Там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первая остановка на пути из Бомбея. Там можно будет пополнить запасы пресной воды.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Пресную воду экономить для приготовления пищи и для питья!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приказал капитан.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Значит, Рави и Шаши не удастся поливать водой спины. </w:t>
      </w:r>
      <w:r w:rsidR="00F92E9A" w:rsidRPr="00BA6783">
        <w:rPr>
          <w:b w:val="0"/>
          <w:color w:val="000000"/>
          <w:sz w:val="28"/>
          <w:szCs w:val="28"/>
        </w:rPr>
        <w:t>Придётся</w:t>
      </w:r>
      <w:r w:rsidRPr="00BA6783">
        <w:rPr>
          <w:b w:val="0"/>
          <w:color w:val="000000"/>
          <w:sz w:val="28"/>
          <w:szCs w:val="28"/>
        </w:rPr>
        <w:t xml:space="preserve"> потерпеть.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После завтрака Магомет </w:t>
      </w:r>
      <w:proofErr w:type="spellStart"/>
      <w:r w:rsidRPr="00BA6783">
        <w:rPr>
          <w:b w:val="0"/>
          <w:color w:val="000000"/>
          <w:sz w:val="28"/>
          <w:szCs w:val="28"/>
        </w:rPr>
        <w:t>Хасим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и Пир Паша принесли слонятам вдвое меньше воды. Выпили Рави и Шаши всю воду, а на купание ничего не осталось.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Пришло время обеда, и опять индийские служители принесли слонятам воду для питья.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Но Рави почему-то не стал пить воду, как прежде, а вылил е</w:t>
      </w:r>
      <w:r w:rsidR="00F92E9A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себе на спину. То же самое сделала и Шаши.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lastRenderedPageBreak/>
        <w:t xml:space="preserve">Опростав ведра, слонята вытянули хоботы и лукаво посмотрели </w:t>
      </w:r>
      <w:proofErr w:type="gramStart"/>
      <w:r w:rsidRPr="00BA6783">
        <w:rPr>
          <w:b w:val="0"/>
          <w:color w:val="000000"/>
          <w:sz w:val="28"/>
          <w:szCs w:val="28"/>
        </w:rPr>
        <w:t>на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</w:t>
      </w:r>
      <w:proofErr w:type="gramStart"/>
      <w:r w:rsidRPr="00BA6783">
        <w:rPr>
          <w:b w:val="0"/>
          <w:color w:val="000000"/>
          <w:sz w:val="28"/>
          <w:szCs w:val="28"/>
        </w:rPr>
        <w:t>Магомет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</w:t>
      </w:r>
      <w:proofErr w:type="spellStart"/>
      <w:r w:rsidRPr="00BA6783">
        <w:rPr>
          <w:b w:val="0"/>
          <w:color w:val="000000"/>
          <w:sz w:val="28"/>
          <w:szCs w:val="28"/>
        </w:rPr>
        <w:t>Хасима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и Пир Пашу: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Pr="00BA6783">
        <w:rPr>
          <w:b w:val="0"/>
          <w:color w:val="000000"/>
          <w:sz w:val="28"/>
          <w:szCs w:val="28"/>
        </w:rPr>
        <w:t>Подавайте-ка нам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Pr="00BA6783">
        <w:rPr>
          <w:b w:val="0"/>
          <w:color w:val="000000"/>
          <w:sz w:val="28"/>
          <w:szCs w:val="28"/>
        </w:rPr>
        <w:t>воды! Теперь мы будем пить!</w:t>
      </w:r>
      <w:r>
        <w:rPr>
          <w:b w:val="0"/>
          <w:color w:val="000000"/>
          <w:sz w:val="28"/>
          <w:szCs w:val="28"/>
        </w:rPr>
        <w:t>»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Ничего не поделаешь: Магомет </w:t>
      </w:r>
      <w:proofErr w:type="spellStart"/>
      <w:r w:rsidRPr="00BA6783">
        <w:rPr>
          <w:b w:val="0"/>
          <w:color w:val="000000"/>
          <w:sz w:val="28"/>
          <w:szCs w:val="28"/>
        </w:rPr>
        <w:t>Хасим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и Пир Паша взяли пустые ведра и снова пошли за водой.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Нельзя же оставлять Рави и Шаши без питья!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Ну и хитрецы!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удивился Чернобровкин.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Перехитрили вс</w:t>
      </w:r>
      <w:r w:rsidR="00F92E9A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же капитана!</w:t>
      </w:r>
      <w:bookmarkStart w:id="13" w:name="13"/>
      <w:bookmarkEnd w:id="13"/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Pr="001500FB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t>Ч</w:t>
      </w:r>
      <w:r>
        <w:rPr>
          <w:rFonts w:cs="Courier New"/>
          <w:color w:val="000000"/>
          <w:sz w:val="40"/>
          <w:szCs w:val="28"/>
        </w:rPr>
        <w:t>то случилось с Р</w:t>
      </w:r>
      <w:r w:rsidRPr="001500FB">
        <w:rPr>
          <w:rFonts w:cs="Courier New"/>
          <w:color w:val="000000"/>
          <w:sz w:val="40"/>
          <w:szCs w:val="28"/>
        </w:rPr>
        <w:t>ави?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Теплоход </w:t>
      </w:r>
      <w:r w:rsidR="00F92E9A" w:rsidRPr="00BA6783">
        <w:rPr>
          <w:b w:val="0"/>
          <w:color w:val="000000"/>
          <w:sz w:val="28"/>
          <w:szCs w:val="28"/>
        </w:rPr>
        <w:t>подошёл</w:t>
      </w:r>
      <w:r w:rsidRPr="00BA6783">
        <w:rPr>
          <w:b w:val="0"/>
          <w:color w:val="000000"/>
          <w:sz w:val="28"/>
          <w:szCs w:val="28"/>
        </w:rPr>
        <w:t xml:space="preserve"> к Суэцкому каналу, и тут произошла заминка. Впереди неожиданно остановились два иностранных корабля. Пришлось остановиться и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>Ставрополю</w:t>
      </w:r>
      <w:r>
        <w:rPr>
          <w:b w:val="0"/>
          <w:color w:val="000000"/>
          <w:sz w:val="28"/>
          <w:szCs w:val="28"/>
        </w:rPr>
        <w:t>».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Суэцкий канал неширок, никак не разойтись здесь нескольким большим судам.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Но только стал теплоход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на палубе раздался пронзительный крик.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Это кричал Рави. Он метался по клетке, высовывая хобот то слева, то справа.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Прибежали на палубу индийцы.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Доктор Рао </w:t>
      </w:r>
      <w:r w:rsidR="00F92E9A" w:rsidRPr="00BA6783">
        <w:rPr>
          <w:b w:val="0"/>
          <w:color w:val="000000"/>
          <w:sz w:val="28"/>
          <w:szCs w:val="28"/>
        </w:rPr>
        <w:t>вошёл</w:t>
      </w:r>
      <w:r w:rsidRPr="00BA6783">
        <w:rPr>
          <w:b w:val="0"/>
          <w:color w:val="000000"/>
          <w:sz w:val="28"/>
          <w:szCs w:val="28"/>
        </w:rPr>
        <w:t xml:space="preserve"> в клетку к </w:t>
      </w:r>
      <w:r w:rsidR="00F92E9A" w:rsidRPr="00BA6783">
        <w:rPr>
          <w:b w:val="0"/>
          <w:color w:val="000000"/>
          <w:sz w:val="28"/>
          <w:szCs w:val="28"/>
        </w:rPr>
        <w:t>слонёнку</w:t>
      </w:r>
      <w:r w:rsidRPr="00BA6783">
        <w:rPr>
          <w:b w:val="0"/>
          <w:color w:val="000000"/>
          <w:sz w:val="28"/>
          <w:szCs w:val="28"/>
        </w:rPr>
        <w:t>, попытался успокоить его. Рави продолжал орать так, словно его режут.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Но вот стоявшие впереди пароходы, а за ними и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>Ставрополь</w:t>
      </w:r>
      <w:r>
        <w:rPr>
          <w:b w:val="0"/>
          <w:color w:val="000000"/>
          <w:sz w:val="28"/>
          <w:szCs w:val="28"/>
        </w:rPr>
        <w:t xml:space="preserve">» </w:t>
      </w:r>
      <w:r w:rsidRPr="00BA6783">
        <w:rPr>
          <w:b w:val="0"/>
          <w:color w:val="000000"/>
          <w:sz w:val="28"/>
          <w:szCs w:val="28"/>
        </w:rPr>
        <w:t xml:space="preserve">снова двинулись </w:t>
      </w:r>
      <w:r w:rsidR="00F92E9A" w:rsidRPr="00BA6783">
        <w:rPr>
          <w:b w:val="0"/>
          <w:color w:val="000000"/>
          <w:sz w:val="28"/>
          <w:szCs w:val="28"/>
        </w:rPr>
        <w:t>вперёд</w:t>
      </w:r>
      <w:r w:rsidRPr="00BA6783">
        <w:rPr>
          <w:b w:val="0"/>
          <w:color w:val="000000"/>
          <w:sz w:val="28"/>
          <w:szCs w:val="28"/>
        </w:rPr>
        <w:t>. Рави сразу же перестал кричать и как ни в ч</w:t>
      </w:r>
      <w:r w:rsidR="00F92E9A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м не </w:t>
      </w:r>
      <w:proofErr w:type="gramStart"/>
      <w:r w:rsidRPr="00BA6783">
        <w:rPr>
          <w:b w:val="0"/>
          <w:color w:val="000000"/>
          <w:sz w:val="28"/>
          <w:szCs w:val="28"/>
        </w:rPr>
        <w:t>бывало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принялся жевать сено.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Через несколько часов теплоходу опять пришлось остановиться, и тотчас же Рави начал кричать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Pr="00BA6783">
        <w:rPr>
          <w:b w:val="0"/>
          <w:color w:val="000000"/>
          <w:sz w:val="28"/>
          <w:szCs w:val="28"/>
        </w:rPr>
        <w:t>громче прежнего.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Что случилось с Рави? Уж не заболел ли он?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забеспокоился доктор Рао.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Когда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>Ставрополь</w:t>
      </w:r>
      <w:r>
        <w:rPr>
          <w:b w:val="0"/>
          <w:color w:val="000000"/>
          <w:sz w:val="28"/>
          <w:szCs w:val="28"/>
        </w:rPr>
        <w:t xml:space="preserve">» </w:t>
      </w:r>
      <w:r w:rsidRPr="00BA6783">
        <w:rPr>
          <w:b w:val="0"/>
          <w:color w:val="000000"/>
          <w:sz w:val="28"/>
          <w:szCs w:val="28"/>
        </w:rPr>
        <w:t>вышел из канала и бросил якорь у одного из причалов Порт-Саида, снова раздался крик Рави.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Он кричал несколько часов кряду, кричал жалобно и призывно и при этом протягивал свой хобот в сторону земли.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Только тут все поняли, почему кричал Рави. Он принимал каждую остановку теплохода за окончание путешествия и просился на землю. Надоела Рави дальняя морская дорога!</w:t>
      </w:r>
    </w:p>
    <w:p w:rsidR="008115F8" w:rsidRDefault="008115F8">
      <w:pPr>
        <w:rPr>
          <w:rFonts w:eastAsiaTheme="minorHAnsi"/>
          <w:color w:val="000000"/>
          <w:szCs w:val="28"/>
          <w:lang w:eastAsia="en-US"/>
        </w:rPr>
      </w:pPr>
      <w:r>
        <w:rPr>
          <w:b/>
          <w:color w:val="000000"/>
          <w:szCs w:val="28"/>
        </w:rPr>
        <w:br w:type="page"/>
      </w:r>
    </w:p>
    <w:p w:rsidR="00AA14F4" w:rsidRPr="001500FB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lastRenderedPageBreak/>
        <w:t>Опять аврал!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Однажды утром опять прозвучала команда: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Аврал!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Выбежали на палубу свободные от вахты моряки: неужели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Pr="00BA6783">
        <w:rPr>
          <w:b w:val="0"/>
          <w:color w:val="000000"/>
          <w:sz w:val="28"/>
          <w:szCs w:val="28"/>
        </w:rPr>
        <w:t>какая-нибудь неприятность?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Спокойно Средиземное море. Тихо на палубе. Клетки стоят на месте, слонята </w:t>
      </w:r>
      <w:proofErr w:type="gramStart"/>
      <w:r w:rsidRPr="00BA6783">
        <w:rPr>
          <w:b w:val="0"/>
          <w:color w:val="000000"/>
          <w:sz w:val="28"/>
          <w:szCs w:val="28"/>
        </w:rPr>
        <w:t>живы-здоровы</w:t>
      </w:r>
      <w:proofErr w:type="gramEnd"/>
      <w:r w:rsidRPr="00BA6783">
        <w:rPr>
          <w:b w:val="0"/>
          <w:color w:val="000000"/>
          <w:sz w:val="28"/>
          <w:szCs w:val="28"/>
        </w:rPr>
        <w:t>. Что же такое?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Сегодня банный день,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объяснил капитан Чернобровкин.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Будем купать животных.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Вынесли на палубу глубокий таз, налили его до </w:t>
      </w:r>
      <w:r w:rsidR="00F92E9A" w:rsidRPr="00BA6783">
        <w:rPr>
          <w:b w:val="0"/>
          <w:color w:val="000000"/>
          <w:sz w:val="28"/>
          <w:szCs w:val="28"/>
        </w:rPr>
        <w:t>краёв</w:t>
      </w:r>
      <w:r w:rsidRPr="00BA6783">
        <w:rPr>
          <w:b w:val="0"/>
          <w:color w:val="000000"/>
          <w:sz w:val="28"/>
          <w:szCs w:val="28"/>
        </w:rPr>
        <w:t xml:space="preserve"> </w:t>
      </w:r>
      <w:r w:rsidR="00F92E9A" w:rsidRPr="00BA6783">
        <w:rPr>
          <w:b w:val="0"/>
          <w:color w:val="000000"/>
          <w:sz w:val="28"/>
          <w:szCs w:val="28"/>
        </w:rPr>
        <w:t>тёплой</w:t>
      </w:r>
      <w:r w:rsidRPr="00BA6783">
        <w:rPr>
          <w:b w:val="0"/>
          <w:color w:val="000000"/>
          <w:sz w:val="28"/>
          <w:szCs w:val="28"/>
        </w:rPr>
        <w:t xml:space="preserve"> водой: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А ну-ка, обезьяны, ныряйте в воду!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Первым влез в таз Яшка. Пока он бултыхался и нырял, остальные обезьяны сидели на почтительном расстоянии и даже не пытались подойти к воде.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Но вот появился боцман Савоськин. Он схватил Яшку за передние лапы и вытащил на палубу: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Искупался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и хватит!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Борька, Жорка и Машка только и ждали этого. Они подбежали к тазу и сразу же нырнули в воду.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Яшка сердито закричал. Изловчившись, он вырвался из рук Савоськина, </w:t>
      </w:r>
      <w:proofErr w:type="gramStart"/>
      <w:r w:rsidRPr="00BA6783">
        <w:rPr>
          <w:b w:val="0"/>
          <w:color w:val="000000"/>
          <w:sz w:val="28"/>
          <w:szCs w:val="28"/>
        </w:rPr>
        <w:t>подбежал к тазу и недолго думая стал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топить ныряльщиков.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Опять пришлось боцману Савоськину схватить Яшку за лапы и отвести подальше от таза.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А рядом купались большие слоны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Бак </w:t>
      </w:r>
      <w:proofErr w:type="spellStart"/>
      <w:proofErr w:type="gramStart"/>
      <w:r w:rsidRPr="00BA6783">
        <w:rPr>
          <w:b w:val="0"/>
          <w:color w:val="000000"/>
          <w:sz w:val="28"/>
          <w:szCs w:val="28"/>
        </w:rPr>
        <w:t>Зап</w:t>
      </w:r>
      <w:proofErr w:type="spellEnd"/>
      <w:proofErr w:type="gramEnd"/>
      <w:r w:rsidRPr="00BA6783">
        <w:rPr>
          <w:b w:val="0"/>
          <w:color w:val="000000"/>
          <w:sz w:val="28"/>
          <w:szCs w:val="28"/>
        </w:rPr>
        <w:t xml:space="preserve"> и Вой Кай Лон. Конечно, они вели себя не так, как обезьяны. Солидно, с достоинством поливали Бак </w:t>
      </w:r>
      <w:proofErr w:type="spellStart"/>
      <w:proofErr w:type="gramStart"/>
      <w:r w:rsidRPr="00BA6783">
        <w:rPr>
          <w:b w:val="0"/>
          <w:color w:val="000000"/>
          <w:sz w:val="28"/>
          <w:szCs w:val="28"/>
        </w:rPr>
        <w:t>Зап</w:t>
      </w:r>
      <w:proofErr w:type="spellEnd"/>
      <w:proofErr w:type="gramEnd"/>
      <w:r w:rsidRPr="00BA6783">
        <w:rPr>
          <w:b w:val="0"/>
          <w:color w:val="000000"/>
          <w:sz w:val="28"/>
          <w:szCs w:val="28"/>
        </w:rPr>
        <w:t xml:space="preserve"> и Вой Кай Лон свои могучие спины. Матрос Коломиец и вьетнамцы-сопровождающие еле успевали подносить к их клеткам наполненные водой ведра.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И вс</w:t>
      </w:r>
      <w:r w:rsidR="00F92E9A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же самое интересное происходило на левой корме теплохода.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Рави и Шаши купались по-своему: электрик Соколов поливал их из пожарного шланга.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Рави почему-то боялся воды. Он прыгал по клетке, кричал, вставал передними ногами на стенки, крутил хоботом, стараясь спрятаться от струи воды.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Шаши вела себя по-другому: она не кричала, не забивалась в угол и не вставала на дыбы, а спокойно подставляла то правый, то левый бок.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Видно, Шаши очень нравилось купание!</w:t>
      </w:r>
      <w:bookmarkStart w:id="14" w:name="15"/>
      <w:bookmarkEnd w:id="14"/>
    </w:p>
    <w:p w:rsidR="00AA14F4" w:rsidRPr="001500FB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lastRenderedPageBreak/>
        <w:t>Пассажиров снимают на берег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Шестнадцать суток плыли Рави и Шаши на теплоходе. И вот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>Ставрополь</w:t>
      </w:r>
      <w:r>
        <w:rPr>
          <w:b w:val="0"/>
          <w:color w:val="000000"/>
          <w:sz w:val="28"/>
          <w:szCs w:val="28"/>
        </w:rPr>
        <w:t xml:space="preserve">» </w:t>
      </w:r>
      <w:r w:rsidRPr="00BA6783">
        <w:rPr>
          <w:b w:val="0"/>
          <w:color w:val="000000"/>
          <w:sz w:val="28"/>
          <w:szCs w:val="28"/>
        </w:rPr>
        <w:t>прибыл в Одессу. Пора снимать пассажиров на берег.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Как и раньше, в Бомбее, к борту теплохода подкатил большой </w:t>
      </w:r>
      <w:r w:rsidR="00F92E9A" w:rsidRPr="00BA6783">
        <w:rPr>
          <w:b w:val="0"/>
          <w:color w:val="000000"/>
          <w:sz w:val="28"/>
          <w:szCs w:val="28"/>
        </w:rPr>
        <w:t>подъёмный</w:t>
      </w:r>
      <w:r w:rsidRPr="00BA6783">
        <w:rPr>
          <w:b w:val="0"/>
          <w:color w:val="000000"/>
          <w:sz w:val="28"/>
          <w:szCs w:val="28"/>
        </w:rPr>
        <w:t xml:space="preserve"> кран.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На палубе уже вс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было готово: моряки открепили клетки Бак </w:t>
      </w:r>
      <w:proofErr w:type="spellStart"/>
      <w:r w:rsidRPr="00BA6783">
        <w:rPr>
          <w:b w:val="0"/>
          <w:color w:val="000000"/>
          <w:sz w:val="28"/>
          <w:szCs w:val="28"/>
        </w:rPr>
        <w:t>Запа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и Вой Кай Лон, вьетнамцы-сопровождающие заняли свои места на спинах слонов. Нельзя оставлять слонов в такие минуты одних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они могут испугаться во время разгрузки, поломать клетки, и тогда вс</w:t>
      </w:r>
      <w:r w:rsidR="00F92E9A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пропало!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Первым покидал теплоход Бак</w:t>
      </w:r>
      <w:proofErr w:type="gramStart"/>
      <w:r w:rsidRPr="00BA6783">
        <w:rPr>
          <w:b w:val="0"/>
          <w:color w:val="000000"/>
          <w:sz w:val="28"/>
          <w:szCs w:val="28"/>
        </w:rPr>
        <w:t xml:space="preserve"> З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ап. </w:t>
      </w:r>
      <w:r w:rsidR="00F92E9A" w:rsidRPr="00BA6783">
        <w:rPr>
          <w:b w:val="0"/>
          <w:color w:val="000000"/>
          <w:sz w:val="28"/>
          <w:szCs w:val="28"/>
        </w:rPr>
        <w:t>Подъёмный</w:t>
      </w:r>
      <w:r w:rsidRPr="00BA6783">
        <w:rPr>
          <w:b w:val="0"/>
          <w:color w:val="000000"/>
          <w:sz w:val="28"/>
          <w:szCs w:val="28"/>
        </w:rPr>
        <w:t xml:space="preserve"> кран </w:t>
      </w:r>
      <w:r w:rsidR="00F92E9A" w:rsidRPr="00BA6783">
        <w:rPr>
          <w:b w:val="0"/>
          <w:color w:val="000000"/>
          <w:sz w:val="28"/>
          <w:szCs w:val="28"/>
        </w:rPr>
        <w:t>понёс</w:t>
      </w:r>
      <w:r w:rsidRPr="00BA6783">
        <w:rPr>
          <w:b w:val="0"/>
          <w:color w:val="000000"/>
          <w:sz w:val="28"/>
          <w:szCs w:val="28"/>
        </w:rPr>
        <w:t xml:space="preserve"> его клетку к причалу. Казалось, вс</w:t>
      </w:r>
      <w:r w:rsidR="00F92E9A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шло хорошо. Бак </w:t>
      </w:r>
      <w:proofErr w:type="spellStart"/>
      <w:proofErr w:type="gramStart"/>
      <w:r w:rsidRPr="00BA6783">
        <w:rPr>
          <w:b w:val="0"/>
          <w:color w:val="000000"/>
          <w:sz w:val="28"/>
          <w:szCs w:val="28"/>
        </w:rPr>
        <w:t>Зап</w:t>
      </w:r>
      <w:proofErr w:type="spellEnd"/>
      <w:proofErr w:type="gramEnd"/>
      <w:r w:rsidRPr="00BA6783">
        <w:rPr>
          <w:b w:val="0"/>
          <w:color w:val="000000"/>
          <w:sz w:val="28"/>
          <w:szCs w:val="28"/>
        </w:rPr>
        <w:t xml:space="preserve"> спокойно стоял в своей клетке и только покачивал из стороны в сторону хоботом.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Вот уже кран повернулся к стоящему на причале железнодорожному составу, вот уже крановщик приготовился поставить клетку на большую </w:t>
      </w:r>
      <w:proofErr w:type="gramStart"/>
      <w:r w:rsidRPr="00BA6783">
        <w:rPr>
          <w:b w:val="0"/>
          <w:color w:val="000000"/>
          <w:sz w:val="28"/>
          <w:szCs w:val="28"/>
        </w:rPr>
        <w:t>платформу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как вдруг пол клетки проломился и правая передняя лапа слона оказалась в воздухе. Крановщик срочно выключил мотор, и клетка Бак </w:t>
      </w:r>
      <w:proofErr w:type="spellStart"/>
      <w:r w:rsidRPr="00BA6783">
        <w:rPr>
          <w:b w:val="0"/>
          <w:color w:val="000000"/>
          <w:sz w:val="28"/>
          <w:szCs w:val="28"/>
        </w:rPr>
        <w:t>Запа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повисла в воздухе над платформой.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Как быть? Поставить клетку на платформу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значит, отдавить слону ногу. Держать Бак </w:t>
      </w:r>
      <w:proofErr w:type="spellStart"/>
      <w:proofErr w:type="gramStart"/>
      <w:r w:rsidRPr="00BA6783">
        <w:rPr>
          <w:b w:val="0"/>
          <w:color w:val="000000"/>
          <w:sz w:val="28"/>
          <w:szCs w:val="28"/>
        </w:rPr>
        <w:t>Запа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в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воздухе тоже опасно: испуганный слон может окончательно проломить дно клетки и разбиться.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Но не зря на спине слона сидел вьетнамец-сопровождающий: он обнял шею Бак </w:t>
      </w:r>
      <w:proofErr w:type="spellStart"/>
      <w:r w:rsidRPr="00BA6783">
        <w:rPr>
          <w:b w:val="0"/>
          <w:color w:val="000000"/>
          <w:sz w:val="28"/>
          <w:szCs w:val="28"/>
        </w:rPr>
        <w:t>Запа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 и, ласково гладя его, стал упрашивать поднять ногу. Бак </w:t>
      </w:r>
      <w:proofErr w:type="spellStart"/>
      <w:proofErr w:type="gramStart"/>
      <w:r w:rsidRPr="00BA6783">
        <w:rPr>
          <w:b w:val="0"/>
          <w:color w:val="000000"/>
          <w:sz w:val="28"/>
          <w:szCs w:val="28"/>
        </w:rPr>
        <w:t>Зап</w:t>
      </w:r>
      <w:proofErr w:type="spellEnd"/>
      <w:proofErr w:type="gramEnd"/>
      <w:r w:rsidRPr="00BA6783">
        <w:rPr>
          <w:b w:val="0"/>
          <w:color w:val="000000"/>
          <w:sz w:val="28"/>
          <w:szCs w:val="28"/>
        </w:rPr>
        <w:t xml:space="preserve"> словно понял, в ч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>м дело, приподнял переднюю ногу и в ту же минуту оказался вместе со своей клеткой на железнодорожной платформе.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Пришла очередь Вой Кай Лон. Увидев вс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, что произошло с Бак </w:t>
      </w:r>
      <w:proofErr w:type="spellStart"/>
      <w:r w:rsidRPr="00BA6783">
        <w:rPr>
          <w:b w:val="0"/>
          <w:color w:val="000000"/>
          <w:sz w:val="28"/>
          <w:szCs w:val="28"/>
        </w:rPr>
        <w:t>Запом</w:t>
      </w:r>
      <w:proofErr w:type="spellEnd"/>
      <w:r w:rsidRPr="00BA6783">
        <w:rPr>
          <w:b w:val="0"/>
          <w:color w:val="000000"/>
          <w:sz w:val="28"/>
          <w:szCs w:val="28"/>
        </w:rPr>
        <w:t xml:space="preserve">, слониха решила сама позаботиться о себе. Когда </w:t>
      </w:r>
      <w:r w:rsidR="00F674DB" w:rsidRPr="00BA6783">
        <w:rPr>
          <w:b w:val="0"/>
          <w:color w:val="000000"/>
          <w:sz w:val="28"/>
          <w:szCs w:val="28"/>
        </w:rPr>
        <w:t>подъёмный</w:t>
      </w:r>
      <w:r w:rsidRPr="00BA6783">
        <w:rPr>
          <w:b w:val="0"/>
          <w:color w:val="000000"/>
          <w:sz w:val="28"/>
          <w:szCs w:val="28"/>
        </w:rPr>
        <w:t xml:space="preserve"> кран поднял е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с палубы, Вой Кай Лон выставила хобот и стала поддерживать им дно клетки. Прежде чем опустить слониху на платформу, и е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пришлось подержать несколько минут в воздухе, чтобы не отдавить ей хобот. Не так легко было уговорить Вой Кай Лон оторвать хобот от дна клетки.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Зато Рави и Шаши оказались молодцами: разгрузка их никому не доставила беспокойства. </w:t>
      </w:r>
      <w:r w:rsidR="00F674DB" w:rsidRPr="00BA6783">
        <w:rPr>
          <w:b w:val="0"/>
          <w:color w:val="000000"/>
          <w:sz w:val="28"/>
          <w:szCs w:val="28"/>
        </w:rPr>
        <w:t>Подъёмный</w:t>
      </w:r>
      <w:r w:rsidRPr="00BA6783">
        <w:rPr>
          <w:b w:val="0"/>
          <w:color w:val="000000"/>
          <w:sz w:val="28"/>
          <w:szCs w:val="28"/>
        </w:rPr>
        <w:t xml:space="preserve"> кран с такой </w:t>
      </w:r>
      <w:r w:rsidR="00F674DB" w:rsidRPr="00BA6783">
        <w:rPr>
          <w:b w:val="0"/>
          <w:color w:val="000000"/>
          <w:sz w:val="28"/>
          <w:szCs w:val="28"/>
        </w:rPr>
        <w:lastRenderedPageBreak/>
        <w:t>лёгкостью</w:t>
      </w:r>
      <w:r w:rsidRPr="00BA6783">
        <w:rPr>
          <w:b w:val="0"/>
          <w:color w:val="000000"/>
          <w:sz w:val="28"/>
          <w:szCs w:val="28"/>
        </w:rPr>
        <w:t xml:space="preserve"> снял с борта теплохода клетки со слонятами, будто это были пустые деревянные ящики.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Теперь на теплоходе остались обезьяны да удавы. Им предстояло совершить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Pr="00BA6783">
        <w:rPr>
          <w:b w:val="0"/>
          <w:color w:val="000000"/>
          <w:sz w:val="28"/>
          <w:szCs w:val="28"/>
        </w:rPr>
        <w:t>один рейс на теплоходе: Одесса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Новороссийск. Из Новороссийска они должны были поехать дальше, к пионерам города Ставрополя, с которыми давно дружит команда теплохода.</w:t>
      </w:r>
      <w:bookmarkStart w:id="15" w:name="16"/>
      <w:bookmarkEnd w:id="15"/>
    </w:p>
    <w:p w:rsidR="008115F8" w:rsidRDefault="008115F8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Pr="001500FB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t>Соседка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В Одесском порту слоны расстались. На товарном поезде уехали в дальние города слоны Бак </w:t>
      </w:r>
      <w:proofErr w:type="spellStart"/>
      <w:proofErr w:type="gramStart"/>
      <w:r w:rsidRPr="00BA6783">
        <w:rPr>
          <w:b w:val="0"/>
          <w:color w:val="000000"/>
          <w:sz w:val="28"/>
          <w:szCs w:val="28"/>
        </w:rPr>
        <w:t>Зап</w:t>
      </w:r>
      <w:proofErr w:type="spellEnd"/>
      <w:proofErr w:type="gramEnd"/>
      <w:r w:rsidRPr="00BA6783">
        <w:rPr>
          <w:b w:val="0"/>
          <w:color w:val="000000"/>
          <w:sz w:val="28"/>
          <w:szCs w:val="28"/>
        </w:rPr>
        <w:t xml:space="preserve"> и Вой Кай Лон.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У индийских слонят дорога близкая. Два грузовика провезли Рави и Шаши по улицам города и, въехав в ворота зоопарка, остановились около слоновника.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Какие малыши!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удивился директор зоопарка Харитон Харитонович и поспешил вызвать </w:t>
      </w:r>
      <w:r w:rsidR="00F674DB" w:rsidRPr="00BA6783">
        <w:rPr>
          <w:b w:val="0"/>
          <w:color w:val="000000"/>
          <w:sz w:val="28"/>
          <w:szCs w:val="28"/>
        </w:rPr>
        <w:t>подъёмный</w:t>
      </w:r>
      <w:r w:rsidRPr="00BA6783">
        <w:rPr>
          <w:b w:val="0"/>
          <w:color w:val="000000"/>
          <w:sz w:val="28"/>
          <w:szCs w:val="28"/>
        </w:rPr>
        <w:t xml:space="preserve"> кран.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Хоть и малы Рави и Шаши, вс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же они не просто дети, а слонята. Без </w:t>
      </w:r>
      <w:r w:rsidR="00F674DB" w:rsidRPr="00BA6783">
        <w:rPr>
          <w:b w:val="0"/>
          <w:color w:val="000000"/>
          <w:sz w:val="28"/>
          <w:szCs w:val="28"/>
        </w:rPr>
        <w:t>подъёмного</w:t>
      </w:r>
      <w:r w:rsidRPr="00BA6783">
        <w:rPr>
          <w:b w:val="0"/>
          <w:color w:val="000000"/>
          <w:sz w:val="28"/>
          <w:szCs w:val="28"/>
        </w:rPr>
        <w:t xml:space="preserve"> крана не обойтись!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Приехала машина с </w:t>
      </w:r>
      <w:r w:rsidR="00F674DB" w:rsidRPr="00BA6783">
        <w:rPr>
          <w:b w:val="0"/>
          <w:color w:val="000000"/>
          <w:sz w:val="28"/>
          <w:szCs w:val="28"/>
        </w:rPr>
        <w:t>подъёмным</w:t>
      </w:r>
      <w:r w:rsidRPr="00BA6783">
        <w:rPr>
          <w:b w:val="0"/>
          <w:color w:val="000000"/>
          <w:sz w:val="28"/>
          <w:szCs w:val="28"/>
        </w:rPr>
        <w:t xml:space="preserve"> краном. Клетки сняли с грузовиков. Впервые после долгого путешествия Рави и Шаши ступили на землю. Неуверенной, шатающейся походкой направились они к огороженной стальными балками слоновьей площадке и тут увидели за оградой большую слониху.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Знакомьтесь, это </w:t>
      </w:r>
      <w:proofErr w:type="gramStart"/>
      <w:r w:rsidRPr="00BA6783">
        <w:rPr>
          <w:b w:val="0"/>
          <w:color w:val="000000"/>
          <w:sz w:val="28"/>
          <w:szCs w:val="28"/>
        </w:rPr>
        <w:t>наша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Дели,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сказал Харитон Харитонович слонятам.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Она тоже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="00F674DB" w:rsidRPr="00BA6783">
        <w:rPr>
          <w:b w:val="0"/>
          <w:color w:val="000000"/>
          <w:sz w:val="28"/>
          <w:szCs w:val="28"/>
        </w:rPr>
        <w:t>ребёнок</w:t>
      </w:r>
      <w:r w:rsidRPr="00BA6783">
        <w:rPr>
          <w:b w:val="0"/>
          <w:color w:val="000000"/>
          <w:sz w:val="28"/>
          <w:szCs w:val="28"/>
        </w:rPr>
        <w:t>, ей всего десять лет.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Посмотрели слонята на Дели: ну и </w:t>
      </w:r>
      <w:r w:rsidR="00F674DB" w:rsidRPr="00BA6783">
        <w:rPr>
          <w:b w:val="0"/>
          <w:color w:val="000000"/>
          <w:sz w:val="28"/>
          <w:szCs w:val="28"/>
        </w:rPr>
        <w:t>ребёнок</w:t>
      </w:r>
      <w:r w:rsidRPr="00BA6783">
        <w:rPr>
          <w:b w:val="0"/>
          <w:color w:val="000000"/>
          <w:sz w:val="28"/>
          <w:szCs w:val="28"/>
        </w:rPr>
        <w:t>! Ростом с целый дом и весит, наверно, тонны три!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Рави и Шаши привязали к двум рядом стоявшим деревьям. Слонята потянулись к Дели хоботами, а Рави даже попытался подойти к ней поближе.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Но оказалось, что новая соседка и знаться не желает с приезжими. Она заволновалась, затрубила и рванулась с цепи, пытаясь ударить слонят. Пришлось отвести </w:t>
      </w:r>
      <w:proofErr w:type="gramStart"/>
      <w:r w:rsidRPr="00BA6783">
        <w:rPr>
          <w:b w:val="0"/>
          <w:color w:val="000000"/>
          <w:sz w:val="28"/>
          <w:szCs w:val="28"/>
        </w:rPr>
        <w:t>разбушевавшуюся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Дели подальше от малышей, в левый угол площадки.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Обиженные слонята уже не смотрели на Дели. Рави положил хобот на шею Шаши и ласково гладил е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поросшую редкими черными щетинками спину.</w:t>
      </w:r>
      <w:bookmarkStart w:id="16" w:name="17"/>
      <w:bookmarkEnd w:id="16"/>
    </w:p>
    <w:p w:rsidR="008115F8" w:rsidRDefault="008115F8">
      <w:pPr>
        <w:rPr>
          <w:rFonts w:eastAsiaTheme="minorHAnsi"/>
          <w:color w:val="000000"/>
          <w:szCs w:val="28"/>
          <w:lang w:eastAsia="en-US"/>
        </w:rPr>
      </w:pPr>
      <w:r>
        <w:rPr>
          <w:b/>
          <w:color w:val="000000"/>
          <w:szCs w:val="28"/>
        </w:rPr>
        <w:br w:type="page"/>
      </w:r>
    </w:p>
    <w:p w:rsidR="00AA14F4" w:rsidRPr="001500FB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lastRenderedPageBreak/>
        <w:t>Тихий час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На обед слонятам принесли обычную пищу: отварной рис с молоком и сахаром. Шаши посмотрела на миску с рисом и отвернулась: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>Не хочу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и вс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>!</w:t>
      </w:r>
      <w:r>
        <w:rPr>
          <w:b w:val="0"/>
          <w:color w:val="000000"/>
          <w:sz w:val="28"/>
          <w:szCs w:val="28"/>
        </w:rPr>
        <w:t>»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Шаши капризничала.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Рави, увидев миску с рисом, поднял хобот и открыл рот: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>А я не так глуп, чтобы от еды отказываться</w:t>
      </w:r>
      <w:r>
        <w:rPr>
          <w:b w:val="0"/>
          <w:color w:val="000000"/>
          <w:sz w:val="28"/>
          <w:szCs w:val="28"/>
        </w:rPr>
        <w:t>».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Он съел одну горсть риса, за ней другую, третью, четвертую, пятую...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Вот и миска уже пуста!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Шаши заметила, что Рави уничтожил не только свою, но и е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порцию риса.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Когда принесли сахарный тростник, Шаши первая выхватила хоботом из рук слоновода лакомую палочку.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От сена Шаши тоже не отказалась. Правда, она не бросала сено на спину, как это делал Рави, но взять пучок сена и отправить его в рот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пожалуйста! В этом Шаши не уступала Рави.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После обеда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тихий час.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Шаши отошла в сторонку, выбрала место, где не светит солнце, и легла на бок. Хорошо подремать часок-другой!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Но, видно, это не понравилось Рави. Он </w:t>
      </w:r>
      <w:r w:rsidR="00F674DB" w:rsidRPr="00BA6783">
        <w:rPr>
          <w:b w:val="0"/>
          <w:color w:val="000000"/>
          <w:sz w:val="28"/>
          <w:szCs w:val="28"/>
        </w:rPr>
        <w:t>подошёл</w:t>
      </w:r>
      <w:r w:rsidRPr="00BA6783">
        <w:rPr>
          <w:b w:val="0"/>
          <w:color w:val="000000"/>
          <w:sz w:val="28"/>
          <w:szCs w:val="28"/>
        </w:rPr>
        <w:t xml:space="preserve"> к Шаши, поджал ноги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и </w:t>
      </w:r>
      <w:proofErr w:type="gramStart"/>
      <w:r w:rsidRPr="00BA6783">
        <w:rPr>
          <w:b w:val="0"/>
          <w:color w:val="000000"/>
          <w:sz w:val="28"/>
          <w:szCs w:val="28"/>
        </w:rPr>
        <w:t>бух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прямо на </w:t>
      </w:r>
      <w:r w:rsidR="00F674DB" w:rsidRPr="00BA6783">
        <w:rPr>
          <w:b w:val="0"/>
          <w:color w:val="000000"/>
          <w:sz w:val="28"/>
          <w:szCs w:val="28"/>
        </w:rPr>
        <w:t>неё</w:t>
      </w:r>
      <w:r w:rsidRPr="00BA6783">
        <w:rPr>
          <w:b w:val="0"/>
          <w:color w:val="000000"/>
          <w:sz w:val="28"/>
          <w:szCs w:val="28"/>
        </w:rPr>
        <w:t>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Ничего не поделаешь, пришлось Шаши подняться. Она недовольно встряхнула головой, отошла подальше и опять легла:</w:t>
      </w:r>
      <w:r>
        <w:rPr>
          <w:b w:val="0"/>
          <w:color w:val="000000"/>
          <w:sz w:val="28"/>
          <w:szCs w:val="28"/>
        </w:rPr>
        <w:t xml:space="preserve"> «</w:t>
      </w:r>
      <w:r w:rsidR="00F674DB" w:rsidRPr="00BA6783">
        <w:rPr>
          <w:b w:val="0"/>
          <w:color w:val="000000"/>
          <w:sz w:val="28"/>
          <w:szCs w:val="28"/>
        </w:rPr>
        <w:t>Верёвка</w:t>
      </w:r>
      <w:r w:rsidRPr="00BA6783">
        <w:rPr>
          <w:b w:val="0"/>
          <w:color w:val="000000"/>
          <w:sz w:val="28"/>
          <w:szCs w:val="28"/>
        </w:rPr>
        <w:t xml:space="preserve"> коротка. Здесь ты меня не достанешь</w:t>
      </w:r>
      <w:r>
        <w:rPr>
          <w:b w:val="0"/>
          <w:color w:val="000000"/>
          <w:sz w:val="28"/>
          <w:szCs w:val="28"/>
        </w:rPr>
        <w:t>».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И верно: попытался Рави подойти к ней, а </w:t>
      </w:r>
      <w:r w:rsidR="00F674DB" w:rsidRPr="00BA6783">
        <w:rPr>
          <w:b w:val="0"/>
          <w:color w:val="000000"/>
          <w:sz w:val="28"/>
          <w:szCs w:val="28"/>
        </w:rPr>
        <w:t>верёвка</w:t>
      </w:r>
      <w:r w:rsidRPr="00BA6783">
        <w:rPr>
          <w:b w:val="0"/>
          <w:color w:val="000000"/>
          <w:sz w:val="28"/>
          <w:szCs w:val="28"/>
        </w:rPr>
        <w:t xml:space="preserve"> не пускает. Шаши успокоилась и закрыла глаза.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Вдруг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что такое? Кто-то схватил е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за хвост и </w:t>
      </w:r>
      <w:r w:rsidR="00F674DB" w:rsidRPr="00BA6783">
        <w:rPr>
          <w:b w:val="0"/>
          <w:color w:val="000000"/>
          <w:sz w:val="28"/>
          <w:szCs w:val="28"/>
        </w:rPr>
        <w:t>дёрнул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раз, другой, третий!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Вскрикнула Шаши и вскочила на ноги: что за безобразие?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Оказывается, это Рави протянул хобот и схватил е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за хвост.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BA6783">
        <w:rPr>
          <w:b w:val="0"/>
          <w:color w:val="000000"/>
          <w:sz w:val="28"/>
          <w:szCs w:val="28"/>
        </w:rPr>
        <w:t>Дремавшая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в другом углу площадки Дели услыхала голос Шаши и проснулась.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Вот вам и тихий час!</w:t>
      </w:r>
      <w:bookmarkStart w:id="17" w:name="18"/>
      <w:bookmarkEnd w:id="17"/>
    </w:p>
    <w:p w:rsidR="008115F8" w:rsidRDefault="008115F8">
      <w:pPr>
        <w:rPr>
          <w:rFonts w:eastAsiaTheme="minorHAnsi"/>
          <w:color w:val="000000"/>
          <w:szCs w:val="28"/>
          <w:lang w:eastAsia="en-US"/>
        </w:rPr>
      </w:pPr>
      <w:r>
        <w:rPr>
          <w:b/>
          <w:color w:val="000000"/>
          <w:szCs w:val="28"/>
        </w:rPr>
        <w:br w:type="page"/>
      </w:r>
    </w:p>
    <w:p w:rsidR="00AA14F4" w:rsidRPr="001500FB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lastRenderedPageBreak/>
        <w:t>Купание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Вместе со слонятами привезли в зоопарк их одежду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</w:t>
      </w:r>
      <w:r w:rsidR="00F674DB" w:rsidRPr="00BA6783">
        <w:rPr>
          <w:b w:val="0"/>
          <w:color w:val="000000"/>
          <w:sz w:val="28"/>
          <w:szCs w:val="28"/>
        </w:rPr>
        <w:t>тёплые</w:t>
      </w:r>
      <w:r w:rsidRPr="00BA6783">
        <w:rPr>
          <w:b w:val="0"/>
          <w:color w:val="000000"/>
          <w:sz w:val="28"/>
          <w:szCs w:val="28"/>
        </w:rPr>
        <w:t xml:space="preserve"> попоны.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Если температура воздуха будет ниже пятнадцати градусов тепла,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посоветовал доктор Рао,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надевайте на них попоны. Иначе Рави и Шаши могут простудиться. У слонят тоже бывают насморк и кашель. Пока попоны не нужны. В тени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тридцать градусов, а на солнце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Pr="00BA6783">
        <w:rPr>
          <w:b w:val="0"/>
          <w:color w:val="000000"/>
          <w:sz w:val="28"/>
          <w:szCs w:val="28"/>
        </w:rPr>
        <w:t>жарче.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Нет в зоопарке специального бассейна для слонов.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Протянули на площадку длинный резиновый шланг, каким дворники поливают улицы: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Есть желающие купаться?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Желающие нашлись.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Сначала, чтобы не испугать слонят, направили струю воды в воздух. Получился настоящий дождик. Стал он поливать Рави и Шаши. Закружились слонята по площадке, стараясь попасть под самые крупные капли. Тогда направили струю прямо на слонят.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Фыркая и покрикивая, отталкивая друг друга, Рави и Шаши опускались на колени, поднимались на задние ноги, встряхивались и опять подставляли спины под водяную струю.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</w:t>
      </w:r>
      <w:proofErr w:type="gramStart"/>
      <w:r w:rsidRPr="00BA6783">
        <w:rPr>
          <w:b w:val="0"/>
          <w:color w:val="000000"/>
          <w:sz w:val="28"/>
          <w:szCs w:val="28"/>
        </w:rPr>
        <w:t>Хорошего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понемножку!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весело сказал директор.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Теперь будем купать вас каждый день.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Харитон Харитонович не меньше слонят был доволен купанием. Он заметил, что Рави и Шаши начинают понемногу привыкать к новой обстановке.</w:t>
      </w:r>
      <w:bookmarkStart w:id="18" w:name="19"/>
      <w:bookmarkEnd w:id="18"/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Pr="001500FB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t xml:space="preserve">Рави и </w:t>
      </w:r>
      <w:r w:rsidR="008115F8">
        <w:rPr>
          <w:rFonts w:cs="Courier New"/>
          <w:color w:val="000000"/>
          <w:sz w:val="40"/>
          <w:szCs w:val="28"/>
        </w:rPr>
        <w:t>Ш</w:t>
      </w:r>
      <w:r w:rsidRPr="001500FB">
        <w:rPr>
          <w:rFonts w:cs="Courier New"/>
          <w:color w:val="000000"/>
          <w:sz w:val="40"/>
          <w:szCs w:val="28"/>
        </w:rPr>
        <w:t>аши гуляют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По утрам, пока в зоопарке нет посетителей, Рави и Шаши гуляют.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Когда Рави берут за </w:t>
      </w:r>
      <w:r w:rsidR="00F674DB" w:rsidRPr="00BA6783">
        <w:rPr>
          <w:b w:val="0"/>
          <w:color w:val="000000"/>
          <w:sz w:val="28"/>
          <w:szCs w:val="28"/>
        </w:rPr>
        <w:t>верёвку</w:t>
      </w:r>
      <w:r w:rsidRPr="00BA6783">
        <w:rPr>
          <w:b w:val="0"/>
          <w:color w:val="000000"/>
          <w:sz w:val="28"/>
          <w:szCs w:val="28"/>
        </w:rPr>
        <w:t xml:space="preserve"> и выводят из слоновника, Шаши не </w:t>
      </w:r>
      <w:r w:rsidR="00F674DB" w:rsidRPr="00BA6783">
        <w:rPr>
          <w:b w:val="0"/>
          <w:color w:val="000000"/>
          <w:sz w:val="28"/>
          <w:szCs w:val="28"/>
        </w:rPr>
        <w:t>ждёт</w:t>
      </w:r>
      <w:r w:rsidRPr="00BA6783">
        <w:rPr>
          <w:b w:val="0"/>
          <w:color w:val="000000"/>
          <w:sz w:val="28"/>
          <w:szCs w:val="28"/>
        </w:rPr>
        <w:t xml:space="preserve"> особого приглашения: она сама отправляется вслед за Рави. Еле заметно покачиваясь из стороны в сторону, слонята идут друг за другом по главной аллее зоопарка, мимо клеток с орлами и лисицами, львами и страусами, пантерами и оленями. Головы у Рави и Шаши чуть опущены, хоботы почти касаются земли, но не подумайте, что слонята недовольны. Просто Рави и Шаши немного важничают.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lastRenderedPageBreak/>
        <w:t>В противоположном конце зоопарка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небольшая поляна. Она поросла кустарником и низкой, густой травой.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Здесь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остановка.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Рави отпускают с </w:t>
      </w:r>
      <w:r w:rsidR="00F674DB" w:rsidRPr="00BA6783">
        <w:rPr>
          <w:b w:val="0"/>
          <w:color w:val="000000"/>
          <w:sz w:val="28"/>
          <w:szCs w:val="28"/>
        </w:rPr>
        <w:t>верёвки</w:t>
      </w:r>
      <w:r w:rsidRPr="00BA6783">
        <w:rPr>
          <w:b w:val="0"/>
          <w:color w:val="000000"/>
          <w:sz w:val="28"/>
          <w:szCs w:val="28"/>
        </w:rPr>
        <w:t>, и слонята пасутся на траве.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Рави не умеет рвать траву, но он учится. Он пытается захватить </w:t>
      </w:r>
      <w:proofErr w:type="gramStart"/>
      <w:r w:rsidRPr="00BA6783">
        <w:rPr>
          <w:b w:val="0"/>
          <w:color w:val="000000"/>
          <w:sz w:val="28"/>
          <w:szCs w:val="28"/>
        </w:rPr>
        <w:t>побольше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травы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хобот не слушается его, да и сил у </w:t>
      </w:r>
      <w:r w:rsidR="00F674DB" w:rsidRPr="00BA6783">
        <w:rPr>
          <w:b w:val="0"/>
          <w:color w:val="000000"/>
          <w:sz w:val="28"/>
          <w:szCs w:val="28"/>
        </w:rPr>
        <w:t>слонёнка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Pr="00BA6783">
        <w:rPr>
          <w:b w:val="0"/>
          <w:color w:val="000000"/>
          <w:sz w:val="28"/>
          <w:szCs w:val="28"/>
        </w:rPr>
        <w:t xml:space="preserve">маловато. Но </w:t>
      </w:r>
      <w:proofErr w:type="gramStart"/>
      <w:r w:rsidRPr="00BA6783">
        <w:rPr>
          <w:b w:val="0"/>
          <w:color w:val="000000"/>
          <w:sz w:val="28"/>
          <w:szCs w:val="28"/>
        </w:rPr>
        <w:t>нет-нет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да и </w:t>
      </w:r>
      <w:r w:rsidR="00F674DB" w:rsidRPr="00BA6783">
        <w:rPr>
          <w:b w:val="0"/>
          <w:color w:val="000000"/>
          <w:sz w:val="28"/>
          <w:szCs w:val="28"/>
        </w:rPr>
        <w:t>удаётся</w:t>
      </w:r>
      <w:r w:rsidRPr="00BA6783">
        <w:rPr>
          <w:b w:val="0"/>
          <w:color w:val="000000"/>
          <w:sz w:val="28"/>
          <w:szCs w:val="28"/>
        </w:rPr>
        <w:t xml:space="preserve"> Рави самому сорвать пучок сочной травки, и счастливый </w:t>
      </w:r>
      <w:r w:rsidR="00F674DB" w:rsidRPr="00BA6783">
        <w:rPr>
          <w:b w:val="0"/>
          <w:color w:val="000000"/>
          <w:sz w:val="28"/>
          <w:szCs w:val="28"/>
        </w:rPr>
        <w:t>слонёнок</w:t>
      </w:r>
      <w:r w:rsidRPr="00BA6783">
        <w:rPr>
          <w:b w:val="0"/>
          <w:color w:val="000000"/>
          <w:sz w:val="28"/>
          <w:szCs w:val="28"/>
        </w:rPr>
        <w:t xml:space="preserve"> долго и тщательно отряхивает е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от земли, прежде чем взять в рот.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Шаши ленится и не пытается сама рвать траву. Ей кладут пучки в хобот. Чтобы проучить Шаши, Рави вырывает у </w:t>
      </w:r>
      <w:r w:rsidR="00F674DB" w:rsidRPr="00BA6783">
        <w:rPr>
          <w:b w:val="0"/>
          <w:color w:val="000000"/>
          <w:sz w:val="28"/>
          <w:szCs w:val="28"/>
        </w:rPr>
        <w:t>неё</w:t>
      </w:r>
      <w:r w:rsidRPr="00BA6783">
        <w:rPr>
          <w:b w:val="0"/>
          <w:color w:val="000000"/>
          <w:sz w:val="28"/>
          <w:szCs w:val="28"/>
        </w:rPr>
        <w:t xml:space="preserve"> из хобота траву и отбрасывает в сторону.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Pr="00BA6783">
        <w:rPr>
          <w:b w:val="0"/>
          <w:color w:val="000000"/>
          <w:sz w:val="28"/>
          <w:szCs w:val="28"/>
        </w:rPr>
        <w:t>Учиться надо. Смотри, как я!</w:t>
      </w:r>
      <w:r>
        <w:rPr>
          <w:b w:val="0"/>
          <w:color w:val="000000"/>
          <w:sz w:val="28"/>
          <w:szCs w:val="28"/>
        </w:rPr>
        <w:t>» —</w:t>
      </w:r>
      <w:r w:rsidRPr="00BA6783">
        <w:rPr>
          <w:b w:val="0"/>
          <w:color w:val="000000"/>
          <w:sz w:val="28"/>
          <w:szCs w:val="28"/>
        </w:rPr>
        <w:t xml:space="preserve"> словно говорит Рави и обхватывает хоботом пучок травы, пытаясь вырвать е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из земли.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Обратный путь слонята совершают в том же порядке: впереди на </w:t>
      </w:r>
      <w:r w:rsidR="00F674DB" w:rsidRPr="00BA6783">
        <w:rPr>
          <w:b w:val="0"/>
          <w:color w:val="000000"/>
          <w:sz w:val="28"/>
          <w:szCs w:val="28"/>
        </w:rPr>
        <w:t>верёвке</w:t>
      </w:r>
      <w:r w:rsidRPr="00BA6783">
        <w:rPr>
          <w:b w:val="0"/>
          <w:color w:val="000000"/>
          <w:sz w:val="28"/>
          <w:szCs w:val="28"/>
        </w:rPr>
        <w:t xml:space="preserve"> шествует Рави, за ним самостоятельно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Шаши.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На полдороге, у бочки с водой, опять остановка. Высока бочка, слонята не видят, что в ней, но Рави сразу же задирает хобот вверх и опускает его в воду. Через минуту Рави уже тянет хобот ко рту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он </w:t>
      </w:r>
      <w:r w:rsidR="00F674DB" w:rsidRPr="00BA6783">
        <w:rPr>
          <w:b w:val="0"/>
          <w:color w:val="000000"/>
          <w:sz w:val="28"/>
          <w:szCs w:val="28"/>
        </w:rPr>
        <w:t>пьёт</w:t>
      </w:r>
      <w:r w:rsidRPr="00BA6783">
        <w:rPr>
          <w:b w:val="0"/>
          <w:color w:val="000000"/>
          <w:sz w:val="28"/>
          <w:szCs w:val="28"/>
        </w:rPr>
        <w:t>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Шаши не может понять, что делает Рави. Она приглядывается, но к бочке не подходит.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Приходится ей помочь. Шаши подводят к бочке и окунают е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хобот в воду. Но Шаши опять капризничает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она вырывает хобот обратно. Тогда работники зоопарка </w:t>
      </w:r>
      <w:r w:rsidR="00F674DB" w:rsidRPr="00BA6783">
        <w:rPr>
          <w:b w:val="0"/>
          <w:color w:val="000000"/>
          <w:sz w:val="28"/>
          <w:szCs w:val="28"/>
        </w:rPr>
        <w:t>выплёскивают</w:t>
      </w:r>
      <w:r w:rsidRPr="00BA6783">
        <w:rPr>
          <w:b w:val="0"/>
          <w:color w:val="000000"/>
          <w:sz w:val="28"/>
          <w:szCs w:val="28"/>
        </w:rPr>
        <w:t xml:space="preserve"> на Шаши несколько пригоршней воды.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Смотри, Шаши, это вода, вода! Ведь ты же любишь купаться и пить любишь! Ну, пей!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Но Шаши крутит головой, стряхивая с себя воду, и пить отказывается. Выручила кружка. Е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наполнили водой и поднесли к Шаши. Шаши увидела воду и охотно опустила хобот в кружку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стала пить.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Рави стоял возле бочки, но, заметив, что Шаши </w:t>
      </w:r>
      <w:r w:rsidR="00F674DB" w:rsidRPr="00BA6783">
        <w:rPr>
          <w:b w:val="0"/>
          <w:color w:val="000000"/>
          <w:sz w:val="28"/>
          <w:szCs w:val="28"/>
        </w:rPr>
        <w:t>пьёт</w:t>
      </w:r>
      <w:r w:rsidRPr="00BA6783">
        <w:rPr>
          <w:b w:val="0"/>
          <w:color w:val="000000"/>
          <w:sz w:val="28"/>
          <w:szCs w:val="28"/>
        </w:rPr>
        <w:t xml:space="preserve"> из кружки, моментально повернулся и потянулся хоботом к ней. Он даже фыркнул от злости: почему это Шаши </w:t>
      </w:r>
      <w:r w:rsidR="00F674DB" w:rsidRPr="00BA6783">
        <w:rPr>
          <w:b w:val="0"/>
          <w:color w:val="000000"/>
          <w:sz w:val="28"/>
          <w:szCs w:val="28"/>
        </w:rPr>
        <w:t>пьёт</w:t>
      </w:r>
      <w:r w:rsidRPr="00BA6783">
        <w:rPr>
          <w:b w:val="0"/>
          <w:color w:val="000000"/>
          <w:sz w:val="28"/>
          <w:szCs w:val="28"/>
        </w:rPr>
        <w:t xml:space="preserve"> из красивой блестящей кружки, а он должен пить из простой бочки? Что за несправедливость!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Но Шаши не стала сердиться на Рави, не стала </w:t>
      </w:r>
      <w:proofErr w:type="gramStart"/>
      <w:r w:rsidRPr="00BA6783">
        <w:rPr>
          <w:b w:val="0"/>
          <w:color w:val="000000"/>
          <w:sz w:val="28"/>
          <w:szCs w:val="28"/>
        </w:rPr>
        <w:t>мешать ему опускать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хобот в кружку: пусть </w:t>
      </w:r>
      <w:r w:rsidR="00F674DB" w:rsidRPr="00BA6783">
        <w:rPr>
          <w:b w:val="0"/>
          <w:color w:val="000000"/>
          <w:sz w:val="28"/>
          <w:szCs w:val="28"/>
        </w:rPr>
        <w:t>пьёт</w:t>
      </w:r>
      <w:r w:rsidRPr="00BA6783">
        <w:rPr>
          <w:b w:val="0"/>
          <w:color w:val="000000"/>
          <w:sz w:val="28"/>
          <w:szCs w:val="28"/>
        </w:rPr>
        <w:t>. Для друга ничего не жалко!</w:t>
      </w:r>
      <w:bookmarkStart w:id="19" w:name="20"/>
      <w:bookmarkEnd w:id="19"/>
    </w:p>
    <w:p w:rsidR="00AA14F4" w:rsidRPr="001500FB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1500FB">
        <w:rPr>
          <w:rFonts w:cs="Courier New"/>
          <w:color w:val="000000"/>
          <w:sz w:val="40"/>
          <w:szCs w:val="28"/>
        </w:rPr>
        <w:lastRenderedPageBreak/>
        <w:t>Соседка меняет характер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Нагулялись Рави и Шаши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надо возвращаться. Вышли они вновь на главную аллею и направились к слоновнику. Но не успели слонята сделать и двух шагов, как услыхали чей-то крик.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Часто кричат в зоопарке разные звери и птицы, и слонята уже привыкли к этому. Даже когда </w:t>
      </w:r>
      <w:r w:rsidR="00F674DB" w:rsidRPr="00BA6783">
        <w:rPr>
          <w:b w:val="0"/>
          <w:color w:val="000000"/>
          <w:sz w:val="28"/>
          <w:szCs w:val="28"/>
        </w:rPr>
        <w:t>ревёт</w:t>
      </w:r>
      <w:r w:rsidRPr="00BA6783">
        <w:rPr>
          <w:b w:val="0"/>
          <w:color w:val="000000"/>
          <w:sz w:val="28"/>
          <w:szCs w:val="28"/>
        </w:rPr>
        <w:t xml:space="preserve"> в своей клетке лев, а в соседней клетке ему начинает подвывать львица, оберегающая </w:t>
      </w:r>
      <w:r w:rsidR="00F674DB" w:rsidRPr="00BA6783">
        <w:rPr>
          <w:b w:val="0"/>
          <w:color w:val="000000"/>
          <w:sz w:val="28"/>
          <w:szCs w:val="28"/>
        </w:rPr>
        <w:t>трёх</w:t>
      </w:r>
      <w:r w:rsidRPr="00BA6783">
        <w:rPr>
          <w:b w:val="0"/>
          <w:color w:val="000000"/>
          <w:sz w:val="28"/>
          <w:szCs w:val="28"/>
        </w:rPr>
        <w:t xml:space="preserve"> малышей львят, Рави и Шаши не обращают на это никакого внимания.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Но сейчас крик был удивительно знакомым.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Неужели это Дели кричит?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Рави и Шаши заспешили к слоновнику. А Дели, увидев, что Рави и Шаши возвращаются в целости и сохранности, перестала кричать и радостно закрутила хоботом.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Pr="00BA6783">
        <w:rPr>
          <w:b w:val="0"/>
          <w:color w:val="000000"/>
          <w:sz w:val="28"/>
          <w:szCs w:val="28"/>
        </w:rPr>
        <w:t>Идите скорей, я уже соскучилась!</w:t>
      </w:r>
      <w:r>
        <w:rPr>
          <w:b w:val="0"/>
          <w:color w:val="000000"/>
          <w:sz w:val="28"/>
          <w:szCs w:val="28"/>
        </w:rPr>
        <w:t>»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Вошли Рави и Шаши на свою слоновью площадку и сразу направились к Дели.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Может, не стоит подпускать? А то</w:t>
      </w:r>
      <w:r w:rsidR="008115F8">
        <w:rPr>
          <w:b w:val="0"/>
          <w:color w:val="000000"/>
          <w:sz w:val="28"/>
          <w:szCs w:val="28"/>
        </w:rPr>
        <w:t xml:space="preserve"> ещё </w:t>
      </w:r>
      <w:r w:rsidR="00F674DB" w:rsidRPr="00BA6783">
        <w:rPr>
          <w:b w:val="0"/>
          <w:color w:val="000000"/>
          <w:sz w:val="28"/>
          <w:szCs w:val="28"/>
        </w:rPr>
        <w:t>побьёт</w:t>
      </w:r>
      <w:r w:rsidRPr="00BA6783">
        <w:rPr>
          <w:b w:val="0"/>
          <w:color w:val="000000"/>
          <w:sz w:val="28"/>
          <w:szCs w:val="28"/>
        </w:rPr>
        <w:t>!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заволновался Харитон Харитонович.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Но оказалось, что директор волновался напрасно.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Дели погладила хоботом подошедших к ней слонят, и е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маленькие добрые глаза засветились лаской и радостью.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BA6783">
        <w:rPr>
          <w:b w:val="0"/>
          <w:color w:val="000000"/>
          <w:sz w:val="28"/>
          <w:szCs w:val="28"/>
        </w:rPr>
        <w:t xml:space="preserve">А Рави и Шаши, давно забывшие о первой неприятной встрече с новой соседкой, уже спокойно </w:t>
      </w:r>
      <w:r w:rsidR="00F674DB" w:rsidRPr="00BA6783">
        <w:rPr>
          <w:b w:val="0"/>
          <w:color w:val="000000"/>
          <w:sz w:val="28"/>
          <w:szCs w:val="28"/>
        </w:rPr>
        <w:t>тёрлись</w:t>
      </w:r>
      <w:r w:rsidRPr="00BA6783">
        <w:rPr>
          <w:b w:val="0"/>
          <w:color w:val="000000"/>
          <w:sz w:val="28"/>
          <w:szCs w:val="28"/>
        </w:rPr>
        <w:t xml:space="preserve"> об е</w:t>
      </w:r>
      <w:r w:rsidR="00F674DB">
        <w:rPr>
          <w:b w:val="0"/>
          <w:color w:val="000000"/>
          <w:sz w:val="28"/>
          <w:szCs w:val="28"/>
        </w:rPr>
        <w:t>ё</w:t>
      </w:r>
      <w:r w:rsidRPr="00BA6783">
        <w:rPr>
          <w:b w:val="0"/>
          <w:color w:val="000000"/>
          <w:sz w:val="28"/>
          <w:szCs w:val="28"/>
        </w:rPr>
        <w:t xml:space="preserve"> огромные, сильные ноги.</w:t>
      </w:r>
      <w:bookmarkStart w:id="20" w:name="21"/>
      <w:bookmarkEnd w:id="20"/>
      <w:proofErr w:type="gramEnd"/>
    </w:p>
    <w:p w:rsidR="00AA14F4" w:rsidRDefault="00AA14F4" w:rsidP="00AA14F4">
      <w:pPr>
        <w:rPr>
          <w:color w:val="000000"/>
          <w:szCs w:val="28"/>
        </w:rPr>
      </w:pPr>
    </w:p>
    <w:p w:rsidR="00AA14F4" w:rsidRPr="00814926" w:rsidRDefault="00AA14F4" w:rsidP="00F92E9A">
      <w:pPr>
        <w:pStyle w:val="a7"/>
        <w:outlineLvl w:val="2"/>
        <w:rPr>
          <w:rFonts w:cs="Courier New"/>
          <w:color w:val="000000"/>
          <w:sz w:val="40"/>
          <w:szCs w:val="28"/>
        </w:rPr>
      </w:pPr>
      <w:r w:rsidRPr="00814926">
        <w:rPr>
          <w:rFonts w:cs="Courier New"/>
          <w:color w:val="000000"/>
          <w:sz w:val="40"/>
          <w:szCs w:val="28"/>
        </w:rPr>
        <w:t>Встреча в зоопарке</w:t>
      </w:r>
    </w:p>
    <w:p w:rsidR="00AA14F4" w:rsidRDefault="00AA14F4" w:rsidP="00AA14F4">
      <w:pPr>
        <w:pStyle w:val="a7"/>
        <w:ind w:firstLine="709"/>
        <w:jc w:val="both"/>
        <w:rPr>
          <w:rFonts w:cs="Courier New"/>
          <w:b w:val="0"/>
          <w:color w:val="000000"/>
          <w:sz w:val="28"/>
          <w:szCs w:val="28"/>
        </w:rPr>
      </w:pP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Никогда раньше у входа в зоопарк не было очереди, а теперь появилась. Сегодня воскресенье, и народу особенно много.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</w:t>
      </w:r>
      <w:r w:rsidR="00F674DB" w:rsidRPr="00BA6783">
        <w:rPr>
          <w:b w:val="0"/>
          <w:color w:val="000000"/>
          <w:sz w:val="28"/>
          <w:szCs w:val="28"/>
        </w:rPr>
        <w:t>Придётся</w:t>
      </w:r>
      <w:r w:rsidRPr="00BA6783">
        <w:rPr>
          <w:b w:val="0"/>
          <w:color w:val="000000"/>
          <w:sz w:val="28"/>
          <w:szCs w:val="28"/>
        </w:rPr>
        <w:t xml:space="preserve"> постоять в очереди. Как думаешь?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спросил капитан Чернобровкин сына.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Постоим!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 xml:space="preserve">Вове Чернобровкину всего пять лет, но он готов хоть целый день стоять в очереди: ему </w:t>
      </w:r>
      <w:proofErr w:type="gramStart"/>
      <w:r w:rsidRPr="00BA6783">
        <w:rPr>
          <w:b w:val="0"/>
          <w:color w:val="000000"/>
          <w:sz w:val="28"/>
          <w:szCs w:val="28"/>
        </w:rPr>
        <w:t>надо</w:t>
      </w:r>
      <w:proofErr w:type="gramEnd"/>
      <w:r w:rsidRPr="00BA6783">
        <w:rPr>
          <w:b w:val="0"/>
          <w:color w:val="000000"/>
          <w:sz w:val="28"/>
          <w:szCs w:val="28"/>
        </w:rPr>
        <w:t xml:space="preserve"> во что бы то ни стало посмотреть на Рави и Шаши. В порту, когда встречали папин </w:t>
      </w:r>
      <w:r w:rsidRPr="00BA6783">
        <w:rPr>
          <w:b w:val="0"/>
          <w:color w:val="000000"/>
          <w:sz w:val="28"/>
          <w:szCs w:val="28"/>
        </w:rPr>
        <w:lastRenderedPageBreak/>
        <w:t>теплоход, Вова видел больших слонов, а маленьких так и не разглядел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в клетках их не было видно.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Но целый день стоять в очереди не пришлось. Вскоре капитан Чернобровкин и его сын уже смотрели, как Рави и Шаши играют, вырывают друг у друга сено.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Плотной толпой обступили люди площадку. И неизвестно, кого больше в этой толпе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взрослых или ребят. Посмотреть на Рави и Шаши хочется всем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и большим и маленьким.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А кто из них кто?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спросил Вова Чернобровкин, подпрыгивая на отцовском плече.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Правый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мальчик, то есть Рави, а левая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девочка, то есть Шаши,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объяснил отец.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Рядом с капитаном стоят его товарищи по теплоходу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электрик Соколов и матрос Коломиец, боцман Савоськин и механик Шлыков. Уж кому-кому, а морякам</w:t>
      </w:r>
      <w:r>
        <w:rPr>
          <w:b w:val="0"/>
          <w:color w:val="000000"/>
          <w:sz w:val="28"/>
          <w:szCs w:val="28"/>
        </w:rPr>
        <w:t xml:space="preserve"> «</w:t>
      </w:r>
      <w:r w:rsidRPr="00BA6783">
        <w:rPr>
          <w:b w:val="0"/>
          <w:color w:val="000000"/>
          <w:sz w:val="28"/>
          <w:szCs w:val="28"/>
        </w:rPr>
        <w:t>Ставрополя</w:t>
      </w:r>
      <w:r>
        <w:rPr>
          <w:b w:val="0"/>
          <w:color w:val="000000"/>
          <w:sz w:val="28"/>
          <w:szCs w:val="28"/>
        </w:rPr>
        <w:t xml:space="preserve">» </w:t>
      </w:r>
      <w:r w:rsidRPr="00BA6783">
        <w:rPr>
          <w:b w:val="0"/>
          <w:color w:val="000000"/>
          <w:sz w:val="28"/>
          <w:szCs w:val="28"/>
        </w:rPr>
        <w:t>особенно приятно наблюдать за Рави и Шаши. Не сговариваясь, пришли они сегодня в зоопарк проведать своих бывших пассажиров.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А почему они на вас не смотрят?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опять поинтересовался Вова.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Наверно, забыли,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сказал Чернобровкин.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Маленькие они </w:t>
      </w:r>
      <w:r w:rsidR="00F674DB" w:rsidRPr="00BA6783">
        <w:rPr>
          <w:b w:val="0"/>
          <w:color w:val="000000"/>
          <w:sz w:val="28"/>
          <w:szCs w:val="28"/>
        </w:rPr>
        <w:t>ещё</w:t>
      </w:r>
      <w:r w:rsidRPr="00BA6783">
        <w:rPr>
          <w:b w:val="0"/>
          <w:color w:val="000000"/>
          <w:sz w:val="28"/>
          <w:szCs w:val="28"/>
        </w:rPr>
        <w:t>. Да и народу слишком много. Разве разглядишь!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добавил Соколов, будто желая оправдать Рави и Шаши.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И вдруг случилось неожиданное.</w:t>
      </w:r>
    </w:p>
    <w:p w:rsidR="00AA14F4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 w:rsidRPr="00BA6783">
        <w:rPr>
          <w:b w:val="0"/>
          <w:color w:val="000000"/>
          <w:sz w:val="28"/>
          <w:szCs w:val="28"/>
        </w:rPr>
        <w:t>Рави и Шаши повернулись к загородке и замахали хоботами.</w:t>
      </w:r>
    </w:p>
    <w:p w:rsidR="00AA14F4" w:rsidRPr="00BA6783" w:rsidRDefault="00AA14F4" w:rsidP="00AA14F4">
      <w:pPr>
        <w:pStyle w:val="a7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—</w:t>
      </w:r>
      <w:r w:rsidRPr="00BA6783">
        <w:rPr>
          <w:b w:val="0"/>
          <w:color w:val="000000"/>
          <w:sz w:val="28"/>
          <w:szCs w:val="28"/>
        </w:rPr>
        <w:t xml:space="preserve"> Смотрите! Смотрите! Узнали!</w:t>
      </w:r>
      <w:r>
        <w:rPr>
          <w:b w:val="0"/>
          <w:color w:val="000000"/>
          <w:sz w:val="28"/>
          <w:szCs w:val="28"/>
        </w:rPr>
        <w:t xml:space="preserve"> —</w:t>
      </w:r>
      <w:r w:rsidRPr="00BA6783">
        <w:rPr>
          <w:b w:val="0"/>
          <w:color w:val="000000"/>
          <w:sz w:val="28"/>
          <w:szCs w:val="28"/>
        </w:rPr>
        <w:t xml:space="preserve"> закричал Соколов.</w:t>
      </w:r>
    </w:p>
    <w:p w:rsidR="00310E12" w:rsidRDefault="00AA14F4" w:rsidP="008115F8">
      <w:pPr>
        <w:pStyle w:val="a7"/>
        <w:ind w:firstLine="709"/>
        <w:jc w:val="both"/>
      </w:pPr>
      <w:r w:rsidRPr="00BA6783">
        <w:rPr>
          <w:b w:val="0"/>
          <w:color w:val="000000"/>
          <w:sz w:val="28"/>
          <w:szCs w:val="28"/>
        </w:rPr>
        <w:t xml:space="preserve">Обрадовались моряки. Обрадовались и все, кто стояли вокруг. А индийские слонята Рави и Шаши продолжали весело махать хоботами, словно приветствуя и старых и новых </w:t>
      </w:r>
      <w:r>
        <w:rPr>
          <w:b w:val="0"/>
          <w:color w:val="000000"/>
          <w:sz w:val="28"/>
          <w:szCs w:val="28"/>
        </w:rPr>
        <w:t>с</w:t>
      </w:r>
      <w:r w:rsidRPr="00BA6783">
        <w:rPr>
          <w:b w:val="0"/>
          <w:color w:val="000000"/>
          <w:sz w:val="28"/>
          <w:szCs w:val="28"/>
        </w:rPr>
        <w:t>оветских друзей.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B1" w:rsidRDefault="00400DB1" w:rsidP="00BB305B">
      <w:pPr>
        <w:spacing w:after="0" w:line="240" w:lineRule="auto"/>
      </w:pPr>
      <w:r>
        <w:separator/>
      </w:r>
    </w:p>
  </w:endnote>
  <w:endnote w:type="continuationSeparator" w:id="0">
    <w:p w:rsidR="00400DB1" w:rsidRDefault="00400DB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30EC">
                            <w:rPr>
                              <w:noProof/>
                              <w:color w:val="808080" w:themeColor="background1" w:themeShade="80"/>
                            </w:rPr>
                            <w:t>8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30EC">
                      <w:rPr>
                        <w:noProof/>
                        <w:color w:val="808080" w:themeColor="background1" w:themeShade="80"/>
                      </w:rPr>
                      <w:t>8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30EC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30EC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30E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30E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B1" w:rsidRDefault="00400DB1" w:rsidP="00BB305B">
      <w:pPr>
        <w:spacing w:after="0" w:line="240" w:lineRule="auto"/>
      </w:pPr>
      <w:r>
        <w:separator/>
      </w:r>
    </w:p>
  </w:footnote>
  <w:footnote w:type="continuationSeparator" w:id="0">
    <w:p w:rsidR="00400DB1" w:rsidRDefault="00400DB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F4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13294"/>
    <w:rsid w:val="0039181F"/>
    <w:rsid w:val="00395F79"/>
    <w:rsid w:val="003B197D"/>
    <w:rsid w:val="00400DB1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1356F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15F8"/>
    <w:rsid w:val="00816084"/>
    <w:rsid w:val="00845782"/>
    <w:rsid w:val="00854F6C"/>
    <w:rsid w:val="008D6EAD"/>
    <w:rsid w:val="008F0F59"/>
    <w:rsid w:val="008F3E62"/>
    <w:rsid w:val="00917CA9"/>
    <w:rsid w:val="0093322C"/>
    <w:rsid w:val="0096164A"/>
    <w:rsid w:val="009727CE"/>
    <w:rsid w:val="00A030EC"/>
    <w:rsid w:val="00A867C2"/>
    <w:rsid w:val="00AA084A"/>
    <w:rsid w:val="00AA14F4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B4C30"/>
    <w:rsid w:val="00EE50E6"/>
    <w:rsid w:val="00EE79DD"/>
    <w:rsid w:val="00EF6064"/>
    <w:rsid w:val="00F36D55"/>
    <w:rsid w:val="00F674DB"/>
    <w:rsid w:val="00F92E9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A14F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A14F4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A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A14F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A14F4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A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EA43-3628-483C-9587-908AFB84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101</TotalTime>
  <Pages>20</Pages>
  <Words>5263</Words>
  <Characters>30004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Рави и Шаши</dc:title>
  <dc:creator>Баруздин С.</dc:creator>
  <cp:lastModifiedBy>Олеся</cp:lastModifiedBy>
  <cp:revision>8</cp:revision>
  <dcterms:created xsi:type="dcterms:W3CDTF">2016-07-24T14:35:00Z</dcterms:created>
  <dcterms:modified xsi:type="dcterms:W3CDTF">2017-02-21T06:41:00Z</dcterms:modified>
  <cp:category>Произведения писателей русских</cp:category>
  <dc:language>рус.</dc:language>
</cp:coreProperties>
</file>