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D01" w:rsidRDefault="008F2D01" w:rsidP="00574C9E">
      <w:pPr>
        <w:pStyle w:val="11"/>
        <w:outlineLvl w:val="1"/>
        <w:rPr>
          <w:rFonts w:eastAsia="Times New Roman"/>
          <w:b w:val="0"/>
          <w:i/>
          <w:sz w:val="20"/>
          <w:szCs w:val="20"/>
          <w:lang w:eastAsia="ru-RU"/>
        </w:rPr>
      </w:pPr>
      <w:r w:rsidRPr="00585D94">
        <w:rPr>
          <w:rFonts w:eastAsia="Times New Roman"/>
          <w:szCs w:val="48"/>
          <w:lang w:eastAsia="ru-RU"/>
        </w:rPr>
        <w:t>Девочка-рёвушка</w:t>
      </w:r>
      <w:r w:rsidRPr="00585D94">
        <w:rPr>
          <w:rFonts w:eastAsia="Times New Roman"/>
          <w:szCs w:val="48"/>
          <w:lang w:eastAsia="ru-RU"/>
        </w:rPr>
        <w:br/>
      </w:r>
      <w:r w:rsidRPr="00585D94">
        <w:rPr>
          <w:rFonts w:eastAsia="Times New Roman"/>
          <w:b w:val="0"/>
          <w:i/>
          <w:iCs/>
          <w:sz w:val="20"/>
          <w:szCs w:val="20"/>
          <w:lang w:eastAsia="ru-RU"/>
        </w:rPr>
        <w:t xml:space="preserve">Агния </w:t>
      </w:r>
      <w:r w:rsidR="00574C9E">
        <w:rPr>
          <w:rFonts w:eastAsia="Times New Roman"/>
          <w:b w:val="0"/>
          <w:i/>
          <w:iCs/>
          <w:sz w:val="20"/>
          <w:szCs w:val="20"/>
          <w:lang w:eastAsia="ru-RU"/>
        </w:rPr>
        <w:t xml:space="preserve">и Павел </w:t>
      </w:r>
      <w:r w:rsidRPr="00585D94">
        <w:rPr>
          <w:rFonts w:eastAsia="Times New Roman"/>
          <w:b w:val="0"/>
          <w:i/>
          <w:iCs/>
          <w:sz w:val="20"/>
          <w:szCs w:val="20"/>
          <w:lang w:eastAsia="ru-RU"/>
        </w:rPr>
        <w:t>Барто</w:t>
      </w:r>
      <w:r w:rsidRPr="00585D94">
        <w:rPr>
          <w:rFonts w:eastAsia="Times New Roman"/>
          <w:b w:val="0"/>
          <w:i/>
          <w:iCs/>
          <w:sz w:val="20"/>
          <w:szCs w:val="20"/>
          <w:lang w:eastAsia="ru-RU"/>
        </w:rPr>
        <w:br/>
      </w:r>
    </w:p>
    <w:p w:rsidR="00574C9E" w:rsidRDefault="00574C9E" w:rsidP="00574C9E"/>
    <w:p w:rsidR="00574C9E" w:rsidRPr="00574C9E" w:rsidRDefault="00574C9E" w:rsidP="00574C9E"/>
    <w:p w:rsidR="00574C9E" w:rsidRDefault="00574C9E" w:rsidP="00574C9E">
      <w:pPr>
        <w:spacing w:after="0" w:line="240" w:lineRule="auto"/>
        <w:rPr>
          <w:rFonts w:eastAsia="Times New Roman" w:cs="Arial"/>
          <w:szCs w:val="28"/>
        </w:rPr>
        <w:sectPr w:rsidR="00574C9E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574C9E" w:rsidRDefault="008F2D01" w:rsidP="00574C9E">
      <w:pPr>
        <w:spacing w:after="0" w:line="240" w:lineRule="auto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lastRenderedPageBreak/>
        <w:t>Что за вой? Что за рёв?</w:t>
      </w:r>
    </w:p>
    <w:p w:rsidR="00574C9E" w:rsidRDefault="008F2D01" w:rsidP="00574C9E">
      <w:pPr>
        <w:spacing w:after="0" w:line="240" w:lineRule="auto"/>
        <w:rPr>
          <w:rFonts w:eastAsia="Times New Roman" w:cs="Arial"/>
          <w:szCs w:val="28"/>
        </w:rPr>
      </w:pPr>
      <w:proofErr w:type="gramStart"/>
      <w:r w:rsidRPr="00585D94">
        <w:rPr>
          <w:rFonts w:eastAsia="Times New Roman" w:cs="Arial"/>
          <w:szCs w:val="28"/>
        </w:rPr>
        <w:t>Там</w:t>
      </w:r>
      <w:proofErr w:type="gramEnd"/>
      <w:r w:rsidRPr="00585D94">
        <w:rPr>
          <w:rFonts w:eastAsia="Times New Roman" w:cs="Arial"/>
          <w:szCs w:val="28"/>
        </w:rPr>
        <w:t xml:space="preserve"> не стадо л</w:t>
      </w:r>
      <w:r w:rsidR="00574C9E">
        <w:rPr>
          <w:rFonts w:eastAsia="Times New Roman" w:cs="Arial"/>
          <w:szCs w:val="28"/>
        </w:rPr>
        <w:t>и коров?</w:t>
      </w:r>
    </w:p>
    <w:p w:rsidR="00574C9E" w:rsidRDefault="00574C9E" w:rsidP="00574C9E">
      <w:pPr>
        <w:spacing w:after="0" w:line="240" w:lineRule="auto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Нет, там не </w:t>
      </w:r>
      <w:proofErr w:type="gramStart"/>
      <w:r>
        <w:rPr>
          <w:rFonts w:eastAsia="Times New Roman" w:cs="Arial"/>
          <w:szCs w:val="28"/>
        </w:rPr>
        <w:t>коровушка</w:t>
      </w:r>
      <w:proofErr w:type="gramEnd"/>
      <w:r>
        <w:rPr>
          <w:rFonts w:eastAsia="Times New Roman" w:cs="Arial"/>
          <w:szCs w:val="28"/>
        </w:rPr>
        <w:t xml:space="preserve"> —</w:t>
      </w:r>
    </w:p>
    <w:p w:rsidR="008F2D01" w:rsidRPr="00585D94" w:rsidRDefault="008F2D01" w:rsidP="00574C9E">
      <w:pPr>
        <w:spacing w:after="0" w:line="240" w:lineRule="auto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Это Ганя-рёвушка</w:t>
      </w:r>
    </w:p>
    <w:p w:rsidR="008F2D01" w:rsidRPr="00585D94" w:rsidRDefault="008F2D01" w:rsidP="00574C9E">
      <w:pPr>
        <w:spacing w:after="0" w:line="240" w:lineRule="auto"/>
        <w:rPr>
          <w:rFonts w:eastAsia="Times New Roman" w:cs="Arial"/>
          <w:szCs w:val="28"/>
        </w:rPr>
      </w:pPr>
    </w:p>
    <w:p w:rsidR="00574C9E" w:rsidRDefault="008F2D01" w:rsidP="00574C9E">
      <w:pPr>
        <w:spacing w:after="0" w:line="240" w:lineRule="auto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Плачет,</w:t>
      </w:r>
    </w:p>
    <w:p w:rsidR="00574C9E" w:rsidRDefault="008F2D01" w:rsidP="00574C9E">
      <w:pPr>
        <w:spacing w:after="0" w:line="240" w:lineRule="auto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Заливается,</w:t>
      </w:r>
    </w:p>
    <w:p w:rsidR="00574C9E" w:rsidRDefault="008F2D01" w:rsidP="00574C9E">
      <w:pPr>
        <w:spacing w:after="0" w:line="240" w:lineRule="auto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 xml:space="preserve">Платьем </w:t>
      </w:r>
      <w:r w:rsidR="00574C9E">
        <w:rPr>
          <w:rFonts w:eastAsia="Times New Roman" w:cs="Arial"/>
          <w:szCs w:val="28"/>
        </w:rPr>
        <w:t>утирается:</w:t>
      </w:r>
    </w:p>
    <w:p w:rsidR="008F2D01" w:rsidRPr="00585D94" w:rsidRDefault="00574C9E" w:rsidP="00574C9E">
      <w:pPr>
        <w:spacing w:after="0" w:line="240" w:lineRule="auto"/>
        <w:ind w:firstLine="708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="008F2D01" w:rsidRPr="00585D94">
        <w:rPr>
          <w:rFonts w:eastAsia="Times New Roman" w:cs="Arial"/>
          <w:szCs w:val="28"/>
        </w:rPr>
        <w:t>У-</w:t>
      </w:r>
      <w:r>
        <w:rPr>
          <w:rFonts w:eastAsia="Times New Roman" w:cs="Arial"/>
          <w:szCs w:val="28"/>
        </w:rPr>
        <w:t>у</w:t>
      </w:r>
      <w:r w:rsidR="008F2D01" w:rsidRPr="00585D94">
        <w:rPr>
          <w:rFonts w:eastAsia="Times New Roman" w:cs="Arial"/>
          <w:szCs w:val="28"/>
        </w:rPr>
        <w:t>-</w:t>
      </w:r>
      <w:r>
        <w:rPr>
          <w:rFonts w:eastAsia="Times New Roman" w:cs="Arial"/>
          <w:szCs w:val="28"/>
        </w:rPr>
        <w:t>у</w:t>
      </w:r>
      <w:r w:rsidR="008F2D01" w:rsidRPr="00585D94">
        <w:rPr>
          <w:rFonts w:eastAsia="Times New Roman" w:cs="Arial"/>
          <w:szCs w:val="28"/>
        </w:rPr>
        <w:t>!..</w:t>
      </w:r>
    </w:p>
    <w:p w:rsidR="008F2D01" w:rsidRPr="00585D94" w:rsidRDefault="008F2D01" w:rsidP="00574C9E">
      <w:pPr>
        <w:spacing w:after="0" w:line="240" w:lineRule="auto"/>
        <w:rPr>
          <w:rFonts w:eastAsia="Times New Roman" w:cs="Arial"/>
          <w:szCs w:val="28"/>
        </w:rPr>
      </w:pPr>
    </w:p>
    <w:p w:rsidR="00574C9E" w:rsidRDefault="008F2D01" w:rsidP="00574C9E">
      <w:pPr>
        <w:spacing w:after="0" w:line="240" w:lineRule="auto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 xml:space="preserve">Вышла </w:t>
      </w:r>
      <w:r w:rsidR="00574C9E">
        <w:rPr>
          <w:rFonts w:eastAsia="Times New Roman" w:cs="Arial"/>
          <w:szCs w:val="28"/>
        </w:rPr>
        <w:t>Ганя</w:t>
      </w:r>
      <w:r w:rsidRPr="00585D94">
        <w:rPr>
          <w:rFonts w:eastAsia="Times New Roman" w:cs="Arial"/>
          <w:szCs w:val="28"/>
        </w:rPr>
        <w:t xml:space="preserve"> на крыльцо,</w:t>
      </w:r>
    </w:p>
    <w:p w:rsidR="00574C9E" w:rsidRDefault="00574C9E" w:rsidP="00574C9E">
      <w:pPr>
        <w:spacing w:after="0" w:line="240" w:lineRule="auto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Ганя</w:t>
      </w:r>
      <w:r w:rsidR="008F2D01" w:rsidRPr="00585D94">
        <w:rPr>
          <w:rFonts w:eastAsia="Times New Roman" w:cs="Arial"/>
          <w:szCs w:val="28"/>
        </w:rPr>
        <w:t xml:space="preserve"> сморщила лицо:</w:t>
      </w:r>
    </w:p>
    <w:p w:rsidR="00574C9E" w:rsidRDefault="008F2D01" w:rsidP="00574C9E">
      <w:pPr>
        <w:spacing w:after="0" w:line="240" w:lineRule="auto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— Никуда я не пойду!</w:t>
      </w:r>
    </w:p>
    <w:p w:rsidR="00574C9E" w:rsidRDefault="008F2D01" w:rsidP="00574C9E">
      <w:pPr>
        <w:spacing w:after="0" w:line="240" w:lineRule="auto"/>
        <w:rPr>
          <w:szCs w:val="28"/>
        </w:rPr>
      </w:pPr>
      <w:r w:rsidRPr="00585D94">
        <w:rPr>
          <w:rFonts w:eastAsia="Times New Roman" w:cs="Arial"/>
          <w:szCs w:val="28"/>
        </w:rPr>
        <w:t>Мне не нравится в саду.</w:t>
      </w:r>
      <w:r w:rsidRPr="00585D94">
        <w:rPr>
          <w:szCs w:val="28"/>
        </w:rPr>
        <w:t xml:space="preserve"> </w:t>
      </w:r>
    </w:p>
    <w:p w:rsidR="008F2D01" w:rsidRPr="00585D94" w:rsidRDefault="00574C9E" w:rsidP="00574C9E">
      <w:pPr>
        <w:spacing w:after="0" w:line="240" w:lineRule="auto"/>
        <w:ind w:firstLine="708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У-у-у!..</w:t>
      </w:r>
    </w:p>
    <w:p w:rsidR="008F2D01" w:rsidRPr="00585D94" w:rsidRDefault="008F2D01" w:rsidP="00574C9E">
      <w:pPr>
        <w:spacing w:after="0" w:line="240" w:lineRule="auto"/>
        <w:rPr>
          <w:rFonts w:eastAsia="Times New Roman" w:cs="Arial"/>
          <w:szCs w:val="28"/>
        </w:rPr>
      </w:pPr>
    </w:p>
    <w:p w:rsidR="00574C9E" w:rsidRDefault="008F2D01" w:rsidP="00574C9E">
      <w:pPr>
        <w:spacing w:after="0" w:line="240" w:lineRule="auto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Вот вернулась Ганя в дом,</w:t>
      </w:r>
    </w:p>
    <w:p w:rsidR="00574C9E" w:rsidRDefault="008F2D01" w:rsidP="00574C9E">
      <w:pPr>
        <w:spacing w:after="0" w:line="240" w:lineRule="auto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Слёзы катятся ручьём:</w:t>
      </w:r>
    </w:p>
    <w:p w:rsidR="00574C9E" w:rsidRDefault="008F2D01" w:rsidP="00574C9E">
      <w:pPr>
        <w:spacing w:after="0" w:line="240" w:lineRule="auto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— Ой, пойду обратно!</w:t>
      </w:r>
    </w:p>
    <w:p w:rsidR="00574C9E" w:rsidRDefault="008F2D01" w:rsidP="00574C9E">
      <w:pPr>
        <w:spacing w:after="0" w:line="240" w:lineRule="auto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Дома неприятно!</w:t>
      </w:r>
    </w:p>
    <w:p w:rsidR="008F2D01" w:rsidRPr="00585D94" w:rsidRDefault="008F2D01" w:rsidP="00574C9E">
      <w:pPr>
        <w:spacing w:after="0" w:line="240" w:lineRule="auto"/>
        <w:ind w:firstLine="708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О-о-о!..</w:t>
      </w:r>
    </w:p>
    <w:p w:rsidR="008F2D01" w:rsidRPr="00585D94" w:rsidRDefault="008F2D01" w:rsidP="00574C9E">
      <w:pPr>
        <w:spacing w:after="0" w:line="240" w:lineRule="auto"/>
        <w:rPr>
          <w:rFonts w:eastAsia="Times New Roman" w:cs="Arial"/>
          <w:szCs w:val="28"/>
        </w:rPr>
      </w:pPr>
    </w:p>
    <w:p w:rsidR="008F2D01" w:rsidRPr="00585D94" w:rsidRDefault="00574C9E" w:rsidP="00574C9E">
      <w:pPr>
        <w:spacing w:after="0" w:line="240" w:lineRule="auto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Дали Гане молока — </w:t>
      </w:r>
    </w:p>
    <w:p w:rsidR="008F2D01" w:rsidRPr="00585D94" w:rsidRDefault="004B164D" w:rsidP="00574C9E">
      <w:pPr>
        <w:spacing w:after="0" w:line="240" w:lineRule="auto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— Эта к</w:t>
      </w:r>
      <w:r w:rsidR="008F2D01" w:rsidRPr="00585D94">
        <w:rPr>
          <w:rFonts w:eastAsia="Times New Roman" w:cs="Arial"/>
          <w:szCs w:val="28"/>
        </w:rPr>
        <w:t>ружка велика!</w:t>
      </w:r>
    </w:p>
    <w:p w:rsidR="008F2D01" w:rsidRPr="00585D94" w:rsidRDefault="008F2D01" w:rsidP="00574C9E">
      <w:pPr>
        <w:spacing w:after="0" w:line="240" w:lineRule="auto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В этой не могу я!</w:t>
      </w:r>
    </w:p>
    <w:p w:rsidR="008F2D01" w:rsidRPr="00585D94" w:rsidRDefault="008F2D01" w:rsidP="00574C9E">
      <w:pPr>
        <w:spacing w:after="0" w:line="240" w:lineRule="auto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 xml:space="preserve">Дайте мне </w:t>
      </w:r>
      <w:proofErr w:type="gramStart"/>
      <w:r w:rsidRPr="00585D94">
        <w:rPr>
          <w:rFonts w:eastAsia="Times New Roman" w:cs="Arial"/>
          <w:szCs w:val="28"/>
        </w:rPr>
        <w:t>другую</w:t>
      </w:r>
      <w:proofErr w:type="gramEnd"/>
      <w:r w:rsidRPr="00585D94">
        <w:rPr>
          <w:rFonts w:eastAsia="Times New Roman" w:cs="Arial"/>
          <w:szCs w:val="28"/>
        </w:rPr>
        <w:t>!</w:t>
      </w:r>
    </w:p>
    <w:p w:rsidR="008F2D01" w:rsidRPr="00585D94" w:rsidRDefault="008F2D01" w:rsidP="00574C9E">
      <w:pPr>
        <w:spacing w:after="0" w:line="240" w:lineRule="auto"/>
        <w:ind w:firstLine="708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У</w:t>
      </w:r>
      <w:r w:rsidR="00574C9E">
        <w:rPr>
          <w:rFonts w:eastAsia="Times New Roman" w:cs="Arial"/>
          <w:szCs w:val="28"/>
        </w:rPr>
        <w:t>-у</w:t>
      </w:r>
      <w:r w:rsidRPr="00585D94">
        <w:rPr>
          <w:rFonts w:eastAsia="Times New Roman" w:cs="Arial"/>
          <w:szCs w:val="28"/>
        </w:rPr>
        <w:t>-</w:t>
      </w:r>
      <w:r w:rsidR="00574C9E">
        <w:rPr>
          <w:rFonts w:eastAsia="Times New Roman" w:cs="Arial"/>
          <w:szCs w:val="28"/>
        </w:rPr>
        <w:t>у</w:t>
      </w:r>
      <w:r w:rsidRPr="00585D94">
        <w:rPr>
          <w:rFonts w:eastAsia="Times New Roman" w:cs="Arial"/>
          <w:szCs w:val="28"/>
        </w:rPr>
        <w:t>!..</w:t>
      </w:r>
    </w:p>
    <w:p w:rsidR="00574C9E" w:rsidRDefault="00574C9E" w:rsidP="00574C9E">
      <w:pPr>
        <w:spacing w:after="0" w:line="240" w:lineRule="auto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br w:type="column"/>
      </w:r>
      <w:r w:rsidR="008F2D01" w:rsidRPr="00585D94">
        <w:rPr>
          <w:rFonts w:eastAsia="Times New Roman" w:cs="Arial"/>
          <w:szCs w:val="28"/>
        </w:rPr>
        <w:lastRenderedPageBreak/>
        <w:t xml:space="preserve">Дали рёвушке </w:t>
      </w:r>
      <w:proofErr w:type="gramStart"/>
      <w:r w:rsidR="008F2D01" w:rsidRPr="00585D94">
        <w:rPr>
          <w:rFonts w:eastAsia="Times New Roman" w:cs="Arial"/>
          <w:szCs w:val="28"/>
        </w:rPr>
        <w:t>в</w:t>
      </w:r>
      <w:proofErr w:type="gramEnd"/>
      <w:r w:rsidR="008F2D01" w:rsidRPr="00585D94">
        <w:rPr>
          <w:rFonts w:eastAsia="Times New Roman" w:cs="Arial"/>
          <w:szCs w:val="28"/>
        </w:rPr>
        <w:t xml:space="preserve"> другой,</w:t>
      </w:r>
    </w:p>
    <w:p w:rsidR="00574C9E" w:rsidRDefault="008F2D01" w:rsidP="00574C9E">
      <w:pPr>
        <w:spacing w:after="0" w:line="240" w:lineRule="auto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Рёва топнула ногой:</w:t>
      </w:r>
    </w:p>
    <w:p w:rsidR="00574C9E" w:rsidRDefault="008F2D01" w:rsidP="00574C9E">
      <w:pPr>
        <w:spacing w:after="0" w:line="240" w:lineRule="auto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— В этой не желаю!</w:t>
      </w:r>
    </w:p>
    <w:p w:rsidR="00574C9E" w:rsidRDefault="008F2D01" w:rsidP="00574C9E">
      <w:pPr>
        <w:spacing w:after="0" w:line="240" w:lineRule="auto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Лучше дайте чаю!</w:t>
      </w:r>
    </w:p>
    <w:p w:rsidR="008F2D01" w:rsidRPr="00585D94" w:rsidRDefault="008F2D01" w:rsidP="00574C9E">
      <w:pPr>
        <w:spacing w:after="0" w:line="240" w:lineRule="auto"/>
        <w:ind w:firstLine="708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А-а-а!..</w:t>
      </w:r>
    </w:p>
    <w:p w:rsidR="008F2D01" w:rsidRPr="00585D94" w:rsidRDefault="008F2D01" w:rsidP="00574C9E">
      <w:pPr>
        <w:spacing w:after="0" w:line="240" w:lineRule="auto"/>
        <w:rPr>
          <w:rFonts w:eastAsia="Times New Roman" w:cs="Arial"/>
          <w:szCs w:val="28"/>
        </w:rPr>
      </w:pPr>
    </w:p>
    <w:p w:rsidR="00574C9E" w:rsidRDefault="008F2D01" w:rsidP="00574C9E">
      <w:pPr>
        <w:spacing w:after="0" w:line="240" w:lineRule="auto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Уложили Ганю спать,</w:t>
      </w:r>
    </w:p>
    <w:p w:rsidR="00574C9E" w:rsidRDefault="008F2D01" w:rsidP="00574C9E">
      <w:pPr>
        <w:spacing w:after="0" w:line="240" w:lineRule="auto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Плачет рёвушка опять:</w:t>
      </w:r>
    </w:p>
    <w:p w:rsidR="00574C9E" w:rsidRDefault="008F2D01" w:rsidP="00574C9E">
      <w:pPr>
        <w:spacing w:after="0" w:line="240" w:lineRule="auto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— Ой, не буду спать я!</w:t>
      </w:r>
    </w:p>
    <w:p w:rsidR="00574C9E" w:rsidRDefault="008F2D01" w:rsidP="00574C9E">
      <w:pPr>
        <w:spacing w:after="0" w:line="240" w:lineRule="auto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Ой, наденьте платье!</w:t>
      </w:r>
    </w:p>
    <w:p w:rsidR="008F2D01" w:rsidRPr="00585D94" w:rsidRDefault="008F2D01" w:rsidP="00574C9E">
      <w:pPr>
        <w:spacing w:after="0" w:line="240" w:lineRule="auto"/>
        <w:ind w:firstLine="708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У-</w:t>
      </w:r>
      <w:r w:rsidR="00574C9E">
        <w:rPr>
          <w:rFonts w:eastAsia="Times New Roman" w:cs="Arial"/>
          <w:szCs w:val="28"/>
        </w:rPr>
        <w:t>у</w:t>
      </w:r>
      <w:r w:rsidRPr="00585D94">
        <w:rPr>
          <w:rFonts w:eastAsia="Times New Roman" w:cs="Arial"/>
          <w:szCs w:val="28"/>
        </w:rPr>
        <w:t>-</w:t>
      </w:r>
      <w:r w:rsidR="00574C9E">
        <w:rPr>
          <w:rFonts w:eastAsia="Times New Roman" w:cs="Arial"/>
          <w:szCs w:val="28"/>
        </w:rPr>
        <w:t>у</w:t>
      </w:r>
      <w:r w:rsidRPr="00585D94">
        <w:rPr>
          <w:rFonts w:eastAsia="Times New Roman" w:cs="Arial"/>
          <w:szCs w:val="28"/>
        </w:rPr>
        <w:t>!..</w:t>
      </w:r>
    </w:p>
    <w:p w:rsidR="008F2D01" w:rsidRPr="00585D94" w:rsidRDefault="008F2D01" w:rsidP="00574C9E">
      <w:pPr>
        <w:spacing w:after="0" w:line="240" w:lineRule="auto"/>
        <w:rPr>
          <w:rFonts w:eastAsia="Times New Roman" w:cs="Arial"/>
          <w:szCs w:val="28"/>
        </w:rPr>
      </w:pPr>
    </w:p>
    <w:p w:rsidR="00574C9E" w:rsidRDefault="008F2D01" w:rsidP="00574C9E">
      <w:pPr>
        <w:spacing w:after="0" w:line="240" w:lineRule="auto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Тут с</w:t>
      </w:r>
      <w:r w:rsidR="004B164D">
        <w:rPr>
          <w:rFonts w:eastAsia="Times New Roman" w:cs="Arial"/>
          <w:szCs w:val="28"/>
        </w:rPr>
        <w:t>бежался</w:t>
      </w:r>
      <w:r w:rsidRPr="00585D94">
        <w:rPr>
          <w:rFonts w:eastAsia="Times New Roman" w:cs="Arial"/>
          <w:szCs w:val="28"/>
        </w:rPr>
        <w:t xml:space="preserve"> народ.</w:t>
      </w:r>
    </w:p>
    <w:p w:rsidR="00574C9E" w:rsidRDefault="008F2D01" w:rsidP="00574C9E">
      <w:pPr>
        <w:spacing w:after="0" w:line="240" w:lineRule="auto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Чтоб узнать: кто ревёт?</w:t>
      </w:r>
    </w:p>
    <w:p w:rsidR="00574C9E" w:rsidRDefault="008F2D01" w:rsidP="00574C9E">
      <w:pPr>
        <w:spacing w:after="0" w:line="240" w:lineRule="auto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Кто всё вре</w:t>
      </w:r>
      <w:bookmarkStart w:id="0" w:name="_GoBack"/>
      <w:bookmarkEnd w:id="0"/>
      <w:r w:rsidRPr="00585D94">
        <w:rPr>
          <w:rFonts w:eastAsia="Times New Roman" w:cs="Arial"/>
          <w:szCs w:val="28"/>
        </w:rPr>
        <w:t>мя плачет?</w:t>
      </w:r>
    </w:p>
    <w:p w:rsidR="008F2D01" w:rsidRPr="00585D94" w:rsidRDefault="008F2D01" w:rsidP="00574C9E">
      <w:pPr>
        <w:spacing w:after="0" w:line="240" w:lineRule="auto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Что всё это значит?</w:t>
      </w:r>
    </w:p>
    <w:p w:rsidR="008F2D01" w:rsidRPr="00585D94" w:rsidRDefault="008F2D01" w:rsidP="00574C9E">
      <w:pPr>
        <w:spacing w:after="0" w:line="240" w:lineRule="auto"/>
        <w:rPr>
          <w:rFonts w:eastAsia="Times New Roman" w:cs="Arial"/>
          <w:szCs w:val="28"/>
        </w:rPr>
      </w:pPr>
    </w:p>
    <w:p w:rsidR="00574C9E" w:rsidRDefault="008F2D01" w:rsidP="00574C9E">
      <w:pPr>
        <w:spacing w:after="0" w:line="240" w:lineRule="auto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Видят — девочка стоит,</w:t>
      </w:r>
    </w:p>
    <w:p w:rsidR="00574C9E" w:rsidRDefault="008F2D01" w:rsidP="00574C9E">
      <w:pPr>
        <w:spacing w:after="0" w:line="240" w:lineRule="auto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 xml:space="preserve">Очень </w:t>
      </w:r>
      <w:proofErr w:type="gramStart"/>
      <w:r w:rsidRPr="00585D94">
        <w:rPr>
          <w:rFonts w:eastAsia="Times New Roman" w:cs="Arial"/>
          <w:szCs w:val="28"/>
        </w:rPr>
        <w:t>странная</w:t>
      </w:r>
      <w:proofErr w:type="gramEnd"/>
      <w:r w:rsidRPr="00585D94">
        <w:rPr>
          <w:rFonts w:eastAsia="Times New Roman" w:cs="Arial"/>
          <w:szCs w:val="28"/>
        </w:rPr>
        <w:t xml:space="preserve"> на вид:</w:t>
      </w:r>
    </w:p>
    <w:p w:rsidR="00574C9E" w:rsidRDefault="008F2D01" w:rsidP="00574C9E">
      <w:pPr>
        <w:spacing w:after="0" w:line="240" w:lineRule="auto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Нос распух, что свёкла,</w:t>
      </w:r>
    </w:p>
    <w:p w:rsidR="00574C9E" w:rsidRDefault="008F2D01" w:rsidP="00574C9E">
      <w:pPr>
        <w:spacing w:after="0" w:line="240" w:lineRule="auto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Платье всё промокло.</w:t>
      </w:r>
    </w:p>
    <w:p w:rsidR="00574C9E" w:rsidRDefault="00574C9E" w:rsidP="00574C9E">
      <w:pPr>
        <w:spacing w:after="0" w:line="240" w:lineRule="auto"/>
        <w:ind w:left="708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— О</w:t>
      </w:r>
      <w:r w:rsidR="008F2D01" w:rsidRPr="00585D94">
        <w:rPr>
          <w:rFonts w:eastAsia="Times New Roman" w:cs="Arial"/>
          <w:szCs w:val="28"/>
        </w:rPr>
        <w:t>-о-о!..</w:t>
      </w:r>
    </w:p>
    <w:p w:rsidR="008F2D01" w:rsidRPr="00585D94" w:rsidRDefault="008F2D01" w:rsidP="00574C9E">
      <w:pPr>
        <w:spacing w:after="0" w:line="240" w:lineRule="auto"/>
        <w:ind w:left="708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У-</w:t>
      </w:r>
      <w:r w:rsidR="00574C9E">
        <w:rPr>
          <w:rFonts w:eastAsia="Times New Roman" w:cs="Arial"/>
          <w:szCs w:val="28"/>
        </w:rPr>
        <w:t>у</w:t>
      </w:r>
      <w:r w:rsidRPr="00585D94">
        <w:rPr>
          <w:rFonts w:eastAsia="Times New Roman" w:cs="Arial"/>
          <w:szCs w:val="28"/>
        </w:rPr>
        <w:t>-</w:t>
      </w:r>
      <w:r w:rsidR="00574C9E">
        <w:rPr>
          <w:rFonts w:eastAsia="Times New Roman" w:cs="Arial"/>
          <w:szCs w:val="28"/>
        </w:rPr>
        <w:t>у</w:t>
      </w:r>
      <w:r w:rsidRPr="00585D94">
        <w:rPr>
          <w:rFonts w:eastAsia="Times New Roman" w:cs="Arial"/>
          <w:szCs w:val="28"/>
        </w:rPr>
        <w:t>!..</w:t>
      </w:r>
    </w:p>
    <w:p w:rsidR="008F2D01" w:rsidRPr="00585D94" w:rsidRDefault="008F2D01" w:rsidP="00574C9E">
      <w:pPr>
        <w:spacing w:after="0" w:line="240" w:lineRule="auto"/>
        <w:rPr>
          <w:rFonts w:eastAsia="Times New Roman" w:cs="Arial"/>
          <w:szCs w:val="28"/>
        </w:rPr>
      </w:pPr>
    </w:p>
    <w:p w:rsidR="00574C9E" w:rsidRDefault="008F2D01" w:rsidP="00574C9E">
      <w:pPr>
        <w:spacing w:after="0" w:line="240" w:lineRule="auto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— Что ты плачешь, рёвушка,</w:t>
      </w:r>
    </w:p>
    <w:p w:rsidR="00574C9E" w:rsidRDefault="008F2D01" w:rsidP="00574C9E">
      <w:pPr>
        <w:spacing w:after="0" w:line="240" w:lineRule="auto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Рёвушка-коровушка?</w:t>
      </w:r>
    </w:p>
    <w:p w:rsidR="00574C9E" w:rsidRDefault="008F2D01" w:rsidP="00574C9E">
      <w:pPr>
        <w:spacing w:after="0" w:line="240" w:lineRule="auto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На тебе от сырости</w:t>
      </w:r>
    </w:p>
    <w:p w:rsidR="008F2D01" w:rsidRDefault="008F2D01" w:rsidP="00574C9E">
      <w:pPr>
        <w:spacing w:after="0" w:line="240" w:lineRule="auto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Плесень может вырасти.</w:t>
      </w:r>
    </w:p>
    <w:p w:rsidR="008937B7" w:rsidRDefault="008937B7" w:rsidP="00574C9E">
      <w:pPr>
        <w:spacing w:after="0" w:line="240" w:lineRule="auto"/>
        <w:rPr>
          <w:rFonts w:eastAsia="Times New Roman" w:cs="Arial"/>
          <w:szCs w:val="28"/>
        </w:rPr>
      </w:pPr>
    </w:p>
    <w:p w:rsidR="008937B7" w:rsidRPr="00585D94" w:rsidRDefault="008937B7" w:rsidP="008937B7">
      <w:pPr>
        <w:spacing w:after="0" w:line="240" w:lineRule="auto"/>
        <w:jc w:val="right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1929 г.</w:t>
      </w:r>
    </w:p>
    <w:sectPr w:rsidR="008937B7" w:rsidRPr="00585D94" w:rsidSect="00574C9E">
      <w:type w:val="continuous"/>
      <w:pgSz w:w="11906" w:h="16838"/>
      <w:pgMar w:top="1134" w:right="1134" w:bottom="1134" w:left="1134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3C2" w:rsidRDefault="009B63C2" w:rsidP="00BB305B">
      <w:pPr>
        <w:spacing w:after="0" w:line="240" w:lineRule="auto"/>
      </w:pPr>
      <w:r>
        <w:separator/>
      </w:r>
    </w:p>
  </w:endnote>
  <w:endnote w:type="continuationSeparator" w:id="0">
    <w:p w:rsidR="009B63C2" w:rsidRDefault="009B63C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185CA9" wp14:editId="0FA78F32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74C9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74C9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A2D35CD" wp14:editId="2375BBA3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F2D0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F2D0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AC1E99" wp14:editId="441ED13D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937B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937B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3C2" w:rsidRDefault="009B63C2" w:rsidP="00BB305B">
      <w:pPr>
        <w:spacing w:after="0" w:line="240" w:lineRule="auto"/>
      </w:pPr>
      <w:r>
        <w:separator/>
      </w:r>
    </w:p>
  </w:footnote>
  <w:footnote w:type="continuationSeparator" w:id="0">
    <w:p w:rsidR="009B63C2" w:rsidRDefault="009B63C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01"/>
    <w:rsid w:val="0015338B"/>
    <w:rsid w:val="001B3739"/>
    <w:rsid w:val="001B7733"/>
    <w:rsid w:val="00226794"/>
    <w:rsid w:val="00310E12"/>
    <w:rsid w:val="0039181F"/>
    <w:rsid w:val="0040592E"/>
    <w:rsid w:val="004B164D"/>
    <w:rsid w:val="005028F6"/>
    <w:rsid w:val="00536688"/>
    <w:rsid w:val="00574C9E"/>
    <w:rsid w:val="005A657C"/>
    <w:rsid w:val="005B3CE5"/>
    <w:rsid w:val="005E3F33"/>
    <w:rsid w:val="005F3A80"/>
    <w:rsid w:val="006C1F9A"/>
    <w:rsid w:val="0075195E"/>
    <w:rsid w:val="007F06E6"/>
    <w:rsid w:val="007F47C6"/>
    <w:rsid w:val="00854F6C"/>
    <w:rsid w:val="008937B7"/>
    <w:rsid w:val="008F0F59"/>
    <w:rsid w:val="008F2D01"/>
    <w:rsid w:val="0093322C"/>
    <w:rsid w:val="0096164A"/>
    <w:rsid w:val="009B63C2"/>
    <w:rsid w:val="00B07F42"/>
    <w:rsid w:val="00BB305B"/>
    <w:rsid w:val="00BF3769"/>
    <w:rsid w:val="00C1441D"/>
    <w:rsid w:val="00C80B62"/>
    <w:rsid w:val="00C85151"/>
    <w:rsid w:val="00C9220F"/>
    <w:rsid w:val="00D13A63"/>
    <w:rsid w:val="00D7450E"/>
    <w:rsid w:val="00E15FE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F2D0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F2D0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F2D0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F2D0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B6C94-70DF-4408-A026-16DB2910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Девочка-рёвушка</dc:title>
  <dc:creator>Барто А.; Барто П.</dc:creator>
  <cp:lastModifiedBy>Олеся</cp:lastModifiedBy>
  <cp:revision>6</cp:revision>
  <dcterms:created xsi:type="dcterms:W3CDTF">2016-03-15T08:18:00Z</dcterms:created>
  <dcterms:modified xsi:type="dcterms:W3CDTF">2017-09-25T13:25:00Z</dcterms:modified>
  <cp:category>Произведения поэтов русских</cp:category>
  <dc:language>рус.</dc:language>
</cp:coreProperties>
</file>