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D4" w:rsidRPr="008923D4" w:rsidRDefault="00823DC9" w:rsidP="008923D4">
      <w:pPr>
        <w:pStyle w:val="11"/>
        <w:outlineLvl w:val="1"/>
        <w:rPr>
          <w:lang w:val="be-BY"/>
        </w:rPr>
      </w:pPr>
      <w:r>
        <w:rPr>
          <w:lang w:val="be-BY"/>
        </w:rPr>
        <w:t>Вяровачка</w:t>
      </w:r>
      <w:bookmarkStart w:id="0" w:name="_GoBack"/>
      <w:bookmarkEnd w:id="0"/>
      <w:r w:rsidR="00D32DAC" w:rsidRPr="008923D4">
        <w:rPr>
          <w:lang w:val="be-BY"/>
        </w:rPr>
        <w:br/>
      </w:r>
      <w:r w:rsidR="00D32DAC" w:rsidRPr="008923D4">
        <w:rPr>
          <w:b w:val="0"/>
          <w:i/>
          <w:sz w:val="18"/>
          <w:szCs w:val="18"/>
          <w:lang w:val="be-BY"/>
        </w:rPr>
        <w:t>Агн</w:t>
      </w:r>
      <w:r w:rsidR="008923D4" w:rsidRPr="008923D4">
        <w:rPr>
          <w:b w:val="0"/>
          <w:i/>
          <w:sz w:val="18"/>
          <w:szCs w:val="18"/>
          <w:lang w:val="be-BY"/>
        </w:rPr>
        <w:t>і</w:t>
      </w:r>
      <w:r w:rsidR="00CB0BAD">
        <w:rPr>
          <w:b w:val="0"/>
          <w:i/>
          <w:sz w:val="18"/>
          <w:szCs w:val="18"/>
          <w:lang w:val="be-BY"/>
        </w:rPr>
        <w:t>я Барто</w:t>
      </w:r>
      <w:r w:rsidR="008923D4" w:rsidRPr="008923D4">
        <w:rPr>
          <w:b w:val="0"/>
          <w:i/>
          <w:sz w:val="18"/>
          <w:szCs w:val="18"/>
          <w:lang w:val="be-BY"/>
        </w:rPr>
        <w:br/>
      </w:r>
      <w:r w:rsidR="008923D4" w:rsidRPr="008923D4">
        <w:rPr>
          <w:b w:val="0"/>
          <w:i/>
          <w:sz w:val="20"/>
          <w:szCs w:val="20"/>
          <w:lang w:val="be-BY" w:eastAsia="be-BY"/>
        </w:rPr>
        <w:t>Перакла</w:t>
      </w:r>
      <w:r w:rsidR="00CB0BAD">
        <w:rPr>
          <w:b w:val="0"/>
          <w:i/>
          <w:sz w:val="20"/>
          <w:szCs w:val="20"/>
          <w:lang w:val="be-BY" w:eastAsia="be-BY"/>
        </w:rPr>
        <w:t>ў</w:t>
      </w:r>
      <w:r w:rsidR="008923D4" w:rsidRPr="008923D4">
        <w:rPr>
          <w:b w:val="0"/>
          <w:i/>
          <w:sz w:val="20"/>
          <w:szCs w:val="20"/>
          <w:lang w:val="be-BY" w:eastAsia="be-BY"/>
        </w:rPr>
        <w:t xml:space="preserve"> з рускага </w:t>
      </w:r>
      <w:r w:rsidR="00C83F4D">
        <w:rPr>
          <w:b w:val="0"/>
          <w:i/>
          <w:sz w:val="20"/>
          <w:szCs w:val="20"/>
          <w:lang w:val="be-BY" w:eastAsia="be-BY"/>
        </w:rPr>
        <w:t>Сяргей Грахоўскі</w:t>
      </w:r>
    </w:p>
    <w:p w:rsidR="00F75DDB" w:rsidRDefault="00F75DDB" w:rsidP="00F75DDB">
      <w:pPr>
        <w:spacing w:after="0" w:line="240" w:lineRule="auto"/>
        <w:jc w:val="both"/>
        <w:rPr>
          <w:szCs w:val="28"/>
          <w:lang w:val="be-BY"/>
        </w:rPr>
        <w:sectPr w:rsidR="00F75DDB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923D4" w:rsidRDefault="008923D4" w:rsidP="00F75DDB">
      <w:pPr>
        <w:spacing w:after="0" w:line="240" w:lineRule="auto"/>
        <w:jc w:val="both"/>
        <w:rPr>
          <w:szCs w:val="28"/>
          <w:lang w:val="be-BY"/>
        </w:rPr>
      </w:pPr>
    </w:p>
    <w:p w:rsidR="00C83F4D" w:rsidRDefault="00C83F4D" w:rsidP="00F75DDB">
      <w:pPr>
        <w:spacing w:after="0" w:line="240" w:lineRule="auto"/>
        <w:jc w:val="both"/>
        <w:rPr>
          <w:szCs w:val="28"/>
          <w:lang w:val="be-BY"/>
        </w:rPr>
        <w:sectPr w:rsidR="00C83F4D" w:rsidSect="00F75DDB">
          <w:type w:val="continuous"/>
          <w:pgSz w:w="11906" w:h="16838"/>
          <w:pgMar w:top="1134" w:right="1134" w:bottom="1134" w:left="1134" w:header="709" w:footer="709" w:gutter="0"/>
          <w:cols w:num="3" w:space="146"/>
          <w:titlePg/>
          <w:docGrid w:linePitch="360"/>
        </w:sectPr>
      </w:pP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Вясна, вясна на вуліцы,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Вясновыя дзянькі!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Як птушкі, заліваюцца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Трамвайныя званкі.</w:t>
      </w: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Шумлівая, вясёлая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Вясновая Масква.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I на бульвары кволая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Прабілася трава.</w:t>
      </w: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Крычаць гракі гарластыя,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Грымяць грузавікі.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Вясна, вясна на вуліцы,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Вясновыя дзянькі!</w:t>
      </w: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Тут нікому не прайсці,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I не скажаш «прапусці»,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Тут дзяўчынкі лічаць хора</w:t>
      </w:r>
      <w:r w:rsidR="00823DC9">
        <w:rPr>
          <w:szCs w:val="28"/>
          <w:lang w:val="be-BY"/>
        </w:rPr>
        <w:t>м</w:t>
      </w:r>
    </w:p>
    <w:p w:rsidR="00F75DDB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Кожны раз да дзесяці.</w:t>
      </w: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 xml:space="preserve">I </w:t>
      </w:r>
      <w:r w:rsidR="00823DC9">
        <w:rPr>
          <w:szCs w:val="28"/>
          <w:lang w:val="be-BY"/>
        </w:rPr>
        <w:t>н</w:t>
      </w:r>
      <w:r w:rsidRPr="002D0CD8">
        <w:rPr>
          <w:szCs w:val="28"/>
          <w:lang w:val="be-BY"/>
        </w:rPr>
        <w:t>а бруку, і ў двары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Чэмпіёны і майстры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Скачуць, круцячы скакалкі,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Ад зары і да зары.</w:t>
      </w: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У двары і на бульвары,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У цянёчку, ля сцяны,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I на кожным тратуары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Скачуць весела яны.</w:t>
      </w: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Каля дома,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Каля брамы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Скачуць бокам,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Скачуць прама.</w:t>
      </w: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br w:type="page"/>
      </w: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Тут і Ліда падышла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I скакалку узяла.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Скача, выбегшы на брук,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proofErr w:type="spellStart"/>
      <w:r w:rsidRPr="002D0CD8">
        <w:rPr>
          <w:szCs w:val="28"/>
          <w:lang w:val="be-BY"/>
        </w:rPr>
        <w:t>Лідзіна</w:t>
      </w:r>
      <w:proofErr w:type="spellEnd"/>
      <w:r w:rsidRPr="002D0CD8">
        <w:rPr>
          <w:szCs w:val="28"/>
          <w:lang w:val="be-BY"/>
        </w:rPr>
        <w:t xml:space="preserve"> сяброўка,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А у Ліды раптам з рук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Выпала вяроўка.</w:t>
      </w: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— Ліда, Ліда, ты няўмека!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Скачаш ты, нібы калека!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— Ты яшчэ не дарасла,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Не даскачаш да вугла!</w:t>
      </w: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На світанні ў калідоры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Не змаўкае тупат ног.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Рана ўстаў сусед Ягораў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I заснуць ніяк не змог,</w:t>
      </w: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I не раз сабе пытанне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Задаваў са злосцю ён: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— Гэта хто там ад світання</w:t>
      </w:r>
    </w:p>
    <w:p w:rsid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Так тупоча, нібы слон</w:t>
      </w:r>
      <w:r w:rsidR="00823DC9">
        <w:rPr>
          <w:szCs w:val="28"/>
          <w:lang w:val="be-BY"/>
        </w:rPr>
        <w:t>?</w:t>
      </w: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I бабуля ўстала з ложка —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Час прыйшоў ужо ўставаць.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Гэта ж Лідачка праз ножку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Зранку вучыцца скакаць.</w:t>
      </w: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Ліда лічыць, скача смела,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Так, ажно займае дух,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Ды пакуль што ледзь паспела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Далічыць яна да двух.</w:t>
      </w: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Бабку Ліда просіць: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— Трошкі пакруці!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Ледзь не даскакала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Я да дзесяці.</w:t>
      </w: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— Не, — бабуля кажа, —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Трэба адпачыць,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Бо са столі ўнізе,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Пэўна, ўсё ляціць.</w:t>
      </w: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Вясна, вясна на вуліцы,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Вясновыя дзянькі!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Крычаць гракі гарластыя,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Грымяць грузавікі.</w:t>
      </w: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Шумлівая, вясёлая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Вясновая Масква.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I на бульвары — кволая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Зялёная трава.</w:t>
      </w: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Ліда першая прыйшла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I скакалку узяла.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— Ліда, Ліда, ну і Ліда! —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Пачалі усе казаць. —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Паглядзіце, можа Ліда</w:t>
      </w:r>
    </w:p>
    <w:p w:rsid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Паўгадзіны праскакаць.</w:t>
      </w: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— Я і прама,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Я і бокам,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3 паваротам,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I з прыскокам,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I з разгону,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I кругамі,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I абедзвюма нагамі.</w:t>
      </w: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Праскакала ўсю алею: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 xml:space="preserve">— Я </w:t>
      </w:r>
      <w:r w:rsidR="00823DC9">
        <w:rPr>
          <w:szCs w:val="28"/>
          <w:lang w:val="be-BY"/>
        </w:rPr>
        <w:t>н</w:t>
      </w:r>
      <w:r w:rsidRPr="002D0CD8">
        <w:rPr>
          <w:szCs w:val="28"/>
          <w:lang w:val="be-BY"/>
        </w:rPr>
        <w:t>е так яшчэ умею!</w:t>
      </w: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Вясна, вясна на вуліцы,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Сады наўкол цвітуць.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У школу дзеці з кніжкамі</w:t>
      </w:r>
    </w:p>
    <w:p w:rsidR="002D0CD8" w:rsidRPr="002D0CD8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I сшыткамі ідуць.</w:t>
      </w:r>
    </w:p>
    <w:p w:rsidR="00823DC9" w:rsidRDefault="00823DC9" w:rsidP="002D0CD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Вясеннім смехам поўняцца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Бульвары і сады,</w:t>
      </w:r>
    </w:p>
    <w:p w:rsidR="00823DC9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I колькі хочаш радуйся,</w:t>
      </w:r>
    </w:p>
    <w:p w:rsidR="002D0CD8" w:rsidRPr="008923D4" w:rsidRDefault="002D0CD8" w:rsidP="002D0CD8">
      <w:pPr>
        <w:spacing w:after="0" w:line="240" w:lineRule="auto"/>
        <w:ind w:left="2832"/>
        <w:jc w:val="both"/>
        <w:rPr>
          <w:szCs w:val="28"/>
          <w:lang w:val="be-BY"/>
        </w:rPr>
      </w:pPr>
      <w:r w:rsidRPr="002D0CD8">
        <w:rPr>
          <w:szCs w:val="28"/>
          <w:lang w:val="be-BY"/>
        </w:rPr>
        <w:t>Скачы на ўсе лады.</w:t>
      </w:r>
    </w:p>
    <w:sectPr w:rsidR="002D0CD8" w:rsidRPr="008923D4" w:rsidSect="00C83F4D">
      <w:type w:val="continuous"/>
      <w:pgSz w:w="11906" w:h="16838"/>
      <w:pgMar w:top="1134" w:right="1134" w:bottom="1134" w:left="1134" w:header="709" w:footer="709" w:gutter="0"/>
      <w:cols w:space="14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10" w:rsidRDefault="008D0910" w:rsidP="00BB305B">
      <w:pPr>
        <w:spacing w:after="0" w:line="240" w:lineRule="auto"/>
      </w:pPr>
      <w:r>
        <w:separator/>
      </w:r>
    </w:p>
  </w:endnote>
  <w:endnote w:type="continuationSeparator" w:id="0">
    <w:p w:rsidR="008D0910" w:rsidRDefault="008D091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513760" wp14:editId="40C631F2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3DC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3DC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76E31D" wp14:editId="01F38CFB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3DC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3DC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2A8F" wp14:editId="3E91A4B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3DC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3DC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10" w:rsidRDefault="008D0910" w:rsidP="00BB305B">
      <w:pPr>
        <w:spacing w:after="0" w:line="240" w:lineRule="auto"/>
      </w:pPr>
      <w:r>
        <w:separator/>
      </w:r>
    </w:p>
  </w:footnote>
  <w:footnote w:type="continuationSeparator" w:id="0">
    <w:p w:rsidR="008D0910" w:rsidRDefault="008D091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AC"/>
    <w:rsid w:val="0015338B"/>
    <w:rsid w:val="001B3739"/>
    <w:rsid w:val="001B7733"/>
    <w:rsid w:val="00226794"/>
    <w:rsid w:val="002D0CD8"/>
    <w:rsid w:val="00310E12"/>
    <w:rsid w:val="0039181F"/>
    <w:rsid w:val="003A5022"/>
    <w:rsid w:val="003F6C62"/>
    <w:rsid w:val="0040592E"/>
    <w:rsid w:val="005028F6"/>
    <w:rsid w:val="00536688"/>
    <w:rsid w:val="00550B24"/>
    <w:rsid w:val="005A657C"/>
    <w:rsid w:val="005B3CE5"/>
    <w:rsid w:val="005E3F33"/>
    <w:rsid w:val="005F3A80"/>
    <w:rsid w:val="006C1F9A"/>
    <w:rsid w:val="007F06E6"/>
    <w:rsid w:val="007F47C6"/>
    <w:rsid w:val="00823DC9"/>
    <w:rsid w:val="00854F6C"/>
    <w:rsid w:val="008923D4"/>
    <w:rsid w:val="008D0910"/>
    <w:rsid w:val="008F0F59"/>
    <w:rsid w:val="0093322C"/>
    <w:rsid w:val="0096164A"/>
    <w:rsid w:val="00B07F42"/>
    <w:rsid w:val="00B24A97"/>
    <w:rsid w:val="00BB305B"/>
    <w:rsid w:val="00BF3769"/>
    <w:rsid w:val="00C1441D"/>
    <w:rsid w:val="00C80B62"/>
    <w:rsid w:val="00C83F4D"/>
    <w:rsid w:val="00C85151"/>
    <w:rsid w:val="00C9220F"/>
    <w:rsid w:val="00CB0BAD"/>
    <w:rsid w:val="00D32DAC"/>
    <w:rsid w:val="00D7450E"/>
    <w:rsid w:val="00E204FE"/>
    <w:rsid w:val="00E75545"/>
    <w:rsid w:val="00EE50E6"/>
    <w:rsid w:val="00F36D55"/>
    <w:rsid w:val="00F75DDB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2DA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2DA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2DA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2DA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92DF-E891-4330-AB75-3BACE564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Вяровачка</dc:title>
  <dc:creator>Барто А.</dc:creator>
  <cp:keywords>Грахоўскі С.</cp:keywords>
  <cp:lastModifiedBy>Олеся</cp:lastModifiedBy>
  <cp:revision>10</cp:revision>
  <dcterms:created xsi:type="dcterms:W3CDTF">2016-03-15T09:09:00Z</dcterms:created>
  <dcterms:modified xsi:type="dcterms:W3CDTF">2017-09-15T20:22:00Z</dcterms:modified>
  <cp:category>Произведения поэтов русских</cp:category>
  <dc:language>бел.</dc:language>
</cp:coreProperties>
</file>