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B0" w:rsidRPr="00075FB0" w:rsidRDefault="00075FB0" w:rsidP="00075FB0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59118"/>
      <w:bookmarkStart w:id="1" w:name="_GoBack"/>
      <w:r w:rsidRPr="00075FB0">
        <w:rPr>
          <w:lang w:val="be-BY"/>
        </w:rPr>
        <w:t>Ай! Не буду! Не хачу!</w:t>
      </w:r>
      <w:bookmarkEnd w:id="1"/>
      <w:r w:rsidRPr="00075FB0">
        <w:rPr>
          <w:lang w:val="be-BY"/>
        </w:rPr>
        <w:br/>
      </w:r>
      <w:r w:rsidRPr="00075FB0">
        <w:rPr>
          <w:b w:val="0"/>
          <w:i/>
          <w:sz w:val="20"/>
          <w:szCs w:val="20"/>
          <w:lang w:val="be-BY"/>
        </w:rPr>
        <w:t>Рыгор Барадулін</w:t>
      </w:r>
      <w:bookmarkEnd w:id="0"/>
    </w:p>
    <w:p w:rsidR="00075FB0" w:rsidRPr="00075FB0" w:rsidRDefault="00075FB0" w:rsidP="00075FB0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Есць у Ланы тры сястрычкі:</w:t>
      </w:r>
    </w:p>
    <w:p w:rsidR="00075FB0" w:rsidRPr="00075FB0" w:rsidRDefault="00075FB0" w:rsidP="00075FB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Ай!</w:t>
      </w:r>
    </w:p>
    <w:p w:rsidR="00075FB0" w:rsidRPr="00075FB0" w:rsidRDefault="00075FB0" w:rsidP="00075FB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Не буду!</w:t>
      </w:r>
    </w:p>
    <w:p w:rsidR="00075FB0" w:rsidRPr="00075FB0" w:rsidRDefault="00075FB0" w:rsidP="00075FB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Не хачу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За сястрычкамі благімі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Кожнай раніцай сачу.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Будзяць Лану:</w:t>
      </w:r>
    </w:p>
    <w:p w:rsidR="00075FB0" w:rsidRPr="00075FB0" w:rsidRDefault="00075FB0" w:rsidP="00075FB0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Уставай!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 сястрычка цягне:</w:t>
      </w:r>
    </w:p>
    <w:p w:rsidR="00075FB0" w:rsidRPr="00075FB0" w:rsidRDefault="00075FB0" w:rsidP="00075FB0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Ай!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Ланачка, памый пасуду.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 сястрычка зноў:</w:t>
      </w:r>
    </w:p>
    <w:p w:rsidR="00075FB0" w:rsidRPr="00075FB0" w:rsidRDefault="00075FB0" w:rsidP="00075FB0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Не буду!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Узяла сястрычак Лана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У дзіцячы сад з сабой.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На пацешных хочуць глянуць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Дзеці ўсе наперабой.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Цацкі лепшыя свае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Кожны пагуляць дае.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Просяць:</w:t>
      </w:r>
    </w:p>
    <w:p w:rsidR="00075FB0" w:rsidRPr="00075FB0" w:rsidRDefault="00075FB0" w:rsidP="00075FB0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Ляльку палюляй.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Ды бурчыць сястрычка:</w:t>
      </w:r>
    </w:p>
    <w:p w:rsidR="00075FB0" w:rsidRPr="00075FB0" w:rsidRDefault="00075FB0" w:rsidP="00075FB0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Ай!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Прынясі вады вярблюду.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 сястрычка ім:</w:t>
      </w:r>
    </w:p>
    <w:p w:rsidR="00075FB0" w:rsidRPr="00075FB0" w:rsidRDefault="00075FB0" w:rsidP="00075FB0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Не буду!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Мішкам дай па калачу.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 сястрычка:</w:t>
      </w:r>
    </w:p>
    <w:p w:rsidR="00075FB0" w:rsidRPr="00075FB0" w:rsidRDefault="00075FB0" w:rsidP="00075FB0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Не хачу!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I сказалі дзеці Лане: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— Хто дружыць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3 такімі стане?</w:t>
      </w:r>
    </w:p>
    <w:p w:rsid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Хай капрызныя сястрычкі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Кепскія забудуць звычкі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I тады ідуць у сад,</w:t>
      </w:r>
    </w:p>
    <w:p w:rsidR="00075FB0" w:rsidRPr="00075FB0" w:rsidRDefault="00075FB0" w:rsidP="00075FB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5FB0">
        <w:rPr>
          <w:rFonts w:eastAsia="Times New Roman" w:cs="Times New Roman"/>
          <w:szCs w:val="28"/>
          <w:lang w:val="be-BY"/>
        </w:rPr>
        <w:t>А пакуль — вядзі назад!</w:t>
      </w:r>
    </w:p>
    <w:sectPr w:rsidR="00075FB0" w:rsidRPr="00075FB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3E" w:rsidRDefault="0036023E" w:rsidP="00BB305B">
      <w:pPr>
        <w:spacing w:after="0" w:line="240" w:lineRule="auto"/>
      </w:pPr>
      <w:r>
        <w:separator/>
      </w:r>
    </w:p>
  </w:endnote>
  <w:endnote w:type="continuationSeparator" w:id="0">
    <w:p w:rsidR="0036023E" w:rsidRDefault="003602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D25420" wp14:editId="7AF2089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F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F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FA4AD" wp14:editId="4E9D606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FB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FB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8759C9" wp14:editId="118C20C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F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F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3E" w:rsidRDefault="0036023E" w:rsidP="00BB305B">
      <w:pPr>
        <w:spacing w:after="0" w:line="240" w:lineRule="auto"/>
      </w:pPr>
      <w:r>
        <w:separator/>
      </w:r>
    </w:p>
  </w:footnote>
  <w:footnote w:type="continuationSeparator" w:id="0">
    <w:p w:rsidR="0036023E" w:rsidRDefault="003602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0"/>
    <w:rsid w:val="00075FB0"/>
    <w:rsid w:val="001B3739"/>
    <w:rsid w:val="001B7733"/>
    <w:rsid w:val="00226794"/>
    <w:rsid w:val="00310E12"/>
    <w:rsid w:val="0036023E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25FB-D1D6-4E1A-A293-A139FB4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Ай! Не буду! Не хачу!</dc:title>
  <dc:creator>Барадулін Р</dc:creator>
  <cp:lastModifiedBy>Олеся</cp:lastModifiedBy>
  <cp:revision>1</cp:revision>
  <dcterms:created xsi:type="dcterms:W3CDTF">2016-03-05T12:17:00Z</dcterms:created>
  <dcterms:modified xsi:type="dcterms:W3CDTF">2016-03-05T12:33:00Z</dcterms:modified>
  <cp:category>Произведения поэтов белорусских</cp:category>
</cp:coreProperties>
</file>