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7A" w:rsidRPr="005A317A" w:rsidRDefault="005A317A" w:rsidP="005A317A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</w:pPr>
      <w:bookmarkStart w:id="0" w:name="_Toc404383551"/>
      <w:r w:rsidRPr="00585D94">
        <w:rPr>
          <w:rFonts w:eastAsia="Times New Roman" w:cs="Times New Roman"/>
          <w:kern w:val="36"/>
          <w:szCs w:val="48"/>
          <w:lang w:eastAsia="ru-RU"/>
        </w:rPr>
        <w:t>Ёлочка</w:t>
      </w:r>
      <w:r w:rsidR="00DF6961">
        <w:rPr>
          <w:rFonts w:eastAsia="Times New Roman" w:cs="Times New Roman"/>
          <w:kern w:val="36"/>
          <w:szCs w:val="48"/>
          <w:lang w:eastAsia="ru-RU"/>
        </w:rPr>
        <w:br/>
      </w:r>
      <w:r w:rsidR="00DF6961" w:rsidRPr="002D7ECE">
        <w:rPr>
          <w:rFonts w:eastAsia="Times New Roman" w:cs="Times New Roman"/>
          <w:b w:val="0"/>
          <w:kern w:val="36"/>
          <w:sz w:val="20"/>
          <w:szCs w:val="48"/>
          <w:lang w:eastAsia="ru-RU"/>
        </w:rPr>
        <w:t>(в сокращении)</w:t>
      </w:r>
      <w:bookmarkStart w:id="1" w:name="_GoBack"/>
      <w:bookmarkEnd w:id="1"/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5A317A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Зинаида Александрова</w:t>
      </w:r>
      <w:bookmarkEnd w:id="0"/>
    </w:p>
    <w:p w:rsidR="005A317A" w:rsidRPr="005A317A" w:rsidRDefault="005A317A" w:rsidP="005A317A">
      <w:pPr>
        <w:ind w:left="3540"/>
        <w:rPr>
          <w:rFonts w:eastAsia="Times New Roman" w:cs="Arial"/>
          <w:b/>
          <w:bCs/>
          <w:kern w:val="36"/>
          <w:szCs w:val="28"/>
        </w:rPr>
      </w:pP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Маленькой ёлочке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Холодно зимой,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Из лесу ёлочку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Взяли мы домой.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Сколько на ёлочке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Шариков цветных,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Розовых пряников,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Шишек золотых!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Сколько под ёлочкой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Маленьких ребят!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Топают, хлопают,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Весело кричат: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«Ёлочка, ёлочка,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Яркие огни,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Синими бусами,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Ёлочка, звени!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Встанем под ёлочкой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В дружный хоровод.</w:t>
      </w:r>
    </w:p>
    <w:p w:rsidR="005A317A" w:rsidRPr="005A317A" w:rsidRDefault="005A317A" w:rsidP="005A317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A317A">
        <w:rPr>
          <w:rFonts w:eastAsia="Times New Roman" w:cs="Arial"/>
          <w:szCs w:val="28"/>
        </w:rPr>
        <w:t>Весело, весело</w:t>
      </w:r>
    </w:p>
    <w:p w:rsidR="005A317A" w:rsidRPr="005A317A" w:rsidRDefault="005A317A" w:rsidP="005A317A">
      <w:pPr>
        <w:spacing w:after="0" w:line="240" w:lineRule="auto"/>
        <w:ind w:left="2832"/>
        <w:rPr>
          <w:szCs w:val="28"/>
        </w:rPr>
      </w:pPr>
      <w:r w:rsidRPr="005A317A">
        <w:rPr>
          <w:rFonts w:eastAsia="Times New Roman" w:cs="Arial"/>
          <w:szCs w:val="28"/>
        </w:rPr>
        <w:t>Встретим Новый год!»</w:t>
      </w:r>
    </w:p>
    <w:sectPr w:rsidR="005A317A" w:rsidRPr="005A317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DC" w:rsidRDefault="00AC71DC" w:rsidP="00BB305B">
      <w:pPr>
        <w:spacing w:after="0" w:line="240" w:lineRule="auto"/>
      </w:pPr>
      <w:r>
        <w:separator/>
      </w:r>
    </w:p>
  </w:endnote>
  <w:endnote w:type="continuationSeparator" w:id="0">
    <w:p w:rsidR="00AC71DC" w:rsidRDefault="00AC71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0CDC89" wp14:editId="6175411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17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17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4F20F0" wp14:editId="78AF949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17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17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54DCA" wp14:editId="31E5F0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696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696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DC" w:rsidRDefault="00AC71DC" w:rsidP="00BB305B">
      <w:pPr>
        <w:spacing w:after="0" w:line="240" w:lineRule="auto"/>
      </w:pPr>
      <w:r>
        <w:separator/>
      </w:r>
    </w:p>
  </w:footnote>
  <w:footnote w:type="continuationSeparator" w:id="0">
    <w:p w:rsidR="00AC71DC" w:rsidRDefault="00AC71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7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6FF2"/>
    <w:rsid w:val="005A317A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C71DC"/>
    <w:rsid w:val="00B07F42"/>
    <w:rsid w:val="00BB305B"/>
    <w:rsid w:val="00BF3769"/>
    <w:rsid w:val="00C1441D"/>
    <w:rsid w:val="00C80B62"/>
    <w:rsid w:val="00C85151"/>
    <w:rsid w:val="00C9220F"/>
    <w:rsid w:val="00D7450E"/>
    <w:rsid w:val="00DF696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317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317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317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317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C88-CA4C-4EE5-BB81-082CA621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Ёлочка</dc:title>
  <dc:creator>Александрова З.</dc:creator>
  <cp:lastModifiedBy>Олеся</cp:lastModifiedBy>
  <cp:revision>2</cp:revision>
  <dcterms:created xsi:type="dcterms:W3CDTF">2016-03-15T06:27:00Z</dcterms:created>
  <dcterms:modified xsi:type="dcterms:W3CDTF">2016-10-28T13:13:00Z</dcterms:modified>
  <cp:category>Произведения поэтов русских</cp:category>
  <dc:language>рус.</dc:language>
</cp:coreProperties>
</file>